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48" w:rsidRDefault="00031D7B" w:rsidP="00031D7B">
      <w:pPr>
        <w:jc w:val="center"/>
        <w:rPr>
          <w:sz w:val="40"/>
          <w:szCs w:val="40"/>
        </w:rPr>
      </w:pPr>
      <w:bookmarkStart w:id="0" w:name="_GoBack"/>
      <w:bookmarkEnd w:id="0"/>
      <w:r w:rsidRPr="00031D7B">
        <w:rPr>
          <w:sz w:val="40"/>
          <w:szCs w:val="40"/>
        </w:rPr>
        <w:t>Weekly Police Blotter</w:t>
      </w:r>
    </w:p>
    <w:p w:rsidR="0087193D" w:rsidRDefault="0087193D" w:rsidP="00031D7B">
      <w:pPr>
        <w:jc w:val="center"/>
        <w:rPr>
          <w:sz w:val="40"/>
          <w:szCs w:val="40"/>
        </w:rPr>
      </w:pPr>
    </w:p>
    <w:p w:rsidR="00126BC1" w:rsidRDefault="00126BC1" w:rsidP="00126B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Week Ending 8-</w:t>
      </w:r>
      <w:r w:rsidR="000E64A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-2012</w:t>
      </w:r>
    </w:p>
    <w:p w:rsidR="000E64A0" w:rsidRDefault="000E64A0" w:rsidP="00126BC1">
      <w:pPr>
        <w:rPr>
          <w:b/>
          <w:sz w:val="28"/>
          <w:szCs w:val="28"/>
        </w:rPr>
      </w:pPr>
    </w:p>
    <w:p w:rsidR="000E64A0" w:rsidRDefault="000E64A0" w:rsidP="00126BC1">
      <w:pPr>
        <w:rPr>
          <w:sz w:val="28"/>
          <w:szCs w:val="28"/>
        </w:rPr>
      </w:pPr>
      <w:r w:rsidRPr="000E64A0">
        <w:rPr>
          <w:sz w:val="28"/>
          <w:szCs w:val="28"/>
        </w:rPr>
        <w:t xml:space="preserve">Aug 6- </w:t>
      </w:r>
      <w:r>
        <w:rPr>
          <w:sz w:val="28"/>
          <w:szCs w:val="28"/>
        </w:rPr>
        <w:t xml:space="preserve">Motorist Assist- </w:t>
      </w:r>
      <w:proofErr w:type="spellStart"/>
      <w:r>
        <w:rPr>
          <w:sz w:val="28"/>
          <w:szCs w:val="28"/>
        </w:rPr>
        <w:t>Hogge</w:t>
      </w:r>
      <w:proofErr w:type="spellEnd"/>
      <w:r>
        <w:rPr>
          <w:sz w:val="28"/>
          <w:szCs w:val="28"/>
        </w:rPr>
        <w:t xml:space="preserve"> Road</w:t>
      </w:r>
    </w:p>
    <w:p w:rsidR="0087354D" w:rsidRDefault="0087354D" w:rsidP="00126BC1">
      <w:pPr>
        <w:rPr>
          <w:sz w:val="28"/>
          <w:szCs w:val="28"/>
        </w:rPr>
      </w:pPr>
      <w:r>
        <w:rPr>
          <w:sz w:val="28"/>
          <w:szCs w:val="28"/>
        </w:rPr>
        <w:t>Aug 7- Major Accident- Parker Road</w:t>
      </w:r>
    </w:p>
    <w:p w:rsidR="0087354D" w:rsidRDefault="0087354D" w:rsidP="00126BC1">
      <w:pPr>
        <w:rPr>
          <w:sz w:val="28"/>
          <w:szCs w:val="28"/>
        </w:rPr>
      </w:pPr>
      <w:r>
        <w:rPr>
          <w:sz w:val="28"/>
          <w:szCs w:val="28"/>
        </w:rPr>
        <w:t xml:space="preserve">Aug 7- Contact Complainant- </w:t>
      </w:r>
      <w:proofErr w:type="spellStart"/>
      <w:r>
        <w:rPr>
          <w:sz w:val="28"/>
          <w:szCs w:val="28"/>
        </w:rPr>
        <w:t>Raventhorpe</w:t>
      </w:r>
      <w:proofErr w:type="spellEnd"/>
    </w:p>
    <w:p w:rsidR="0087354D" w:rsidRDefault="0087354D" w:rsidP="00126BC1">
      <w:pPr>
        <w:rPr>
          <w:sz w:val="28"/>
          <w:szCs w:val="28"/>
        </w:rPr>
      </w:pPr>
      <w:r>
        <w:rPr>
          <w:sz w:val="28"/>
          <w:szCs w:val="28"/>
        </w:rPr>
        <w:t>Aug 7- Motorist Assist- Dublin Road</w:t>
      </w:r>
    </w:p>
    <w:p w:rsidR="0087354D" w:rsidRDefault="0087354D" w:rsidP="00126BC1">
      <w:pPr>
        <w:rPr>
          <w:sz w:val="28"/>
          <w:szCs w:val="28"/>
        </w:rPr>
      </w:pPr>
      <w:r>
        <w:rPr>
          <w:sz w:val="28"/>
          <w:szCs w:val="28"/>
        </w:rPr>
        <w:t xml:space="preserve">Aug 7- Motorist Assist- </w:t>
      </w:r>
      <w:proofErr w:type="spellStart"/>
      <w:r>
        <w:rPr>
          <w:sz w:val="28"/>
          <w:szCs w:val="28"/>
        </w:rPr>
        <w:t>Dillehay</w:t>
      </w:r>
      <w:proofErr w:type="spellEnd"/>
    </w:p>
    <w:p w:rsidR="00041E77" w:rsidRDefault="00041E77" w:rsidP="00126BC1">
      <w:pPr>
        <w:rPr>
          <w:sz w:val="28"/>
          <w:szCs w:val="28"/>
        </w:rPr>
      </w:pPr>
      <w:r>
        <w:rPr>
          <w:sz w:val="28"/>
          <w:szCs w:val="28"/>
        </w:rPr>
        <w:t>Aug 8- Open Door- East Gate</w:t>
      </w:r>
    </w:p>
    <w:p w:rsidR="00041E77" w:rsidRDefault="00041E77" w:rsidP="00126BC1">
      <w:pPr>
        <w:rPr>
          <w:sz w:val="28"/>
          <w:szCs w:val="28"/>
        </w:rPr>
      </w:pPr>
      <w:r>
        <w:rPr>
          <w:sz w:val="28"/>
          <w:szCs w:val="28"/>
        </w:rPr>
        <w:t>Aug 8- Assist Plano PD- Missing Person</w:t>
      </w:r>
    </w:p>
    <w:p w:rsidR="00041E77" w:rsidRDefault="00041E77" w:rsidP="00126BC1">
      <w:pPr>
        <w:rPr>
          <w:sz w:val="28"/>
          <w:szCs w:val="28"/>
        </w:rPr>
      </w:pPr>
      <w:r>
        <w:rPr>
          <w:sz w:val="28"/>
          <w:szCs w:val="28"/>
        </w:rPr>
        <w:t>Aug 8- Panic Alarm- Audubon Drive</w:t>
      </w:r>
    </w:p>
    <w:p w:rsidR="00072AA2" w:rsidRDefault="00072AA2" w:rsidP="00126BC1">
      <w:pPr>
        <w:rPr>
          <w:sz w:val="28"/>
          <w:szCs w:val="28"/>
        </w:rPr>
      </w:pPr>
      <w:r>
        <w:rPr>
          <w:sz w:val="28"/>
          <w:szCs w:val="28"/>
        </w:rPr>
        <w:t xml:space="preserve">Aug 9- Alarm- </w:t>
      </w:r>
      <w:proofErr w:type="spellStart"/>
      <w:r>
        <w:rPr>
          <w:sz w:val="28"/>
          <w:szCs w:val="28"/>
        </w:rPr>
        <w:t>Hogge</w:t>
      </w:r>
      <w:proofErr w:type="spellEnd"/>
      <w:r>
        <w:rPr>
          <w:sz w:val="28"/>
          <w:szCs w:val="28"/>
        </w:rPr>
        <w:t xml:space="preserve"> Road</w:t>
      </w:r>
    </w:p>
    <w:p w:rsidR="00072AA2" w:rsidRDefault="00072AA2" w:rsidP="00126BC1">
      <w:pPr>
        <w:rPr>
          <w:sz w:val="28"/>
          <w:szCs w:val="28"/>
        </w:rPr>
      </w:pPr>
      <w:r>
        <w:rPr>
          <w:sz w:val="28"/>
          <w:szCs w:val="28"/>
        </w:rPr>
        <w:t xml:space="preserve">Aug 9- Suspicious Vehicle- </w:t>
      </w:r>
      <w:proofErr w:type="spellStart"/>
      <w:r>
        <w:rPr>
          <w:sz w:val="28"/>
          <w:szCs w:val="28"/>
        </w:rPr>
        <w:t>Ravensthorpe</w:t>
      </w:r>
      <w:proofErr w:type="spellEnd"/>
    </w:p>
    <w:p w:rsidR="00072AA2" w:rsidRDefault="00072AA2" w:rsidP="00126BC1">
      <w:pPr>
        <w:rPr>
          <w:sz w:val="28"/>
          <w:szCs w:val="28"/>
        </w:rPr>
      </w:pPr>
      <w:r>
        <w:rPr>
          <w:sz w:val="28"/>
          <w:szCs w:val="28"/>
        </w:rPr>
        <w:t>Aug 9- Motorist Assist- Betsy Lane</w:t>
      </w:r>
    </w:p>
    <w:p w:rsidR="00072AA2" w:rsidRDefault="00072AA2" w:rsidP="00126BC1">
      <w:pPr>
        <w:rPr>
          <w:sz w:val="28"/>
          <w:szCs w:val="28"/>
        </w:rPr>
      </w:pPr>
      <w:r>
        <w:rPr>
          <w:sz w:val="28"/>
          <w:szCs w:val="28"/>
        </w:rPr>
        <w:t>Aug 9- Suspicious Vehicle- Parker Road</w:t>
      </w:r>
    </w:p>
    <w:p w:rsidR="00072AA2" w:rsidRDefault="00072AA2" w:rsidP="00126BC1">
      <w:pPr>
        <w:rPr>
          <w:sz w:val="28"/>
          <w:szCs w:val="28"/>
        </w:rPr>
      </w:pPr>
      <w:r>
        <w:rPr>
          <w:sz w:val="28"/>
          <w:szCs w:val="28"/>
        </w:rPr>
        <w:t>Aug 10- Alarm- Springhill Estates</w:t>
      </w:r>
    </w:p>
    <w:p w:rsidR="00072AA2" w:rsidRDefault="00072AA2" w:rsidP="00126BC1">
      <w:pPr>
        <w:rPr>
          <w:sz w:val="28"/>
          <w:szCs w:val="28"/>
        </w:rPr>
      </w:pPr>
      <w:r>
        <w:rPr>
          <w:sz w:val="28"/>
          <w:szCs w:val="28"/>
        </w:rPr>
        <w:t>Aug 11- Motorist Assist- Parker Road</w:t>
      </w:r>
    </w:p>
    <w:p w:rsidR="00072AA2" w:rsidRDefault="00072AA2" w:rsidP="00126BC1">
      <w:pPr>
        <w:rPr>
          <w:sz w:val="28"/>
          <w:szCs w:val="28"/>
        </w:rPr>
      </w:pPr>
      <w:r>
        <w:rPr>
          <w:sz w:val="28"/>
          <w:szCs w:val="28"/>
        </w:rPr>
        <w:t>Aug 11- Alarm- Edgewater</w:t>
      </w:r>
    </w:p>
    <w:p w:rsidR="00072AA2" w:rsidRDefault="00072AA2" w:rsidP="00126BC1">
      <w:pPr>
        <w:rPr>
          <w:sz w:val="28"/>
          <w:szCs w:val="28"/>
        </w:rPr>
      </w:pPr>
      <w:r>
        <w:rPr>
          <w:sz w:val="28"/>
          <w:szCs w:val="28"/>
        </w:rPr>
        <w:t>Aug 12- Suspicious Vehicle- Parker Road</w:t>
      </w:r>
    </w:p>
    <w:p w:rsidR="00072AA2" w:rsidRDefault="00072AA2" w:rsidP="00126BC1">
      <w:pPr>
        <w:rPr>
          <w:sz w:val="28"/>
          <w:szCs w:val="28"/>
        </w:rPr>
      </w:pPr>
      <w:r>
        <w:rPr>
          <w:sz w:val="28"/>
          <w:szCs w:val="28"/>
        </w:rPr>
        <w:t>Aug 12- Information Report- Elisa Lane</w:t>
      </w:r>
    </w:p>
    <w:p w:rsidR="00072AA2" w:rsidRDefault="00072AA2" w:rsidP="00126BC1">
      <w:pPr>
        <w:rPr>
          <w:sz w:val="28"/>
          <w:szCs w:val="28"/>
        </w:rPr>
      </w:pPr>
    </w:p>
    <w:p w:rsidR="00072AA2" w:rsidRDefault="00072AA2" w:rsidP="00126BC1">
      <w:pPr>
        <w:rPr>
          <w:sz w:val="28"/>
          <w:szCs w:val="28"/>
        </w:rPr>
      </w:pPr>
    </w:p>
    <w:p w:rsidR="00072AA2" w:rsidRDefault="00072AA2" w:rsidP="00126BC1">
      <w:pPr>
        <w:rPr>
          <w:sz w:val="28"/>
          <w:szCs w:val="28"/>
        </w:rPr>
      </w:pPr>
    </w:p>
    <w:p w:rsidR="00041E77" w:rsidRDefault="00041E77" w:rsidP="00126BC1">
      <w:pPr>
        <w:rPr>
          <w:sz w:val="28"/>
          <w:szCs w:val="28"/>
        </w:rPr>
      </w:pPr>
    </w:p>
    <w:p w:rsidR="0087354D" w:rsidRDefault="0087354D" w:rsidP="00126BC1">
      <w:pPr>
        <w:rPr>
          <w:sz w:val="28"/>
          <w:szCs w:val="28"/>
        </w:rPr>
      </w:pPr>
    </w:p>
    <w:p w:rsidR="000E64A0" w:rsidRPr="000E64A0" w:rsidRDefault="000E64A0" w:rsidP="00126BC1">
      <w:pPr>
        <w:rPr>
          <w:sz w:val="28"/>
          <w:szCs w:val="28"/>
        </w:rPr>
      </w:pPr>
    </w:p>
    <w:p w:rsidR="00B806F8" w:rsidRDefault="00B806F8" w:rsidP="00126BC1">
      <w:pPr>
        <w:rPr>
          <w:sz w:val="28"/>
          <w:szCs w:val="28"/>
        </w:rPr>
      </w:pPr>
    </w:p>
    <w:p w:rsidR="00B806F8" w:rsidRDefault="00B806F8" w:rsidP="00126BC1">
      <w:pPr>
        <w:rPr>
          <w:sz w:val="28"/>
          <w:szCs w:val="28"/>
        </w:rPr>
      </w:pPr>
    </w:p>
    <w:p w:rsidR="00CF70C5" w:rsidRDefault="00CF70C5" w:rsidP="00126BC1">
      <w:pPr>
        <w:rPr>
          <w:sz w:val="28"/>
          <w:szCs w:val="28"/>
        </w:rPr>
      </w:pPr>
    </w:p>
    <w:p w:rsidR="005425DA" w:rsidRDefault="005425DA" w:rsidP="00126BC1">
      <w:pPr>
        <w:rPr>
          <w:sz w:val="28"/>
          <w:szCs w:val="28"/>
        </w:rPr>
      </w:pPr>
    </w:p>
    <w:p w:rsidR="005425DA" w:rsidRDefault="005425DA" w:rsidP="00126BC1">
      <w:pPr>
        <w:rPr>
          <w:sz w:val="28"/>
          <w:szCs w:val="28"/>
        </w:rPr>
      </w:pPr>
    </w:p>
    <w:p w:rsidR="00F46781" w:rsidRDefault="00F46781" w:rsidP="00126BC1">
      <w:pPr>
        <w:rPr>
          <w:sz w:val="28"/>
          <w:szCs w:val="28"/>
        </w:rPr>
      </w:pPr>
    </w:p>
    <w:p w:rsidR="00126BC1" w:rsidRDefault="00126BC1" w:rsidP="00126BC1">
      <w:pPr>
        <w:rPr>
          <w:sz w:val="28"/>
          <w:szCs w:val="28"/>
        </w:rPr>
      </w:pPr>
    </w:p>
    <w:p w:rsidR="00E37DA0" w:rsidRDefault="00E37DA0" w:rsidP="003B2501">
      <w:pPr>
        <w:rPr>
          <w:sz w:val="28"/>
          <w:szCs w:val="28"/>
        </w:rPr>
      </w:pPr>
    </w:p>
    <w:p w:rsidR="00633E97" w:rsidRDefault="00633E97" w:rsidP="003B2501">
      <w:pPr>
        <w:rPr>
          <w:sz w:val="28"/>
          <w:szCs w:val="28"/>
        </w:rPr>
      </w:pPr>
    </w:p>
    <w:p w:rsidR="00266F1C" w:rsidRDefault="00266F1C" w:rsidP="003B2501">
      <w:pPr>
        <w:rPr>
          <w:sz w:val="28"/>
          <w:szCs w:val="28"/>
        </w:rPr>
      </w:pPr>
    </w:p>
    <w:p w:rsidR="00AB7C33" w:rsidRDefault="00AB7C33" w:rsidP="003B2501">
      <w:pPr>
        <w:rPr>
          <w:sz w:val="28"/>
          <w:szCs w:val="28"/>
        </w:rPr>
      </w:pPr>
    </w:p>
    <w:p w:rsidR="00543EBC" w:rsidRDefault="00543EBC" w:rsidP="003B2501">
      <w:pPr>
        <w:rPr>
          <w:sz w:val="28"/>
          <w:szCs w:val="28"/>
        </w:rPr>
      </w:pPr>
    </w:p>
    <w:p w:rsidR="00E77CA7" w:rsidRDefault="00E77CA7" w:rsidP="003B2501">
      <w:pPr>
        <w:rPr>
          <w:sz w:val="28"/>
          <w:szCs w:val="28"/>
        </w:rPr>
      </w:pPr>
    </w:p>
    <w:p w:rsidR="002F11A3" w:rsidRDefault="00F360D3" w:rsidP="003B250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258CF" w:rsidRDefault="002258CF" w:rsidP="003B2501">
      <w:pPr>
        <w:rPr>
          <w:sz w:val="28"/>
          <w:szCs w:val="28"/>
        </w:rPr>
      </w:pPr>
    </w:p>
    <w:p w:rsidR="00C57DFE" w:rsidRDefault="00C57DFE" w:rsidP="003B2501">
      <w:pPr>
        <w:rPr>
          <w:sz w:val="28"/>
          <w:szCs w:val="28"/>
        </w:rPr>
      </w:pPr>
    </w:p>
    <w:p w:rsidR="00541137" w:rsidRDefault="00541137" w:rsidP="003B2501">
      <w:pPr>
        <w:rPr>
          <w:sz w:val="28"/>
          <w:szCs w:val="28"/>
        </w:rPr>
      </w:pPr>
    </w:p>
    <w:p w:rsidR="00AC2140" w:rsidRDefault="00AC2140" w:rsidP="003B2501">
      <w:pPr>
        <w:rPr>
          <w:sz w:val="28"/>
          <w:szCs w:val="28"/>
        </w:rPr>
      </w:pPr>
    </w:p>
    <w:p w:rsidR="00066CE0" w:rsidRPr="00C947D8" w:rsidRDefault="00066CE0" w:rsidP="00C947D8">
      <w:pPr>
        <w:rPr>
          <w:sz w:val="28"/>
          <w:szCs w:val="28"/>
        </w:rPr>
      </w:pPr>
    </w:p>
    <w:p w:rsidR="00031D7B" w:rsidRDefault="00031D7B" w:rsidP="00031D7B">
      <w:pPr>
        <w:jc w:val="center"/>
        <w:rPr>
          <w:sz w:val="40"/>
          <w:szCs w:val="40"/>
        </w:rPr>
      </w:pPr>
    </w:p>
    <w:p w:rsidR="00B3100F" w:rsidRPr="00031D7B" w:rsidRDefault="00B3100F" w:rsidP="00031D7B">
      <w:pPr>
        <w:rPr>
          <w:sz w:val="24"/>
          <w:szCs w:val="24"/>
        </w:rPr>
      </w:pPr>
    </w:p>
    <w:sectPr w:rsidR="00B3100F" w:rsidRPr="00031D7B" w:rsidSect="000D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7B"/>
    <w:rsid w:val="00001A51"/>
    <w:rsid w:val="0000433D"/>
    <w:rsid w:val="0000504D"/>
    <w:rsid w:val="000105B4"/>
    <w:rsid w:val="0001681C"/>
    <w:rsid w:val="00021387"/>
    <w:rsid w:val="00022919"/>
    <w:rsid w:val="00022F74"/>
    <w:rsid w:val="000255C6"/>
    <w:rsid w:val="000274F9"/>
    <w:rsid w:val="0003087A"/>
    <w:rsid w:val="00031D7B"/>
    <w:rsid w:val="0003205A"/>
    <w:rsid w:val="00036ECA"/>
    <w:rsid w:val="00041E77"/>
    <w:rsid w:val="00043AED"/>
    <w:rsid w:val="0004524A"/>
    <w:rsid w:val="000457D5"/>
    <w:rsid w:val="00051B8B"/>
    <w:rsid w:val="0005252A"/>
    <w:rsid w:val="00053C7B"/>
    <w:rsid w:val="00054412"/>
    <w:rsid w:val="00055BF3"/>
    <w:rsid w:val="00060CF1"/>
    <w:rsid w:val="00061D4E"/>
    <w:rsid w:val="00061FD9"/>
    <w:rsid w:val="0006397B"/>
    <w:rsid w:val="000640F5"/>
    <w:rsid w:val="00066A52"/>
    <w:rsid w:val="00066CE0"/>
    <w:rsid w:val="00067803"/>
    <w:rsid w:val="00067899"/>
    <w:rsid w:val="000679AA"/>
    <w:rsid w:val="00071448"/>
    <w:rsid w:val="00072AA2"/>
    <w:rsid w:val="00072CE1"/>
    <w:rsid w:val="00081480"/>
    <w:rsid w:val="000864AE"/>
    <w:rsid w:val="00087A4E"/>
    <w:rsid w:val="00091CF4"/>
    <w:rsid w:val="000920E9"/>
    <w:rsid w:val="00092C71"/>
    <w:rsid w:val="00097225"/>
    <w:rsid w:val="00097863"/>
    <w:rsid w:val="000A03BD"/>
    <w:rsid w:val="000A0688"/>
    <w:rsid w:val="000A0EB2"/>
    <w:rsid w:val="000A3BC1"/>
    <w:rsid w:val="000B1CEA"/>
    <w:rsid w:val="000B22C1"/>
    <w:rsid w:val="000B5C58"/>
    <w:rsid w:val="000B77D5"/>
    <w:rsid w:val="000C04FF"/>
    <w:rsid w:val="000C0FF1"/>
    <w:rsid w:val="000C4EC3"/>
    <w:rsid w:val="000D0E63"/>
    <w:rsid w:val="000D4548"/>
    <w:rsid w:val="000E64A0"/>
    <w:rsid w:val="000F30CC"/>
    <w:rsid w:val="000F495C"/>
    <w:rsid w:val="000F631B"/>
    <w:rsid w:val="00100820"/>
    <w:rsid w:val="00101E89"/>
    <w:rsid w:val="00102A05"/>
    <w:rsid w:val="001038F0"/>
    <w:rsid w:val="00106035"/>
    <w:rsid w:val="001062A7"/>
    <w:rsid w:val="00106FEE"/>
    <w:rsid w:val="00111710"/>
    <w:rsid w:val="001118A6"/>
    <w:rsid w:val="001146FF"/>
    <w:rsid w:val="00117FE1"/>
    <w:rsid w:val="001227AB"/>
    <w:rsid w:val="00124B35"/>
    <w:rsid w:val="00126596"/>
    <w:rsid w:val="00126BC1"/>
    <w:rsid w:val="00132F3F"/>
    <w:rsid w:val="0013338C"/>
    <w:rsid w:val="001361B9"/>
    <w:rsid w:val="00137066"/>
    <w:rsid w:val="00140FBB"/>
    <w:rsid w:val="00147950"/>
    <w:rsid w:val="001529AB"/>
    <w:rsid w:val="001532EE"/>
    <w:rsid w:val="001540B2"/>
    <w:rsid w:val="00154879"/>
    <w:rsid w:val="00155694"/>
    <w:rsid w:val="00155DB5"/>
    <w:rsid w:val="0016299B"/>
    <w:rsid w:val="001629AC"/>
    <w:rsid w:val="001706D2"/>
    <w:rsid w:val="001744D3"/>
    <w:rsid w:val="001750D4"/>
    <w:rsid w:val="00181263"/>
    <w:rsid w:val="00182937"/>
    <w:rsid w:val="00185072"/>
    <w:rsid w:val="00185F28"/>
    <w:rsid w:val="00186A82"/>
    <w:rsid w:val="001938C8"/>
    <w:rsid w:val="0019437F"/>
    <w:rsid w:val="001A07E7"/>
    <w:rsid w:val="001A246A"/>
    <w:rsid w:val="001A344D"/>
    <w:rsid w:val="001A3C89"/>
    <w:rsid w:val="001A42ED"/>
    <w:rsid w:val="001B08D9"/>
    <w:rsid w:val="001B29C3"/>
    <w:rsid w:val="001B316C"/>
    <w:rsid w:val="001B5185"/>
    <w:rsid w:val="001B73FE"/>
    <w:rsid w:val="001B7F1A"/>
    <w:rsid w:val="001C7FE7"/>
    <w:rsid w:val="001D1E29"/>
    <w:rsid w:val="001D2580"/>
    <w:rsid w:val="001D77E8"/>
    <w:rsid w:val="001E52C5"/>
    <w:rsid w:val="001E6562"/>
    <w:rsid w:val="001E7090"/>
    <w:rsid w:val="001F0D9A"/>
    <w:rsid w:val="001F3902"/>
    <w:rsid w:val="00202379"/>
    <w:rsid w:val="00206060"/>
    <w:rsid w:val="00206BE8"/>
    <w:rsid w:val="00207577"/>
    <w:rsid w:val="0021114D"/>
    <w:rsid w:val="00211E1B"/>
    <w:rsid w:val="00212748"/>
    <w:rsid w:val="00221197"/>
    <w:rsid w:val="00222C9C"/>
    <w:rsid w:val="00223F9B"/>
    <w:rsid w:val="002258CF"/>
    <w:rsid w:val="00225D1F"/>
    <w:rsid w:val="00231A57"/>
    <w:rsid w:val="002324B5"/>
    <w:rsid w:val="00242946"/>
    <w:rsid w:val="002437D1"/>
    <w:rsid w:val="00251BE0"/>
    <w:rsid w:val="0025280B"/>
    <w:rsid w:val="00256706"/>
    <w:rsid w:val="00257048"/>
    <w:rsid w:val="00266F1C"/>
    <w:rsid w:val="00266FD4"/>
    <w:rsid w:val="00267561"/>
    <w:rsid w:val="002705CA"/>
    <w:rsid w:val="00273EC8"/>
    <w:rsid w:val="00280792"/>
    <w:rsid w:val="002903A6"/>
    <w:rsid w:val="002936EC"/>
    <w:rsid w:val="002A1A29"/>
    <w:rsid w:val="002A3375"/>
    <w:rsid w:val="002A37EE"/>
    <w:rsid w:val="002A484D"/>
    <w:rsid w:val="002A4D1E"/>
    <w:rsid w:val="002A60C2"/>
    <w:rsid w:val="002A6388"/>
    <w:rsid w:val="002B374C"/>
    <w:rsid w:val="002B4A2D"/>
    <w:rsid w:val="002C086C"/>
    <w:rsid w:val="002C3510"/>
    <w:rsid w:val="002D6DA0"/>
    <w:rsid w:val="002E5395"/>
    <w:rsid w:val="002F11A3"/>
    <w:rsid w:val="002F17FD"/>
    <w:rsid w:val="002F2AEC"/>
    <w:rsid w:val="002F4A2D"/>
    <w:rsid w:val="002F55D5"/>
    <w:rsid w:val="002F6E0C"/>
    <w:rsid w:val="003022FF"/>
    <w:rsid w:val="0030472A"/>
    <w:rsid w:val="00304DEF"/>
    <w:rsid w:val="003079B8"/>
    <w:rsid w:val="003106F8"/>
    <w:rsid w:val="00310C28"/>
    <w:rsid w:val="00311552"/>
    <w:rsid w:val="00315569"/>
    <w:rsid w:val="0032236C"/>
    <w:rsid w:val="0032288D"/>
    <w:rsid w:val="00327F58"/>
    <w:rsid w:val="003319F0"/>
    <w:rsid w:val="00332273"/>
    <w:rsid w:val="003341BC"/>
    <w:rsid w:val="00335BF5"/>
    <w:rsid w:val="00343454"/>
    <w:rsid w:val="003452AD"/>
    <w:rsid w:val="00352FDA"/>
    <w:rsid w:val="0035404C"/>
    <w:rsid w:val="00357BB1"/>
    <w:rsid w:val="0036011B"/>
    <w:rsid w:val="00363921"/>
    <w:rsid w:val="003639A2"/>
    <w:rsid w:val="00365DC2"/>
    <w:rsid w:val="00370887"/>
    <w:rsid w:val="00372BC1"/>
    <w:rsid w:val="00372F18"/>
    <w:rsid w:val="0037464F"/>
    <w:rsid w:val="003832E0"/>
    <w:rsid w:val="00383BBA"/>
    <w:rsid w:val="0039121D"/>
    <w:rsid w:val="00395106"/>
    <w:rsid w:val="00396B21"/>
    <w:rsid w:val="003A23C9"/>
    <w:rsid w:val="003A38E4"/>
    <w:rsid w:val="003A3FDF"/>
    <w:rsid w:val="003B23BE"/>
    <w:rsid w:val="003B2501"/>
    <w:rsid w:val="003B2BC4"/>
    <w:rsid w:val="003B3D12"/>
    <w:rsid w:val="003B43AC"/>
    <w:rsid w:val="003B7EB0"/>
    <w:rsid w:val="003B7F4E"/>
    <w:rsid w:val="003C2408"/>
    <w:rsid w:val="003C35AC"/>
    <w:rsid w:val="003C5AD0"/>
    <w:rsid w:val="003D033D"/>
    <w:rsid w:val="003D381F"/>
    <w:rsid w:val="003D6F26"/>
    <w:rsid w:val="003D73BE"/>
    <w:rsid w:val="003E2CBB"/>
    <w:rsid w:val="003F27CB"/>
    <w:rsid w:val="003F2B0A"/>
    <w:rsid w:val="003F3B4A"/>
    <w:rsid w:val="003F67FE"/>
    <w:rsid w:val="003F6812"/>
    <w:rsid w:val="003F6D4D"/>
    <w:rsid w:val="003F7CAE"/>
    <w:rsid w:val="0040384E"/>
    <w:rsid w:val="004039ED"/>
    <w:rsid w:val="00403FE2"/>
    <w:rsid w:val="0040607C"/>
    <w:rsid w:val="00406367"/>
    <w:rsid w:val="00406499"/>
    <w:rsid w:val="004071DD"/>
    <w:rsid w:val="0040755E"/>
    <w:rsid w:val="00412C7E"/>
    <w:rsid w:val="00415026"/>
    <w:rsid w:val="00416A3C"/>
    <w:rsid w:val="00417431"/>
    <w:rsid w:val="00423C89"/>
    <w:rsid w:val="004246F5"/>
    <w:rsid w:val="00424A49"/>
    <w:rsid w:val="00425FF3"/>
    <w:rsid w:val="00430E55"/>
    <w:rsid w:val="00440029"/>
    <w:rsid w:val="004427BB"/>
    <w:rsid w:val="004451F2"/>
    <w:rsid w:val="00445C0C"/>
    <w:rsid w:val="00447EB1"/>
    <w:rsid w:val="00451C1E"/>
    <w:rsid w:val="00452518"/>
    <w:rsid w:val="0045296F"/>
    <w:rsid w:val="004541A7"/>
    <w:rsid w:val="00456A5B"/>
    <w:rsid w:val="00457204"/>
    <w:rsid w:val="00461AB6"/>
    <w:rsid w:val="00463177"/>
    <w:rsid w:val="00463AA7"/>
    <w:rsid w:val="00466BA9"/>
    <w:rsid w:val="00471912"/>
    <w:rsid w:val="00471D93"/>
    <w:rsid w:val="00472CB9"/>
    <w:rsid w:val="00472EF9"/>
    <w:rsid w:val="004760DF"/>
    <w:rsid w:val="00476BC2"/>
    <w:rsid w:val="00481C1C"/>
    <w:rsid w:val="00485563"/>
    <w:rsid w:val="00486AC7"/>
    <w:rsid w:val="00486B6B"/>
    <w:rsid w:val="00486E43"/>
    <w:rsid w:val="0049084F"/>
    <w:rsid w:val="00492A95"/>
    <w:rsid w:val="00493BE1"/>
    <w:rsid w:val="00494428"/>
    <w:rsid w:val="00496842"/>
    <w:rsid w:val="004A0F38"/>
    <w:rsid w:val="004A2ABC"/>
    <w:rsid w:val="004A37A9"/>
    <w:rsid w:val="004A6A1A"/>
    <w:rsid w:val="004B07FB"/>
    <w:rsid w:val="004B16B1"/>
    <w:rsid w:val="004B4559"/>
    <w:rsid w:val="004C01CC"/>
    <w:rsid w:val="004C0B2A"/>
    <w:rsid w:val="004C3BDA"/>
    <w:rsid w:val="004C5279"/>
    <w:rsid w:val="004C5827"/>
    <w:rsid w:val="004C6881"/>
    <w:rsid w:val="004C6AB0"/>
    <w:rsid w:val="004D17BA"/>
    <w:rsid w:val="004D21C4"/>
    <w:rsid w:val="004E07FA"/>
    <w:rsid w:val="004E1C9C"/>
    <w:rsid w:val="004E655D"/>
    <w:rsid w:val="004F0095"/>
    <w:rsid w:val="004F2322"/>
    <w:rsid w:val="004F4272"/>
    <w:rsid w:val="005007A6"/>
    <w:rsid w:val="005046A8"/>
    <w:rsid w:val="00511F6B"/>
    <w:rsid w:val="00512561"/>
    <w:rsid w:val="00513C91"/>
    <w:rsid w:val="00514258"/>
    <w:rsid w:val="00514DB0"/>
    <w:rsid w:val="005224D4"/>
    <w:rsid w:val="0052288E"/>
    <w:rsid w:val="0052496D"/>
    <w:rsid w:val="00533178"/>
    <w:rsid w:val="0053464F"/>
    <w:rsid w:val="00535041"/>
    <w:rsid w:val="00541137"/>
    <w:rsid w:val="005425DA"/>
    <w:rsid w:val="00543EBC"/>
    <w:rsid w:val="00546800"/>
    <w:rsid w:val="0055191B"/>
    <w:rsid w:val="005540A3"/>
    <w:rsid w:val="00555C9C"/>
    <w:rsid w:val="00563459"/>
    <w:rsid w:val="00564B18"/>
    <w:rsid w:val="0056799A"/>
    <w:rsid w:val="005710CE"/>
    <w:rsid w:val="00571CF4"/>
    <w:rsid w:val="005806C2"/>
    <w:rsid w:val="00580BF4"/>
    <w:rsid w:val="00583C0D"/>
    <w:rsid w:val="005840CE"/>
    <w:rsid w:val="00584C70"/>
    <w:rsid w:val="00585AB5"/>
    <w:rsid w:val="00585EE6"/>
    <w:rsid w:val="00585F34"/>
    <w:rsid w:val="005879E2"/>
    <w:rsid w:val="00590448"/>
    <w:rsid w:val="005905BF"/>
    <w:rsid w:val="00591248"/>
    <w:rsid w:val="005923CA"/>
    <w:rsid w:val="00596D83"/>
    <w:rsid w:val="005978DC"/>
    <w:rsid w:val="005A2441"/>
    <w:rsid w:val="005A6280"/>
    <w:rsid w:val="005B191E"/>
    <w:rsid w:val="005B3AC5"/>
    <w:rsid w:val="005B54FF"/>
    <w:rsid w:val="005C1C19"/>
    <w:rsid w:val="005C2158"/>
    <w:rsid w:val="005C21E1"/>
    <w:rsid w:val="005C4EC4"/>
    <w:rsid w:val="005C647F"/>
    <w:rsid w:val="005D54DD"/>
    <w:rsid w:val="005D5CDE"/>
    <w:rsid w:val="005E5A62"/>
    <w:rsid w:val="005E7271"/>
    <w:rsid w:val="005E7FCB"/>
    <w:rsid w:val="005F10A5"/>
    <w:rsid w:val="005F2113"/>
    <w:rsid w:val="005F404E"/>
    <w:rsid w:val="005F6865"/>
    <w:rsid w:val="00600666"/>
    <w:rsid w:val="00603B15"/>
    <w:rsid w:val="00606CDA"/>
    <w:rsid w:val="00613E2F"/>
    <w:rsid w:val="00616BE6"/>
    <w:rsid w:val="00617200"/>
    <w:rsid w:val="006172FC"/>
    <w:rsid w:val="00617C68"/>
    <w:rsid w:val="00620793"/>
    <w:rsid w:val="00620BE4"/>
    <w:rsid w:val="006216B4"/>
    <w:rsid w:val="006216F9"/>
    <w:rsid w:val="00621FCC"/>
    <w:rsid w:val="00625339"/>
    <w:rsid w:val="006303CA"/>
    <w:rsid w:val="00630F82"/>
    <w:rsid w:val="00633E97"/>
    <w:rsid w:val="00636115"/>
    <w:rsid w:val="0063685E"/>
    <w:rsid w:val="006420CF"/>
    <w:rsid w:val="006430A3"/>
    <w:rsid w:val="006457A3"/>
    <w:rsid w:val="00645931"/>
    <w:rsid w:val="00647734"/>
    <w:rsid w:val="006502EF"/>
    <w:rsid w:val="0065369A"/>
    <w:rsid w:val="00657963"/>
    <w:rsid w:val="00663C42"/>
    <w:rsid w:val="006703E4"/>
    <w:rsid w:val="00671424"/>
    <w:rsid w:val="00671709"/>
    <w:rsid w:val="00672D70"/>
    <w:rsid w:val="00676DCC"/>
    <w:rsid w:val="00677505"/>
    <w:rsid w:val="00683136"/>
    <w:rsid w:val="006853BD"/>
    <w:rsid w:val="00686703"/>
    <w:rsid w:val="00691FAD"/>
    <w:rsid w:val="00692ED7"/>
    <w:rsid w:val="0069635A"/>
    <w:rsid w:val="006A151F"/>
    <w:rsid w:val="006A181A"/>
    <w:rsid w:val="006A1A3E"/>
    <w:rsid w:val="006A64A5"/>
    <w:rsid w:val="006A77F8"/>
    <w:rsid w:val="006B06FE"/>
    <w:rsid w:val="006B29AB"/>
    <w:rsid w:val="006C45D4"/>
    <w:rsid w:val="006C485E"/>
    <w:rsid w:val="006C4ECC"/>
    <w:rsid w:val="006D2E1E"/>
    <w:rsid w:val="006D2F9A"/>
    <w:rsid w:val="006D3274"/>
    <w:rsid w:val="006D475E"/>
    <w:rsid w:val="006E2AC8"/>
    <w:rsid w:val="006E6330"/>
    <w:rsid w:val="006E6E78"/>
    <w:rsid w:val="006F02B1"/>
    <w:rsid w:val="006F0AE8"/>
    <w:rsid w:val="006F0FB4"/>
    <w:rsid w:val="006F2713"/>
    <w:rsid w:val="00700F3A"/>
    <w:rsid w:val="00701979"/>
    <w:rsid w:val="00702BC7"/>
    <w:rsid w:val="00702CA0"/>
    <w:rsid w:val="007072D6"/>
    <w:rsid w:val="00713F21"/>
    <w:rsid w:val="00720E65"/>
    <w:rsid w:val="00721F87"/>
    <w:rsid w:val="0073579B"/>
    <w:rsid w:val="00735AB1"/>
    <w:rsid w:val="0073712B"/>
    <w:rsid w:val="0074538B"/>
    <w:rsid w:val="007475F0"/>
    <w:rsid w:val="00747AF0"/>
    <w:rsid w:val="007516AD"/>
    <w:rsid w:val="00751AB9"/>
    <w:rsid w:val="0075248D"/>
    <w:rsid w:val="007538F4"/>
    <w:rsid w:val="007539BE"/>
    <w:rsid w:val="00761FBC"/>
    <w:rsid w:val="00763708"/>
    <w:rsid w:val="007649D1"/>
    <w:rsid w:val="00772018"/>
    <w:rsid w:val="00772A05"/>
    <w:rsid w:val="00773501"/>
    <w:rsid w:val="00776402"/>
    <w:rsid w:val="00776DEB"/>
    <w:rsid w:val="0077710A"/>
    <w:rsid w:val="00781F07"/>
    <w:rsid w:val="00783992"/>
    <w:rsid w:val="00784BE7"/>
    <w:rsid w:val="00787C37"/>
    <w:rsid w:val="007973D9"/>
    <w:rsid w:val="007A0441"/>
    <w:rsid w:val="007A2B6C"/>
    <w:rsid w:val="007A641A"/>
    <w:rsid w:val="007A717F"/>
    <w:rsid w:val="007A7DFD"/>
    <w:rsid w:val="007B18CF"/>
    <w:rsid w:val="007B37CA"/>
    <w:rsid w:val="007B3B7C"/>
    <w:rsid w:val="007B7F30"/>
    <w:rsid w:val="007C069A"/>
    <w:rsid w:val="007C38D5"/>
    <w:rsid w:val="007C39A6"/>
    <w:rsid w:val="007C4368"/>
    <w:rsid w:val="007C6C3F"/>
    <w:rsid w:val="007C6F62"/>
    <w:rsid w:val="007D4888"/>
    <w:rsid w:val="007E3AE1"/>
    <w:rsid w:val="007E6D3F"/>
    <w:rsid w:val="007F04A5"/>
    <w:rsid w:val="007F11FF"/>
    <w:rsid w:val="007F4A50"/>
    <w:rsid w:val="007F6C23"/>
    <w:rsid w:val="007F75D3"/>
    <w:rsid w:val="00800D0D"/>
    <w:rsid w:val="00800D71"/>
    <w:rsid w:val="0080437D"/>
    <w:rsid w:val="008131C3"/>
    <w:rsid w:val="00814902"/>
    <w:rsid w:val="00817582"/>
    <w:rsid w:val="0082458E"/>
    <w:rsid w:val="00824E2E"/>
    <w:rsid w:val="00826D78"/>
    <w:rsid w:val="008321F1"/>
    <w:rsid w:val="0083404B"/>
    <w:rsid w:val="00834819"/>
    <w:rsid w:val="0083485D"/>
    <w:rsid w:val="00837009"/>
    <w:rsid w:val="00844E9E"/>
    <w:rsid w:val="00850B61"/>
    <w:rsid w:val="00851262"/>
    <w:rsid w:val="0085268E"/>
    <w:rsid w:val="008546CA"/>
    <w:rsid w:val="00860599"/>
    <w:rsid w:val="00865997"/>
    <w:rsid w:val="0087193D"/>
    <w:rsid w:val="0087354D"/>
    <w:rsid w:val="00875607"/>
    <w:rsid w:val="008757EB"/>
    <w:rsid w:val="008805D1"/>
    <w:rsid w:val="008819D6"/>
    <w:rsid w:val="008824F1"/>
    <w:rsid w:val="00883D00"/>
    <w:rsid w:val="008852A8"/>
    <w:rsid w:val="008858EF"/>
    <w:rsid w:val="00885FA7"/>
    <w:rsid w:val="008873FF"/>
    <w:rsid w:val="0088761A"/>
    <w:rsid w:val="00890FD7"/>
    <w:rsid w:val="00895EB1"/>
    <w:rsid w:val="008A0820"/>
    <w:rsid w:val="008A134D"/>
    <w:rsid w:val="008B2148"/>
    <w:rsid w:val="008B21BF"/>
    <w:rsid w:val="008B2B06"/>
    <w:rsid w:val="008B52E0"/>
    <w:rsid w:val="008C13F0"/>
    <w:rsid w:val="008C1C01"/>
    <w:rsid w:val="008C4847"/>
    <w:rsid w:val="008D10FC"/>
    <w:rsid w:val="008D2388"/>
    <w:rsid w:val="008D26DD"/>
    <w:rsid w:val="008D46E4"/>
    <w:rsid w:val="008D6252"/>
    <w:rsid w:val="008E18F4"/>
    <w:rsid w:val="008E234C"/>
    <w:rsid w:val="008E6429"/>
    <w:rsid w:val="008E6FF1"/>
    <w:rsid w:val="008F17C0"/>
    <w:rsid w:val="008F1C24"/>
    <w:rsid w:val="008F20A6"/>
    <w:rsid w:val="008F2281"/>
    <w:rsid w:val="008F3BB4"/>
    <w:rsid w:val="008F42C3"/>
    <w:rsid w:val="008F4B45"/>
    <w:rsid w:val="008F6326"/>
    <w:rsid w:val="0090623E"/>
    <w:rsid w:val="00907255"/>
    <w:rsid w:val="00910C0A"/>
    <w:rsid w:val="009124F6"/>
    <w:rsid w:val="009249CF"/>
    <w:rsid w:val="00926920"/>
    <w:rsid w:val="009341E5"/>
    <w:rsid w:val="00935FCD"/>
    <w:rsid w:val="00944565"/>
    <w:rsid w:val="00944BFB"/>
    <w:rsid w:val="009459CE"/>
    <w:rsid w:val="0094623C"/>
    <w:rsid w:val="00946615"/>
    <w:rsid w:val="00950BD6"/>
    <w:rsid w:val="00951C63"/>
    <w:rsid w:val="0095323B"/>
    <w:rsid w:val="009548C0"/>
    <w:rsid w:val="00956F33"/>
    <w:rsid w:val="0096228C"/>
    <w:rsid w:val="00962514"/>
    <w:rsid w:val="00963434"/>
    <w:rsid w:val="00965210"/>
    <w:rsid w:val="00966030"/>
    <w:rsid w:val="00981231"/>
    <w:rsid w:val="00981CB0"/>
    <w:rsid w:val="00983EDE"/>
    <w:rsid w:val="00990B73"/>
    <w:rsid w:val="00992C71"/>
    <w:rsid w:val="00995525"/>
    <w:rsid w:val="00996ACC"/>
    <w:rsid w:val="00997D32"/>
    <w:rsid w:val="009A0296"/>
    <w:rsid w:val="009A0A2D"/>
    <w:rsid w:val="009A179F"/>
    <w:rsid w:val="009A224C"/>
    <w:rsid w:val="009A44B0"/>
    <w:rsid w:val="009A4A24"/>
    <w:rsid w:val="009A4A5A"/>
    <w:rsid w:val="009A55A6"/>
    <w:rsid w:val="009A5986"/>
    <w:rsid w:val="009B0736"/>
    <w:rsid w:val="009B3812"/>
    <w:rsid w:val="009B45DA"/>
    <w:rsid w:val="009C0ED9"/>
    <w:rsid w:val="009C2D83"/>
    <w:rsid w:val="009C3BDD"/>
    <w:rsid w:val="009C4517"/>
    <w:rsid w:val="009C5101"/>
    <w:rsid w:val="009C57EB"/>
    <w:rsid w:val="009C701E"/>
    <w:rsid w:val="009D06AF"/>
    <w:rsid w:val="009D0B69"/>
    <w:rsid w:val="009D1B67"/>
    <w:rsid w:val="009D4036"/>
    <w:rsid w:val="009D4FA0"/>
    <w:rsid w:val="009D5299"/>
    <w:rsid w:val="009D78F3"/>
    <w:rsid w:val="009D7D6C"/>
    <w:rsid w:val="009D7D85"/>
    <w:rsid w:val="009E0166"/>
    <w:rsid w:val="009E1C6B"/>
    <w:rsid w:val="009E5C00"/>
    <w:rsid w:val="009F0141"/>
    <w:rsid w:val="009F0590"/>
    <w:rsid w:val="009F259A"/>
    <w:rsid w:val="009F38FB"/>
    <w:rsid w:val="009F70FD"/>
    <w:rsid w:val="00A036BE"/>
    <w:rsid w:val="00A10A9E"/>
    <w:rsid w:val="00A14B23"/>
    <w:rsid w:val="00A15792"/>
    <w:rsid w:val="00A224EE"/>
    <w:rsid w:val="00A23FE0"/>
    <w:rsid w:val="00A26ADD"/>
    <w:rsid w:val="00A52103"/>
    <w:rsid w:val="00A539CE"/>
    <w:rsid w:val="00A543E2"/>
    <w:rsid w:val="00A54B3C"/>
    <w:rsid w:val="00A55599"/>
    <w:rsid w:val="00A56F6A"/>
    <w:rsid w:val="00A6046F"/>
    <w:rsid w:val="00A61414"/>
    <w:rsid w:val="00A61FC7"/>
    <w:rsid w:val="00A63315"/>
    <w:rsid w:val="00A63541"/>
    <w:rsid w:val="00A83DCB"/>
    <w:rsid w:val="00A920AC"/>
    <w:rsid w:val="00A95B27"/>
    <w:rsid w:val="00AA009A"/>
    <w:rsid w:val="00AA0B68"/>
    <w:rsid w:val="00AA31EA"/>
    <w:rsid w:val="00AA7959"/>
    <w:rsid w:val="00AB2E66"/>
    <w:rsid w:val="00AB763D"/>
    <w:rsid w:val="00AB7C33"/>
    <w:rsid w:val="00AC2140"/>
    <w:rsid w:val="00AC2947"/>
    <w:rsid w:val="00AC3FBA"/>
    <w:rsid w:val="00AC5E9F"/>
    <w:rsid w:val="00AD0457"/>
    <w:rsid w:val="00AD17A6"/>
    <w:rsid w:val="00AD3C5D"/>
    <w:rsid w:val="00AD43C3"/>
    <w:rsid w:val="00AD6F8B"/>
    <w:rsid w:val="00AD790A"/>
    <w:rsid w:val="00AE58E5"/>
    <w:rsid w:val="00AE6B4E"/>
    <w:rsid w:val="00AE7636"/>
    <w:rsid w:val="00AF191B"/>
    <w:rsid w:val="00AF39DF"/>
    <w:rsid w:val="00AF4653"/>
    <w:rsid w:val="00B024C4"/>
    <w:rsid w:val="00B0367E"/>
    <w:rsid w:val="00B04035"/>
    <w:rsid w:val="00B04A39"/>
    <w:rsid w:val="00B04D64"/>
    <w:rsid w:val="00B10623"/>
    <w:rsid w:val="00B1285E"/>
    <w:rsid w:val="00B133B6"/>
    <w:rsid w:val="00B14B6B"/>
    <w:rsid w:val="00B153FE"/>
    <w:rsid w:val="00B16DD4"/>
    <w:rsid w:val="00B17EE3"/>
    <w:rsid w:val="00B22A48"/>
    <w:rsid w:val="00B27404"/>
    <w:rsid w:val="00B30F51"/>
    <w:rsid w:val="00B3100F"/>
    <w:rsid w:val="00B42769"/>
    <w:rsid w:val="00B43C55"/>
    <w:rsid w:val="00B4440E"/>
    <w:rsid w:val="00B518AB"/>
    <w:rsid w:val="00B525E9"/>
    <w:rsid w:val="00B52A2E"/>
    <w:rsid w:val="00B54D0E"/>
    <w:rsid w:val="00B54E0B"/>
    <w:rsid w:val="00B55FC0"/>
    <w:rsid w:val="00B5786F"/>
    <w:rsid w:val="00B6435C"/>
    <w:rsid w:val="00B65E82"/>
    <w:rsid w:val="00B66916"/>
    <w:rsid w:val="00B67A6F"/>
    <w:rsid w:val="00B7184D"/>
    <w:rsid w:val="00B73968"/>
    <w:rsid w:val="00B76535"/>
    <w:rsid w:val="00B806F8"/>
    <w:rsid w:val="00B82A99"/>
    <w:rsid w:val="00B84523"/>
    <w:rsid w:val="00B907E0"/>
    <w:rsid w:val="00B91A65"/>
    <w:rsid w:val="00B93523"/>
    <w:rsid w:val="00B945B2"/>
    <w:rsid w:val="00B9599B"/>
    <w:rsid w:val="00B95A67"/>
    <w:rsid w:val="00B9678E"/>
    <w:rsid w:val="00BA1F78"/>
    <w:rsid w:val="00BB0161"/>
    <w:rsid w:val="00BB2C17"/>
    <w:rsid w:val="00BB6669"/>
    <w:rsid w:val="00BC296D"/>
    <w:rsid w:val="00BC5A89"/>
    <w:rsid w:val="00BC709E"/>
    <w:rsid w:val="00BD1059"/>
    <w:rsid w:val="00BD27E6"/>
    <w:rsid w:val="00BD4C62"/>
    <w:rsid w:val="00BD4E23"/>
    <w:rsid w:val="00BD7812"/>
    <w:rsid w:val="00BE0099"/>
    <w:rsid w:val="00BE373A"/>
    <w:rsid w:val="00BE6AB7"/>
    <w:rsid w:val="00BE7E0E"/>
    <w:rsid w:val="00BF0F75"/>
    <w:rsid w:val="00BF16AD"/>
    <w:rsid w:val="00BF2F7C"/>
    <w:rsid w:val="00C042D4"/>
    <w:rsid w:val="00C0471E"/>
    <w:rsid w:val="00C117D0"/>
    <w:rsid w:val="00C24172"/>
    <w:rsid w:val="00C36770"/>
    <w:rsid w:val="00C36813"/>
    <w:rsid w:val="00C43962"/>
    <w:rsid w:val="00C4446F"/>
    <w:rsid w:val="00C46B20"/>
    <w:rsid w:val="00C52325"/>
    <w:rsid w:val="00C560F8"/>
    <w:rsid w:val="00C57DFE"/>
    <w:rsid w:val="00C57E83"/>
    <w:rsid w:val="00C617F3"/>
    <w:rsid w:val="00C645D4"/>
    <w:rsid w:val="00C64EF1"/>
    <w:rsid w:val="00C6770A"/>
    <w:rsid w:val="00C70D74"/>
    <w:rsid w:val="00C7109C"/>
    <w:rsid w:val="00C759C3"/>
    <w:rsid w:val="00C766D6"/>
    <w:rsid w:val="00C81A4F"/>
    <w:rsid w:val="00C841E4"/>
    <w:rsid w:val="00C846DE"/>
    <w:rsid w:val="00C936E9"/>
    <w:rsid w:val="00C947D8"/>
    <w:rsid w:val="00CA3A80"/>
    <w:rsid w:val="00CB52B4"/>
    <w:rsid w:val="00CC07AC"/>
    <w:rsid w:val="00CC26C1"/>
    <w:rsid w:val="00CD0C53"/>
    <w:rsid w:val="00CD3880"/>
    <w:rsid w:val="00CD38A3"/>
    <w:rsid w:val="00CD4B08"/>
    <w:rsid w:val="00CD6007"/>
    <w:rsid w:val="00CD6916"/>
    <w:rsid w:val="00CD7225"/>
    <w:rsid w:val="00CE31A3"/>
    <w:rsid w:val="00CE3E8F"/>
    <w:rsid w:val="00CE4641"/>
    <w:rsid w:val="00CE62CA"/>
    <w:rsid w:val="00CF1330"/>
    <w:rsid w:val="00CF70C5"/>
    <w:rsid w:val="00CF7771"/>
    <w:rsid w:val="00D022C3"/>
    <w:rsid w:val="00D02397"/>
    <w:rsid w:val="00D0754A"/>
    <w:rsid w:val="00D079EE"/>
    <w:rsid w:val="00D107E6"/>
    <w:rsid w:val="00D10BBC"/>
    <w:rsid w:val="00D112E1"/>
    <w:rsid w:val="00D16A47"/>
    <w:rsid w:val="00D21562"/>
    <w:rsid w:val="00D259EF"/>
    <w:rsid w:val="00D3074A"/>
    <w:rsid w:val="00D31D62"/>
    <w:rsid w:val="00D322D0"/>
    <w:rsid w:val="00D37342"/>
    <w:rsid w:val="00D40F72"/>
    <w:rsid w:val="00D43441"/>
    <w:rsid w:val="00D43B4D"/>
    <w:rsid w:val="00D467A5"/>
    <w:rsid w:val="00D50BE3"/>
    <w:rsid w:val="00D5140F"/>
    <w:rsid w:val="00D5151A"/>
    <w:rsid w:val="00D5181E"/>
    <w:rsid w:val="00D56A8A"/>
    <w:rsid w:val="00D62266"/>
    <w:rsid w:val="00D644EC"/>
    <w:rsid w:val="00D65876"/>
    <w:rsid w:val="00D71E09"/>
    <w:rsid w:val="00D745FE"/>
    <w:rsid w:val="00D753BE"/>
    <w:rsid w:val="00D76B8B"/>
    <w:rsid w:val="00D77BE1"/>
    <w:rsid w:val="00D80403"/>
    <w:rsid w:val="00D81169"/>
    <w:rsid w:val="00D8183A"/>
    <w:rsid w:val="00D846A4"/>
    <w:rsid w:val="00D86A40"/>
    <w:rsid w:val="00D90D70"/>
    <w:rsid w:val="00D96495"/>
    <w:rsid w:val="00DA025F"/>
    <w:rsid w:val="00DA1641"/>
    <w:rsid w:val="00DA2A9F"/>
    <w:rsid w:val="00DA3D01"/>
    <w:rsid w:val="00DA489A"/>
    <w:rsid w:val="00DA4DAE"/>
    <w:rsid w:val="00DA7BE4"/>
    <w:rsid w:val="00DB1BE7"/>
    <w:rsid w:val="00DB4533"/>
    <w:rsid w:val="00DC1662"/>
    <w:rsid w:val="00DC306E"/>
    <w:rsid w:val="00DC46AC"/>
    <w:rsid w:val="00DC608B"/>
    <w:rsid w:val="00DD04F2"/>
    <w:rsid w:val="00DD08A9"/>
    <w:rsid w:val="00DD2DF4"/>
    <w:rsid w:val="00DE3EEA"/>
    <w:rsid w:val="00DF3F47"/>
    <w:rsid w:val="00DF54C8"/>
    <w:rsid w:val="00E000B4"/>
    <w:rsid w:val="00E00E2E"/>
    <w:rsid w:val="00E051A9"/>
    <w:rsid w:val="00E115FD"/>
    <w:rsid w:val="00E15CB0"/>
    <w:rsid w:val="00E20C00"/>
    <w:rsid w:val="00E224F6"/>
    <w:rsid w:val="00E228F4"/>
    <w:rsid w:val="00E23DDA"/>
    <w:rsid w:val="00E25D86"/>
    <w:rsid w:val="00E26DA9"/>
    <w:rsid w:val="00E3370B"/>
    <w:rsid w:val="00E34ACA"/>
    <w:rsid w:val="00E34DCA"/>
    <w:rsid w:val="00E35543"/>
    <w:rsid w:val="00E358FC"/>
    <w:rsid w:val="00E37B43"/>
    <w:rsid w:val="00E37DA0"/>
    <w:rsid w:val="00E412AD"/>
    <w:rsid w:val="00E449FC"/>
    <w:rsid w:val="00E45F5A"/>
    <w:rsid w:val="00E46198"/>
    <w:rsid w:val="00E46437"/>
    <w:rsid w:val="00E51FE4"/>
    <w:rsid w:val="00E55CB2"/>
    <w:rsid w:val="00E56CAC"/>
    <w:rsid w:val="00E62160"/>
    <w:rsid w:val="00E64657"/>
    <w:rsid w:val="00E64F6A"/>
    <w:rsid w:val="00E654A7"/>
    <w:rsid w:val="00E655C2"/>
    <w:rsid w:val="00E705AD"/>
    <w:rsid w:val="00E71E29"/>
    <w:rsid w:val="00E73A4E"/>
    <w:rsid w:val="00E77CA7"/>
    <w:rsid w:val="00E801ED"/>
    <w:rsid w:val="00E848FF"/>
    <w:rsid w:val="00E86112"/>
    <w:rsid w:val="00E956D8"/>
    <w:rsid w:val="00E97E76"/>
    <w:rsid w:val="00EA02BE"/>
    <w:rsid w:val="00EA394E"/>
    <w:rsid w:val="00EA41E2"/>
    <w:rsid w:val="00EA4C9B"/>
    <w:rsid w:val="00EA5B08"/>
    <w:rsid w:val="00EB206D"/>
    <w:rsid w:val="00EB37D0"/>
    <w:rsid w:val="00EC1D40"/>
    <w:rsid w:val="00EC5A57"/>
    <w:rsid w:val="00ED2B6F"/>
    <w:rsid w:val="00ED50A0"/>
    <w:rsid w:val="00ED63A4"/>
    <w:rsid w:val="00EE0144"/>
    <w:rsid w:val="00EE0BBF"/>
    <w:rsid w:val="00EE12BD"/>
    <w:rsid w:val="00EE4286"/>
    <w:rsid w:val="00EE6074"/>
    <w:rsid w:val="00EE61DE"/>
    <w:rsid w:val="00EE77D4"/>
    <w:rsid w:val="00EF137B"/>
    <w:rsid w:val="00EF1414"/>
    <w:rsid w:val="00EF28B9"/>
    <w:rsid w:val="00EF7DBB"/>
    <w:rsid w:val="00F025FA"/>
    <w:rsid w:val="00F072BC"/>
    <w:rsid w:val="00F1128B"/>
    <w:rsid w:val="00F119B9"/>
    <w:rsid w:val="00F16D2E"/>
    <w:rsid w:val="00F21810"/>
    <w:rsid w:val="00F247D0"/>
    <w:rsid w:val="00F30421"/>
    <w:rsid w:val="00F304A0"/>
    <w:rsid w:val="00F32760"/>
    <w:rsid w:val="00F360D3"/>
    <w:rsid w:val="00F376D7"/>
    <w:rsid w:val="00F37C72"/>
    <w:rsid w:val="00F44337"/>
    <w:rsid w:val="00F45B8D"/>
    <w:rsid w:val="00F46781"/>
    <w:rsid w:val="00F5199A"/>
    <w:rsid w:val="00F5534F"/>
    <w:rsid w:val="00F55C04"/>
    <w:rsid w:val="00F576EA"/>
    <w:rsid w:val="00F60AE0"/>
    <w:rsid w:val="00F75D0B"/>
    <w:rsid w:val="00F80D30"/>
    <w:rsid w:val="00F80DC8"/>
    <w:rsid w:val="00F82FFD"/>
    <w:rsid w:val="00F84922"/>
    <w:rsid w:val="00F90CDA"/>
    <w:rsid w:val="00F95357"/>
    <w:rsid w:val="00F9733D"/>
    <w:rsid w:val="00FA0E72"/>
    <w:rsid w:val="00FA5939"/>
    <w:rsid w:val="00FA5995"/>
    <w:rsid w:val="00FB0579"/>
    <w:rsid w:val="00FB25A5"/>
    <w:rsid w:val="00FB27EA"/>
    <w:rsid w:val="00FB28B4"/>
    <w:rsid w:val="00FB5578"/>
    <w:rsid w:val="00FB622E"/>
    <w:rsid w:val="00FB7613"/>
    <w:rsid w:val="00FB7932"/>
    <w:rsid w:val="00FC3B69"/>
    <w:rsid w:val="00FC4C81"/>
    <w:rsid w:val="00FD2374"/>
    <w:rsid w:val="00FD4E61"/>
    <w:rsid w:val="00FE0A6D"/>
    <w:rsid w:val="00FE70E5"/>
    <w:rsid w:val="00FE71C3"/>
    <w:rsid w:val="00FE7E95"/>
    <w:rsid w:val="00FF10EB"/>
    <w:rsid w:val="00FF127B"/>
    <w:rsid w:val="00FF2818"/>
    <w:rsid w:val="00FF29EE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BAD8C645</Template>
  <TotalTime>1</TotalTime>
  <Pages>3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tfragoso</dc:creator>
  <cp:lastModifiedBy>Carrie Smith</cp:lastModifiedBy>
  <cp:revision>2</cp:revision>
  <cp:lastPrinted>2010-07-14T16:18:00Z</cp:lastPrinted>
  <dcterms:created xsi:type="dcterms:W3CDTF">2012-08-17T13:27:00Z</dcterms:created>
  <dcterms:modified xsi:type="dcterms:W3CDTF">2012-08-17T13:27:00Z</dcterms:modified>
</cp:coreProperties>
</file>