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48" w:rsidRDefault="00031D7B" w:rsidP="00031D7B">
      <w:pPr>
        <w:jc w:val="center"/>
        <w:rPr>
          <w:sz w:val="40"/>
          <w:szCs w:val="40"/>
        </w:rPr>
      </w:pPr>
      <w:bookmarkStart w:id="0" w:name="_GoBack"/>
      <w:r w:rsidRPr="00031D7B">
        <w:rPr>
          <w:sz w:val="40"/>
          <w:szCs w:val="40"/>
        </w:rPr>
        <w:t>Weekly Police Blotter</w:t>
      </w:r>
    </w:p>
    <w:p w:rsidR="00226E97" w:rsidRDefault="00226E97" w:rsidP="00031D7B">
      <w:pPr>
        <w:jc w:val="center"/>
        <w:rPr>
          <w:sz w:val="40"/>
          <w:szCs w:val="40"/>
        </w:rPr>
      </w:pPr>
    </w:p>
    <w:p w:rsidR="006E7C92" w:rsidRDefault="006E7C92" w:rsidP="006E7C9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Ending </w:t>
      </w:r>
      <w:r w:rsidR="00B07F45">
        <w:rPr>
          <w:b/>
          <w:sz w:val="28"/>
          <w:szCs w:val="28"/>
        </w:rPr>
        <w:t>9-</w:t>
      </w:r>
      <w:r w:rsidR="00702C0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-2012</w:t>
      </w:r>
    </w:p>
    <w:p w:rsidR="00B07F45" w:rsidRDefault="00B07F45" w:rsidP="006E7C92">
      <w:pPr>
        <w:rPr>
          <w:sz w:val="28"/>
          <w:szCs w:val="28"/>
        </w:rPr>
      </w:pPr>
      <w:r>
        <w:rPr>
          <w:sz w:val="28"/>
          <w:szCs w:val="28"/>
        </w:rPr>
        <w:t>Aug 27-Motorist Assist- Parker Road</w:t>
      </w:r>
    </w:p>
    <w:p w:rsidR="00B07F45" w:rsidRDefault="00B07F45" w:rsidP="006E7C92">
      <w:pPr>
        <w:rPr>
          <w:sz w:val="28"/>
          <w:szCs w:val="28"/>
        </w:rPr>
      </w:pPr>
      <w:r>
        <w:rPr>
          <w:sz w:val="28"/>
          <w:szCs w:val="28"/>
        </w:rPr>
        <w:t>Aug 27- Suspicious Circumstances- Springhill Estates</w:t>
      </w:r>
    </w:p>
    <w:p w:rsidR="00B07F45" w:rsidRDefault="00B07F45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Aug 27- Motorist Assist- </w:t>
      </w:r>
      <w:proofErr w:type="spellStart"/>
      <w:r>
        <w:rPr>
          <w:sz w:val="28"/>
          <w:szCs w:val="28"/>
        </w:rPr>
        <w:t>Hogge</w:t>
      </w:r>
      <w:proofErr w:type="spellEnd"/>
      <w:r>
        <w:rPr>
          <w:sz w:val="28"/>
          <w:szCs w:val="28"/>
        </w:rPr>
        <w:t xml:space="preserve"> Road</w:t>
      </w:r>
    </w:p>
    <w:p w:rsidR="00B07F45" w:rsidRDefault="00B07F45" w:rsidP="006E7C92">
      <w:pPr>
        <w:rPr>
          <w:sz w:val="28"/>
          <w:szCs w:val="28"/>
        </w:rPr>
      </w:pPr>
      <w:r>
        <w:rPr>
          <w:sz w:val="28"/>
          <w:szCs w:val="28"/>
        </w:rPr>
        <w:t>Aug 27- Motorist Assist- Pecan Orchard</w:t>
      </w:r>
    </w:p>
    <w:p w:rsidR="00B07F45" w:rsidRDefault="00B07F45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Aug 27- Suspicious Circumstances- </w:t>
      </w:r>
      <w:proofErr w:type="spellStart"/>
      <w:r>
        <w:rPr>
          <w:sz w:val="28"/>
          <w:szCs w:val="28"/>
        </w:rPr>
        <w:t>Dillehay</w:t>
      </w:r>
      <w:proofErr w:type="spellEnd"/>
    </w:p>
    <w:p w:rsidR="00B07F45" w:rsidRDefault="00B07F45" w:rsidP="006E7C92">
      <w:pPr>
        <w:rPr>
          <w:sz w:val="28"/>
          <w:szCs w:val="28"/>
        </w:rPr>
      </w:pPr>
      <w:r>
        <w:rPr>
          <w:sz w:val="28"/>
          <w:szCs w:val="28"/>
        </w:rPr>
        <w:t>Aug 27- Motorist Assist- Dublin Road</w:t>
      </w:r>
    </w:p>
    <w:p w:rsidR="002B2A06" w:rsidRDefault="002B2A06" w:rsidP="006E7C92">
      <w:pPr>
        <w:rPr>
          <w:sz w:val="28"/>
          <w:szCs w:val="28"/>
        </w:rPr>
      </w:pPr>
      <w:r>
        <w:rPr>
          <w:sz w:val="28"/>
          <w:szCs w:val="28"/>
        </w:rPr>
        <w:t>Aug 28- Assist Allen PD- Drug Arrest</w:t>
      </w:r>
    </w:p>
    <w:p w:rsidR="002B2A06" w:rsidRDefault="002B2A06" w:rsidP="006E7C92">
      <w:pPr>
        <w:rPr>
          <w:sz w:val="28"/>
          <w:szCs w:val="28"/>
        </w:rPr>
      </w:pPr>
      <w:r>
        <w:rPr>
          <w:sz w:val="28"/>
          <w:szCs w:val="28"/>
        </w:rPr>
        <w:t>Aug 28- Assist CCSO- Reckless Driver- Lucas</w:t>
      </w:r>
    </w:p>
    <w:p w:rsidR="002B2A06" w:rsidRDefault="002B2A06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Aug 28- Reckless Driver- </w:t>
      </w:r>
      <w:proofErr w:type="spellStart"/>
      <w:r>
        <w:rPr>
          <w:sz w:val="28"/>
          <w:szCs w:val="28"/>
        </w:rPr>
        <w:t>Dillehay</w:t>
      </w:r>
      <w:proofErr w:type="spellEnd"/>
    </w:p>
    <w:p w:rsidR="002B2A06" w:rsidRDefault="002B2A06" w:rsidP="006E7C92">
      <w:pPr>
        <w:rPr>
          <w:sz w:val="28"/>
          <w:szCs w:val="28"/>
        </w:rPr>
      </w:pPr>
      <w:r>
        <w:rPr>
          <w:sz w:val="28"/>
          <w:szCs w:val="28"/>
        </w:rPr>
        <w:t>Aug 28- Motorist Assist- Parker Road</w:t>
      </w:r>
    </w:p>
    <w:p w:rsidR="002B2A06" w:rsidRDefault="002B2A06" w:rsidP="006E7C92">
      <w:pPr>
        <w:rPr>
          <w:sz w:val="28"/>
          <w:szCs w:val="28"/>
        </w:rPr>
      </w:pPr>
      <w:r>
        <w:rPr>
          <w:sz w:val="28"/>
          <w:szCs w:val="28"/>
        </w:rPr>
        <w:t>Aug 28- Case Follow Up- Saddle Trail</w:t>
      </w:r>
    </w:p>
    <w:p w:rsidR="00F66EE4" w:rsidRDefault="00F66EE4" w:rsidP="006E7C92">
      <w:pPr>
        <w:rPr>
          <w:sz w:val="28"/>
          <w:szCs w:val="28"/>
        </w:rPr>
      </w:pPr>
      <w:r>
        <w:rPr>
          <w:sz w:val="28"/>
          <w:szCs w:val="28"/>
        </w:rPr>
        <w:t>Aug 29- Assist CCSO- Fire- Lucas</w:t>
      </w:r>
    </w:p>
    <w:p w:rsidR="00F66EE4" w:rsidRDefault="00F66EE4" w:rsidP="006E7C92">
      <w:pPr>
        <w:rPr>
          <w:sz w:val="28"/>
          <w:szCs w:val="28"/>
        </w:rPr>
      </w:pPr>
      <w:r>
        <w:rPr>
          <w:sz w:val="28"/>
          <w:szCs w:val="28"/>
        </w:rPr>
        <w:t>Aug 29- Alarm- Springhill Estates</w:t>
      </w:r>
    </w:p>
    <w:p w:rsidR="00F66EE4" w:rsidRDefault="00F66EE4" w:rsidP="006E7C92">
      <w:pPr>
        <w:rPr>
          <w:sz w:val="28"/>
          <w:szCs w:val="28"/>
        </w:rPr>
      </w:pPr>
      <w:r>
        <w:rPr>
          <w:sz w:val="28"/>
          <w:szCs w:val="28"/>
        </w:rPr>
        <w:t>Aug 29- Animal Complaint- Dublin Road</w:t>
      </w:r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t>Aug 30- Contact Complainant- Parker Road</w:t>
      </w:r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t>Aug 30- Alarm- St. Lawrence</w:t>
      </w:r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t>Aug 30- Motorist Assist- Springhill Estates</w:t>
      </w:r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t>Aug 31- Assist CCSO- Prowler- St. Paul</w:t>
      </w:r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lastRenderedPageBreak/>
        <w:t>Aug 31- Call Complainant- Parker Road</w:t>
      </w:r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t>Aug 31- Investigation- Willow Ridge</w:t>
      </w:r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t>Aug 31- Suspicious Vehicle- Rathbone</w:t>
      </w:r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Aug 31- Possible </w:t>
      </w:r>
      <w:proofErr w:type="spellStart"/>
      <w:r>
        <w:rPr>
          <w:sz w:val="28"/>
          <w:szCs w:val="28"/>
        </w:rPr>
        <w:t>DWI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Hogge</w:t>
      </w:r>
      <w:proofErr w:type="spellEnd"/>
      <w:r>
        <w:rPr>
          <w:sz w:val="28"/>
          <w:szCs w:val="28"/>
        </w:rPr>
        <w:t xml:space="preserve"> Road</w:t>
      </w:r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t>Sept 1- Investigation- Parker Road</w:t>
      </w:r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Sept 1- Hunters Complaint- </w:t>
      </w:r>
      <w:proofErr w:type="spellStart"/>
      <w:r>
        <w:rPr>
          <w:sz w:val="28"/>
          <w:szCs w:val="28"/>
        </w:rPr>
        <w:t>Dillehay</w:t>
      </w:r>
      <w:proofErr w:type="spellEnd"/>
      <w:r>
        <w:rPr>
          <w:sz w:val="28"/>
          <w:szCs w:val="28"/>
        </w:rPr>
        <w:t xml:space="preserve"> </w:t>
      </w:r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Sept 1- Suspicious Person- </w:t>
      </w:r>
      <w:proofErr w:type="spellStart"/>
      <w:r>
        <w:rPr>
          <w:sz w:val="28"/>
          <w:szCs w:val="28"/>
        </w:rPr>
        <w:t>Southridge</w:t>
      </w:r>
      <w:proofErr w:type="spellEnd"/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t>Sept 1- Assist CCSO- Minor Accident- Lucas</w:t>
      </w:r>
    </w:p>
    <w:p w:rsidR="00D70D7F" w:rsidRDefault="00D70D7F" w:rsidP="006E7C92">
      <w:pPr>
        <w:rPr>
          <w:sz w:val="28"/>
          <w:szCs w:val="28"/>
        </w:rPr>
      </w:pPr>
      <w:r>
        <w:rPr>
          <w:sz w:val="28"/>
          <w:szCs w:val="28"/>
        </w:rPr>
        <w:t>Sept 1- Suspicious Person- Kara Lane</w:t>
      </w:r>
    </w:p>
    <w:p w:rsidR="00D70D7F" w:rsidRDefault="00B8007F" w:rsidP="006E7C92">
      <w:pPr>
        <w:rPr>
          <w:sz w:val="28"/>
          <w:szCs w:val="28"/>
        </w:rPr>
      </w:pPr>
      <w:r>
        <w:rPr>
          <w:sz w:val="28"/>
          <w:szCs w:val="28"/>
        </w:rPr>
        <w:t>Sept 1- Reckless Driver- Parker Road</w:t>
      </w:r>
    </w:p>
    <w:p w:rsidR="00B8007F" w:rsidRDefault="00B8007F" w:rsidP="006E7C92">
      <w:pPr>
        <w:rPr>
          <w:sz w:val="28"/>
          <w:szCs w:val="28"/>
        </w:rPr>
      </w:pPr>
      <w:r>
        <w:rPr>
          <w:sz w:val="28"/>
          <w:szCs w:val="28"/>
        </w:rPr>
        <w:t>Sept 1- Noise Complaint- Andy’s Lane</w:t>
      </w:r>
    </w:p>
    <w:p w:rsidR="00B8007F" w:rsidRDefault="00B8007F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Sept </w:t>
      </w:r>
      <w:r w:rsidR="00F74EF5">
        <w:rPr>
          <w:sz w:val="28"/>
          <w:szCs w:val="28"/>
        </w:rPr>
        <w:t>2</w:t>
      </w:r>
      <w:r>
        <w:rPr>
          <w:sz w:val="28"/>
          <w:szCs w:val="28"/>
        </w:rPr>
        <w:t>- Arrest Traffic Related- Parker Road</w:t>
      </w:r>
    </w:p>
    <w:p w:rsidR="00B8007F" w:rsidRDefault="00B8007F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Sept </w:t>
      </w:r>
      <w:r w:rsidR="00F74EF5">
        <w:rPr>
          <w:sz w:val="28"/>
          <w:szCs w:val="28"/>
        </w:rPr>
        <w:t>2</w:t>
      </w:r>
      <w:r>
        <w:rPr>
          <w:sz w:val="28"/>
          <w:szCs w:val="28"/>
        </w:rPr>
        <w:t>- Abandoned Vehicle- Saddle Trail</w:t>
      </w:r>
    </w:p>
    <w:p w:rsidR="00B8007F" w:rsidRDefault="00B8007F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Sept </w:t>
      </w:r>
      <w:r w:rsidR="00F74EF5">
        <w:rPr>
          <w:sz w:val="28"/>
          <w:szCs w:val="28"/>
        </w:rPr>
        <w:t>2</w:t>
      </w:r>
      <w:r>
        <w:rPr>
          <w:sz w:val="28"/>
          <w:szCs w:val="28"/>
        </w:rPr>
        <w:t>- Motorist Assist- Parker Road</w:t>
      </w:r>
    </w:p>
    <w:p w:rsidR="009A62AF" w:rsidRDefault="009A62AF" w:rsidP="006E7C92">
      <w:pPr>
        <w:rPr>
          <w:sz w:val="28"/>
          <w:szCs w:val="28"/>
        </w:rPr>
      </w:pPr>
      <w:r>
        <w:rPr>
          <w:sz w:val="28"/>
          <w:szCs w:val="28"/>
        </w:rPr>
        <w:t>Sept 3- Open Door- Edgewater Court</w:t>
      </w:r>
    </w:p>
    <w:p w:rsidR="009A62AF" w:rsidRDefault="009A62AF" w:rsidP="006E7C92">
      <w:pPr>
        <w:rPr>
          <w:sz w:val="28"/>
          <w:szCs w:val="28"/>
        </w:rPr>
      </w:pPr>
      <w:r>
        <w:rPr>
          <w:sz w:val="28"/>
          <w:szCs w:val="28"/>
        </w:rPr>
        <w:t>Sept 3- Case Follow Up- Edgewater Court</w:t>
      </w:r>
    </w:p>
    <w:p w:rsidR="009A62AF" w:rsidRDefault="009A62AF" w:rsidP="006E7C92">
      <w:pPr>
        <w:rPr>
          <w:sz w:val="28"/>
          <w:szCs w:val="28"/>
        </w:rPr>
      </w:pPr>
      <w:r>
        <w:rPr>
          <w:sz w:val="28"/>
          <w:szCs w:val="28"/>
        </w:rPr>
        <w:t>Sept 3- DWI Arrest- Dublin Road</w:t>
      </w:r>
    </w:p>
    <w:p w:rsidR="009A62AF" w:rsidRDefault="009A62AF" w:rsidP="006E7C92">
      <w:pPr>
        <w:rPr>
          <w:sz w:val="28"/>
          <w:szCs w:val="28"/>
        </w:rPr>
      </w:pPr>
      <w:r>
        <w:rPr>
          <w:sz w:val="28"/>
          <w:szCs w:val="28"/>
        </w:rPr>
        <w:t>Sept 3- Arrest- Traffic Related- Parker Road</w:t>
      </w:r>
    </w:p>
    <w:p w:rsidR="00702C0E" w:rsidRDefault="00702C0E" w:rsidP="006E7C92">
      <w:pPr>
        <w:rPr>
          <w:sz w:val="28"/>
          <w:szCs w:val="28"/>
        </w:rPr>
      </w:pPr>
      <w:r>
        <w:rPr>
          <w:sz w:val="28"/>
          <w:szCs w:val="28"/>
        </w:rPr>
        <w:t>Sept 4- Burglary Motor Vehicle- Dublin Creek</w:t>
      </w:r>
    </w:p>
    <w:p w:rsidR="00FC3F6F" w:rsidRDefault="00FC3F6F" w:rsidP="006E7C92">
      <w:pPr>
        <w:rPr>
          <w:sz w:val="28"/>
          <w:szCs w:val="28"/>
        </w:rPr>
      </w:pPr>
      <w:r>
        <w:rPr>
          <w:sz w:val="28"/>
          <w:szCs w:val="28"/>
        </w:rPr>
        <w:t xml:space="preserve">Sept 5- Suspicious Circumstances- </w:t>
      </w:r>
      <w:proofErr w:type="spellStart"/>
      <w:r>
        <w:rPr>
          <w:sz w:val="28"/>
          <w:szCs w:val="28"/>
        </w:rPr>
        <w:t>Southridge</w:t>
      </w:r>
      <w:proofErr w:type="spellEnd"/>
    </w:p>
    <w:p w:rsidR="00FC3F6F" w:rsidRDefault="00FC3F6F" w:rsidP="006E7C92">
      <w:pPr>
        <w:rPr>
          <w:sz w:val="28"/>
          <w:szCs w:val="28"/>
        </w:rPr>
      </w:pPr>
      <w:r>
        <w:rPr>
          <w:sz w:val="28"/>
          <w:szCs w:val="28"/>
        </w:rPr>
        <w:t>Sept 5- Road Hazard- Dublin Road</w:t>
      </w:r>
    </w:p>
    <w:p w:rsidR="00FC3F6F" w:rsidRDefault="00FC3F6F" w:rsidP="006E7C92">
      <w:pPr>
        <w:rPr>
          <w:sz w:val="28"/>
          <w:szCs w:val="28"/>
        </w:rPr>
      </w:pPr>
      <w:r>
        <w:rPr>
          <w:sz w:val="28"/>
          <w:szCs w:val="28"/>
        </w:rPr>
        <w:t>Sept 5- Fraud Report- Parker Road</w:t>
      </w:r>
    </w:p>
    <w:p w:rsidR="00FC3F6F" w:rsidRDefault="00FC3F6F" w:rsidP="006E7C92">
      <w:pPr>
        <w:rPr>
          <w:sz w:val="28"/>
          <w:szCs w:val="28"/>
        </w:rPr>
      </w:pPr>
      <w:r>
        <w:rPr>
          <w:sz w:val="28"/>
          <w:szCs w:val="28"/>
        </w:rPr>
        <w:lastRenderedPageBreak/>
        <w:t>Sept 5- Animal Complaint- Bracknell</w:t>
      </w:r>
    </w:p>
    <w:p w:rsidR="00702C0E" w:rsidRDefault="00702C0E" w:rsidP="006E7C92">
      <w:pPr>
        <w:rPr>
          <w:sz w:val="28"/>
          <w:szCs w:val="28"/>
        </w:rPr>
      </w:pPr>
    </w:p>
    <w:bookmarkEnd w:id="0"/>
    <w:p w:rsidR="009A62AF" w:rsidRDefault="009A62AF" w:rsidP="006E7C92">
      <w:pPr>
        <w:rPr>
          <w:sz w:val="28"/>
          <w:szCs w:val="28"/>
        </w:rPr>
      </w:pPr>
    </w:p>
    <w:sectPr w:rsidR="009A62AF" w:rsidSect="000D4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674" w:rsidRDefault="00551674" w:rsidP="00151A5B">
      <w:pPr>
        <w:spacing w:after="0" w:line="240" w:lineRule="auto"/>
      </w:pPr>
      <w:r>
        <w:separator/>
      </w:r>
    </w:p>
  </w:endnote>
  <w:endnote w:type="continuationSeparator" w:id="0">
    <w:p w:rsidR="00551674" w:rsidRDefault="00551674" w:rsidP="0015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674" w:rsidRDefault="00551674" w:rsidP="00151A5B">
      <w:pPr>
        <w:spacing w:after="0" w:line="240" w:lineRule="auto"/>
      </w:pPr>
      <w:r>
        <w:separator/>
      </w:r>
    </w:p>
  </w:footnote>
  <w:footnote w:type="continuationSeparator" w:id="0">
    <w:p w:rsidR="00551674" w:rsidRDefault="00551674" w:rsidP="00151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7B"/>
    <w:rsid w:val="00001A51"/>
    <w:rsid w:val="00002F24"/>
    <w:rsid w:val="00003AF5"/>
    <w:rsid w:val="0000433D"/>
    <w:rsid w:val="00007807"/>
    <w:rsid w:val="000105B4"/>
    <w:rsid w:val="00015FF2"/>
    <w:rsid w:val="0001681C"/>
    <w:rsid w:val="00016877"/>
    <w:rsid w:val="00021387"/>
    <w:rsid w:val="00021AD3"/>
    <w:rsid w:val="00022919"/>
    <w:rsid w:val="00022F74"/>
    <w:rsid w:val="000255C6"/>
    <w:rsid w:val="000274F9"/>
    <w:rsid w:val="0003087A"/>
    <w:rsid w:val="00031A98"/>
    <w:rsid w:val="00031D7B"/>
    <w:rsid w:val="0003205A"/>
    <w:rsid w:val="00035DCC"/>
    <w:rsid w:val="00036ECA"/>
    <w:rsid w:val="00043AED"/>
    <w:rsid w:val="0004524A"/>
    <w:rsid w:val="000457D5"/>
    <w:rsid w:val="00051B8B"/>
    <w:rsid w:val="0005252A"/>
    <w:rsid w:val="00052EA8"/>
    <w:rsid w:val="000531A9"/>
    <w:rsid w:val="00053C7B"/>
    <w:rsid w:val="00054412"/>
    <w:rsid w:val="00055BF3"/>
    <w:rsid w:val="00057C3B"/>
    <w:rsid w:val="00060CF1"/>
    <w:rsid w:val="00061D4E"/>
    <w:rsid w:val="00061FD9"/>
    <w:rsid w:val="0006397B"/>
    <w:rsid w:val="00066A52"/>
    <w:rsid w:val="00066CE0"/>
    <w:rsid w:val="00067803"/>
    <w:rsid w:val="00067899"/>
    <w:rsid w:val="000679AA"/>
    <w:rsid w:val="00071448"/>
    <w:rsid w:val="00072CE1"/>
    <w:rsid w:val="0007373E"/>
    <w:rsid w:val="00080E7B"/>
    <w:rsid w:val="00081480"/>
    <w:rsid w:val="000820FF"/>
    <w:rsid w:val="0008624A"/>
    <w:rsid w:val="000864AE"/>
    <w:rsid w:val="000867DD"/>
    <w:rsid w:val="00087A4E"/>
    <w:rsid w:val="00091CF4"/>
    <w:rsid w:val="000920E9"/>
    <w:rsid w:val="00092C71"/>
    <w:rsid w:val="00097225"/>
    <w:rsid w:val="00097863"/>
    <w:rsid w:val="000A03BD"/>
    <w:rsid w:val="000A065A"/>
    <w:rsid w:val="000A0688"/>
    <w:rsid w:val="000A0EB2"/>
    <w:rsid w:val="000A3BC1"/>
    <w:rsid w:val="000B1CEA"/>
    <w:rsid w:val="000B22C1"/>
    <w:rsid w:val="000B2BE9"/>
    <w:rsid w:val="000B4C45"/>
    <w:rsid w:val="000B5C58"/>
    <w:rsid w:val="000B6EAB"/>
    <w:rsid w:val="000B7000"/>
    <w:rsid w:val="000B77D5"/>
    <w:rsid w:val="000C0328"/>
    <w:rsid w:val="000C04FF"/>
    <w:rsid w:val="000C0FF1"/>
    <w:rsid w:val="000C4EC3"/>
    <w:rsid w:val="000C6EF3"/>
    <w:rsid w:val="000D0E63"/>
    <w:rsid w:val="000D4548"/>
    <w:rsid w:val="000D7065"/>
    <w:rsid w:val="000E4B68"/>
    <w:rsid w:val="000E615C"/>
    <w:rsid w:val="000F30CC"/>
    <w:rsid w:val="000F495C"/>
    <w:rsid w:val="000F631B"/>
    <w:rsid w:val="00100820"/>
    <w:rsid w:val="00101E89"/>
    <w:rsid w:val="00102A05"/>
    <w:rsid w:val="001038F0"/>
    <w:rsid w:val="00106035"/>
    <w:rsid w:val="001062A7"/>
    <w:rsid w:val="00106FEE"/>
    <w:rsid w:val="00111710"/>
    <w:rsid w:val="001118A6"/>
    <w:rsid w:val="001146FF"/>
    <w:rsid w:val="00117FE1"/>
    <w:rsid w:val="001227AB"/>
    <w:rsid w:val="00132F3F"/>
    <w:rsid w:val="0013338C"/>
    <w:rsid w:val="001361B9"/>
    <w:rsid w:val="00136560"/>
    <w:rsid w:val="00137066"/>
    <w:rsid w:val="00140FBB"/>
    <w:rsid w:val="00141D3E"/>
    <w:rsid w:val="00144277"/>
    <w:rsid w:val="001460AC"/>
    <w:rsid w:val="00146205"/>
    <w:rsid w:val="00147950"/>
    <w:rsid w:val="00147CB1"/>
    <w:rsid w:val="00150D65"/>
    <w:rsid w:val="00151A5B"/>
    <w:rsid w:val="001529AB"/>
    <w:rsid w:val="00152D46"/>
    <w:rsid w:val="001532EE"/>
    <w:rsid w:val="00154879"/>
    <w:rsid w:val="00155694"/>
    <w:rsid w:val="00155AE8"/>
    <w:rsid w:val="00155DB5"/>
    <w:rsid w:val="0016299B"/>
    <w:rsid w:val="001629AC"/>
    <w:rsid w:val="001700C7"/>
    <w:rsid w:val="00170592"/>
    <w:rsid w:val="001706D2"/>
    <w:rsid w:val="00171D1F"/>
    <w:rsid w:val="001744D3"/>
    <w:rsid w:val="001750D4"/>
    <w:rsid w:val="001779C1"/>
    <w:rsid w:val="00177B19"/>
    <w:rsid w:val="00181263"/>
    <w:rsid w:val="00182937"/>
    <w:rsid w:val="001840F2"/>
    <w:rsid w:val="00185072"/>
    <w:rsid w:val="00185F28"/>
    <w:rsid w:val="00186A82"/>
    <w:rsid w:val="001879A7"/>
    <w:rsid w:val="00191178"/>
    <w:rsid w:val="00191756"/>
    <w:rsid w:val="001938C8"/>
    <w:rsid w:val="001977EC"/>
    <w:rsid w:val="001A07E7"/>
    <w:rsid w:val="001A246A"/>
    <w:rsid w:val="001A344D"/>
    <w:rsid w:val="001A3C89"/>
    <w:rsid w:val="001A42ED"/>
    <w:rsid w:val="001B29C3"/>
    <w:rsid w:val="001B316C"/>
    <w:rsid w:val="001B5185"/>
    <w:rsid w:val="001B5AF3"/>
    <w:rsid w:val="001B73FE"/>
    <w:rsid w:val="001B7F1A"/>
    <w:rsid w:val="001C34E0"/>
    <w:rsid w:val="001C7FE7"/>
    <w:rsid w:val="001D11CE"/>
    <w:rsid w:val="001D1E29"/>
    <w:rsid w:val="001D2580"/>
    <w:rsid w:val="001D77E8"/>
    <w:rsid w:val="001E03CC"/>
    <w:rsid w:val="001E2439"/>
    <w:rsid w:val="001E260E"/>
    <w:rsid w:val="001E2FE3"/>
    <w:rsid w:val="001E304F"/>
    <w:rsid w:val="001E52C5"/>
    <w:rsid w:val="001E6562"/>
    <w:rsid w:val="001E7090"/>
    <w:rsid w:val="001F0D9A"/>
    <w:rsid w:val="00202379"/>
    <w:rsid w:val="00206060"/>
    <w:rsid w:val="00206ADA"/>
    <w:rsid w:val="00206BE8"/>
    <w:rsid w:val="00207577"/>
    <w:rsid w:val="0021114D"/>
    <w:rsid w:val="00211C14"/>
    <w:rsid w:val="00211E1B"/>
    <w:rsid w:val="00212748"/>
    <w:rsid w:val="002131A9"/>
    <w:rsid w:val="00215441"/>
    <w:rsid w:val="00216BAD"/>
    <w:rsid w:val="00221197"/>
    <w:rsid w:val="002229D2"/>
    <w:rsid w:val="00222C9C"/>
    <w:rsid w:val="00223F9B"/>
    <w:rsid w:val="00225D1F"/>
    <w:rsid w:val="00226E97"/>
    <w:rsid w:val="00231A57"/>
    <w:rsid w:val="002324B5"/>
    <w:rsid w:val="00241F46"/>
    <w:rsid w:val="00242946"/>
    <w:rsid w:val="002437D1"/>
    <w:rsid w:val="00244D4F"/>
    <w:rsid w:val="00246E37"/>
    <w:rsid w:val="00250252"/>
    <w:rsid w:val="00251BE0"/>
    <w:rsid w:val="0025280B"/>
    <w:rsid w:val="00255466"/>
    <w:rsid w:val="0025595D"/>
    <w:rsid w:val="00256706"/>
    <w:rsid w:val="00257048"/>
    <w:rsid w:val="00266FD4"/>
    <w:rsid w:val="00267561"/>
    <w:rsid w:val="002678BA"/>
    <w:rsid w:val="002705CA"/>
    <w:rsid w:val="00273EC8"/>
    <w:rsid w:val="00274429"/>
    <w:rsid w:val="002802E1"/>
    <w:rsid w:val="00280792"/>
    <w:rsid w:val="0029007E"/>
    <w:rsid w:val="002903A6"/>
    <w:rsid w:val="002936EC"/>
    <w:rsid w:val="00296D14"/>
    <w:rsid w:val="002A1A29"/>
    <w:rsid w:val="002A334B"/>
    <w:rsid w:val="002A3375"/>
    <w:rsid w:val="002A37EE"/>
    <w:rsid w:val="002A484D"/>
    <w:rsid w:val="002A4D1E"/>
    <w:rsid w:val="002A60C2"/>
    <w:rsid w:val="002A6388"/>
    <w:rsid w:val="002B2A06"/>
    <w:rsid w:val="002B374C"/>
    <w:rsid w:val="002B4A2D"/>
    <w:rsid w:val="002C086C"/>
    <w:rsid w:val="002C2097"/>
    <w:rsid w:val="002C3510"/>
    <w:rsid w:val="002C3E28"/>
    <w:rsid w:val="002D6DA0"/>
    <w:rsid w:val="002D7540"/>
    <w:rsid w:val="002E0ADF"/>
    <w:rsid w:val="002F11B7"/>
    <w:rsid w:val="002F12DE"/>
    <w:rsid w:val="002F17FD"/>
    <w:rsid w:val="002F2AEC"/>
    <w:rsid w:val="002F4A2D"/>
    <w:rsid w:val="002F55D5"/>
    <w:rsid w:val="002F60E8"/>
    <w:rsid w:val="002F6E0C"/>
    <w:rsid w:val="003022FF"/>
    <w:rsid w:val="0030472A"/>
    <w:rsid w:val="00304863"/>
    <w:rsid w:val="00304DEF"/>
    <w:rsid w:val="003079B8"/>
    <w:rsid w:val="003106F8"/>
    <w:rsid w:val="00310C28"/>
    <w:rsid w:val="00311552"/>
    <w:rsid w:val="00311B6E"/>
    <w:rsid w:val="00315569"/>
    <w:rsid w:val="00321B65"/>
    <w:rsid w:val="0032236C"/>
    <w:rsid w:val="0032288D"/>
    <w:rsid w:val="00324E9E"/>
    <w:rsid w:val="00327F58"/>
    <w:rsid w:val="003316EC"/>
    <w:rsid w:val="003319F0"/>
    <w:rsid w:val="00331A4B"/>
    <w:rsid w:val="00332273"/>
    <w:rsid w:val="003341BC"/>
    <w:rsid w:val="00335BF5"/>
    <w:rsid w:val="00343454"/>
    <w:rsid w:val="003443A3"/>
    <w:rsid w:val="003452AD"/>
    <w:rsid w:val="0034797C"/>
    <w:rsid w:val="00352FDA"/>
    <w:rsid w:val="0035334B"/>
    <w:rsid w:val="00356680"/>
    <w:rsid w:val="00357800"/>
    <w:rsid w:val="00357BB1"/>
    <w:rsid w:val="0036011B"/>
    <w:rsid w:val="0036039C"/>
    <w:rsid w:val="00361FB6"/>
    <w:rsid w:val="00362C07"/>
    <w:rsid w:val="00362CF3"/>
    <w:rsid w:val="00363921"/>
    <w:rsid w:val="003639A2"/>
    <w:rsid w:val="00365DC2"/>
    <w:rsid w:val="00370887"/>
    <w:rsid w:val="00372BC1"/>
    <w:rsid w:val="00372F18"/>
    <w:rsid w:val="0037464F"/>
    <w:rsid w:val="003750E4"/>
    <w:rsid w:val="0038013A"/>
    <w:rsid w:val="003832E0"/>
    <w:rsid w:val="00383658"/>
    <w:rsid w:val="00383BBA"/>
    <w:rsid w:val="0039121D"/>
    <w:rsid w:val="0039496F"/>
    <w:rsid w:val="00395106"/>
    <w:rsid w:val="00396B21"/>
    <w:rsid w:val="003A23C9"/>
    <w:rsid w:val="003A3FDF"/>
    <w:rsid w:val="003A5631"/>
    <w:rsid w:val="003B1C9F"/>
    <w:rsid w:val="003B23BE"/>
    <w:rsid w:val="003B2501"/>
    <w:rsid w:val="003B2BC4"/>
    <w:rsid w:val="003B3C09"/>
    <w:rsid w:val="003B3D12"/>
    <w:rsid w:val="003B43AC"/>
    <w:rsid w:val="003B7EB0"/>
    <w:rsid w:val="003B7F4E"/>
    <w:rsid w:val="003C2408"/>
    <w:rsid w:val="003C35AC"/>
    <w:rsid w:val="003C57D0"/>
    <w:rsid w:val="003C5AD0"/>
    <w:rsid w:val="003C5DF8"/>
    <w:rsid w:val="003D033D"/>
    <w:rsid w:val="003D381F"/>
    <w:rsid w:val="003D6563"/>
    <w:rsid w:val="003D6F26"/>
    <w:rsid w:val="003D73BE"/>
    <w:rsid w:val="003E2CBB"/>
    <w:rsid w:val="003F27CB"/>
    <w:rsid w:val="003F2B0A"/>
    <w:rsid w:val="003F3B4A"/>
    <w:rsid w:val="003F67FE"/>
    <w:rsid w:val="003F6812"/>
    <w:rsid w:val="003F7C0E"/>
    <w:rsid w:val="003F7CAE"/>
    <w:rsid w:val="0040384E"/>
    <w:rsid w:val="004039ED"/>
    <w:rsid w:val="00403FE2"/>
    <w:rsid w:val="0040607C"/>
    <w:rsid w:val="00406367"/>
    <w:rsid w:val="00406499"/>
    <w:rsid w:val="00406F84"/>
    <w:rsid w:val="004071DD"/>
    <w:rsid w:val="0040755E"/>
    <w:rsid w:val="00412C7E"/>
    <w:rsid w:val="00416A3C"/>
    <w:rsid w:val="00417431"/>
    <w:rsid w:val="004246F5"/>
    <w:rsid w:val="00424A49"/>
    <w:rsid w:val="00425FF3"/>
    <w:rsid w:val="00430E55"/>
    <w:rsid w:val="00440029"/>
    <w:rsid w:val="004427BB"/>
    <w:rsid w:val="004451F2"/>
    <w:rsid w:val="00445C0C"/>
    <w:rsid w:val="00447EB1"/>
    <w:rsid w:val="00451C1E"/>
    <w:rsid w:val="00452518"/>
    <w:rsid w:val="0045296F"/>
    <w:rsid w:val="004541A7"/>
    <w:rsid w:val="0045477A"/>
    <w:rsid w:val="00455A2A"/>
    <w:rsid w:val="0045694F"/>
    <w:rsid w:val="00456A5B"/>
    <w:rsid w:val="00457204"/>
    <w:rsid w:val="00460C0D"/>
    <w:rsid w:val="00461AB6"/>
    <w:rsid w:val="00463177"/>
    <w:rsid w:val="00463AA7"/>
    <w:rsid w:val="00466BA9"/>
    <w:rsid w:val="00471912"/>
    <w:rsid w:val="00471D93"/>
    <w:rsid w:val="00472CB9"/>
    <w:rsid w:val="00472EF9"/>
    <w:rsid w:val="00474BCC"/>
    <w:rsid w:val="004760DF"/>
    <w:rsid w:val="00476BC2"/>
    <w:rsid w:val="00481C1C"/>
    <w:rsid w:val="00485076"/>
    <w:rsid w:val="00485563"/>
    <w:rsid w:val="00486AC7"/>
    <w:rsid w:val="00486B6B"/>
    <w:rsid w:val="00486E43"/>
    <w:rsid w:val="00487662"/>
    <w:rsid w:val="0049084F"/>
    <w:rsid w:val="00492A95"/>
    <w:rsid w:val="00493BE1"/>
    <w:rsid w:val="00494428"/>
    <w:rsid w:val="00496842"/>
    <w:rsid w:val="004A0F38"/>
    <w:rsid w:val="004A2ABC"/>
    <w:rsid w:val="004A37A9"/>
    <w:rsid w:val="004A4579"/>
    <w:rsid w:val="004A55F3"/>
    <w:rsid w:val="004A6A1A"/>
    <w:rsid w:val="004A6A8B"/>
    <w:rsid w:val="004B035A"/>
    <w:rsid w:val="004B07FB"/>
    <w:rsid w:val="004B16B1"/>
    <w:rsid w:val="004B201E"/>
    <w:rsid w:val="004B3205"/>
    <w:rsid w:val="004B4559"/>
    <w:rsid w:val="004C01CC"/>
    <w:rsid w:val="004C0B2A"/>
    <w:rsid w:val="004C3871"/>
    <w:rsid w:val="004C3BDA"/>
    <w:rsid w:val="004C5279"/>
    <w:rsid w:val="004C5827"/>
    <w:rsid w:val="004C6AB0"/>
    <w:rsid w:val="004D17BA"/>
    <w:rsid w:val="004D21C4"/>
    <w:rsid w:val="004D6A1E"/>
    <w:rsid w:val="004D7258"/>
    <w:rsid w:val="004E1BC4"/>
    <w:rsid w:val="004E1C9C"/>
    <w:rsid w:val="004E655D"/>
    <w:rsid w:val="004F0095"/>
    <w:rsid w:val="004F2322"/>
    <w:rsid w:val="004F4272"/>
    <w:rsid w:val="004F6AB9"/>
    <w:rsid w:val="005007A6"/>
    <w:rsid w:val="005046A8"/>
    <w:rsid w:val="00506832"/>
    <w:rsid w:val="00506B22"/>
    <w:rsid w:val="00510039"/>
    <w:rsid w:val="005108A7"/>
    <w:rsid w:val="00511F6B"/>
    <w:rsid w:val="00512561"/>
    <w:rsid w:val="00513626"/>
    <w:rsid w:val="00513C91"/>
    <w:rsid w:val="00514258"/>
    <w:rsid w:val="00514A30"/>
    <w:rsid w:val="00514DB0"/>
    <w:rsid w:val="005224D4"/>
    <w:rsid w:val="0052288E"/>
    <w:rsid w:val="0052496D"/>
    <w:rsid w:val="00533178"/>
    <w:rsid w:val="0053464F"/>
    <w:rsid w:val="005348C8"/>
    <w:rsid w:val="00535041"/>
    <w:rsid w:val="00536F05"/>
    <w:rsid w:val="0054108A"/>
    <w:rsid w:val="00546800"/>
    <w:rsid w:val="00551674"/>
    <w:rsid w:val="0055191B"/>
    <w:rsid w:val="00553CA7"/>
    <w:rsid w:val="005540A3"/>
    <w:rsid w:val="00555C9C"/>
    <w:rsid w:val="0056318F"/>
    <w:rsid w:val="00563459"/>
    <w:rsid w:val="00563933"/>
    <w:rsid w:val="00564B18"/>
    <w:rsid w:val="00565CB1"/>
    <w:rsid w:val="0056799A"/>
    <w:rsid w:val="00571CF4"/>
    <w:rsid w:val="005727C7"/>
    <w:rsid w:val="00572F2F"/>
    <w:rsid w:val="00577092"/>
    <w:rsid w:val="00580BF4"/>
    <w:rsid w:val="005813CB"/>
    <w:rsid w:val="00583C0D"/>
    <w:rsid w:val="005840CE"/>
    <w:rsid w:val="00584C70"/>
    <w:rsid w:val="00585AB5"/>
    <w:rsid w:val="00585EE6"/>
    <w:rsid w:val="00585F34"/>
    <w:rsid w:val="005879E2"/>
    <w:rsid w:val="00590448"/>
    <w:rsid w:val="005905BF"/>
    <w:rsid w:val="00591248"/>
    <w:rsid w:val="005923CA"/>
    <w:rsid w:val="00595743"/>
    <w:rsid w:val="00595BC1"/>
    <w:rsid w:val="00596D83"/>
    <w:rsid w:val="005978DC"/>
    <w:rsid w:val="005A2441"/>
    <w:rsid w:val="005A2641"/>
    <w:rsid w:val="005A3E94"/>
    <w:rsid w:val="005A6280"/>
    <w:rsid w:val="005A7CBA"/>
    <w:rsid w:val="005B191E"/>
    <w:rsid w:val="005B3AC5"/>
    <w:rsid w:val="005B4FB8"/>
    <w:rsid w:val="005B54FF"/>
    <w:rsid w:val="005B5CAB"/>
    <w:rsid w:val="005B6B99"/>
    <w:rsid w:val="005C1C19"/>
    <w:rsid w:val="005C2158"/>
    <w:rsid w:val="005C21E1"/>
    <w:rsid w:val="005C4E8A"/>
    <w:rsid w:val="005C4EC4"/>
    <w:rsid w:val="005C647F"/>
    <w:rsid w:val="005D54DD"/>
    <w:rsid w:val="005D5CDE"/>
    <w:rsid w:val="005E0B58"/>
    <w:rsid w:val="005E1E00"/>
    <w:rsid w:val="005E49C2"/>
    <w:rsid w:val="005E5A62"/>
    <w:rsid w:val="005E7271"/>
    <w:rsid w:val="005E7FCB"/>
    <w:rsid w:val="005F10A5"/>
    <w:rsid w:val="005F13D3"/>
    <w:rsid w:val="005F2113"/>
    <w:rsid w:val="005F404E"/>
    <w:rsid w:val="005F6865"/>
    <w:rsid w:val="00600666"/>
    <w:rsid w:val="00603B15"/>
    <w:rsid w:val="00606CDA"/>
    <w:rsid w:val="00610B90"/>
    <w:rsid w:val="00612076"/>
    <w:rsid w:val="00613E2F"/>
    <w:rsid w:val="00616BE6"/>
    <w:rsid w:val="00617200"/>
    <w:rsid w:val="006172FC"/>
    <w:rsid w:val="00617C68"/>
    <w:rsid w:val="00620BE4"/>
    <w:rsid w:val="006216B4"/>
    <w:rsid w:val="006216F9"/>
    <w:rsid w:val="00621FCC"/>
    <w:rsid w:val="00625339"/>
    <w:rsid w:val="006260A1"/>
    <w:rsid w:val="006303CA"/>
    <w:rsid w:val="00630F82"/>
    <w:rsid w:val="00636115"/>
    <w:rsid w:val="0063685E"/>
    <w:rsid w:val="00637DF1"/>
    <w:rsid w:val="006420CF"/>
    <w:rsid w:val="006430A3"/>
    <w:rsid w:val="00643E00"/>
    <w:rsid w:val="00645931"/>
    <w:rsid w:val="00647734"/>
    <w:rsid w:val="006502EF"/>
    <w:rsid w:val="0065369A"/>
    <w:rsid w:val="00657963"/>
    <w:rsid w:val="00663C42"/>
    <w:rsid w:val="006703E4"/>
    <w:rsid w:val="00671353"/>
    <w:rsid w:val="00671424"/>
    <w:rsid w:val="00671709"/>
    <w:rsid w:val="00672D70"/>
    <w:rsid w:val="006745CA"/>
    <w:rsid w:val="00676DCC"/>
    <w:rsid w:val="00677505"/>
    <w:rsid w:val="00681D18"/>
    <w:rsid w:val="00683136"/>
    <w:rsid w:val="006853BD"/>
    <w:rsid w:val="00686703"/>
    <w:rsid w:val="00692ED7"/>
    <w:rsid w:val="0069635A"/>
    <w:rsid w:val="006A151F"/>
    <w:rsid w:val="006A181A"/>
    <w:rsid w:val="006A1A3E"/>
    <w:rsid w:val="006A64A5"/>
    <w:rsid w:val="006A6E7F"/>
    <w:rsid w:val="006A77E7"/>
    <w:rsid w:val="006A77F8"/>
    <w:rsid w:val="006B0487"/>
    <w:rsid w:val="006B06FE"/>
    <w:rsid w:val="006B29AB"/>
    <w:rsid w:val="006C03AC"/>
    <w:rsid w:val="006C0E80"/>
    <w:rsid w:val="006C45D4"/>
    <w:rsid w:val="006C4ECC"/>
    <w:rsid w:val="006D2E1E"/>
    <w:rsid w:val="006D2F9A"/>
    <w:rsid w:val="006D3274"/>
    <w:rsid w:val="006D475E"/>
    <w:rsid w:val="006D59F2"/>
    <w:rsid w:val="006D71C8"/>
    <w:rsid w:val="006E2AC8"/>
    <w:rsid w:val="006E33A4"/>
    <w:rsid w:val="006E4C97"/>
    <w:rsid w:val="006E6330"/>
    <w:rsid w:val="006E6E78"/>
    <w:rsid w:val="006E7C92"/>
    <w:rsid w:val="006F02B1"/>
    <w:rsid w:val="006F0AE8"/>
    <w:rsid w:val="006F0FB4"/>
    <w:rsid w:val="006F2713"/>
    <w:rsid w:val="006F6564"/>
    <w:rsid w:val="00700F3A"/>
    <w:rsid w:val="007018E8"/>
    <w:rsid w:val="00701979"/>
    <w:rsid w:val="00702BC7"/>
    <w:rsid w:val="00702C0E"/>
    <w:rsid w:val="00702CA0"/>
    <w:rsid w:val="007072D6"/>
    <w:rsid w:val="00710720"/>
    <w:rsid w:val="00713F21"/>
    <w:rsid w:val="007168E2"/>
    <w:rsid w:val="00721F87"/>
    <w:rsid w:val="0073579B"/>
    <w:rsid w:val="00735AB1"/>
    <w:rsid w:val="0073712B"/>
    <w:rsid w:val="007407D1"/>
    <w:rsid w:val="0074085D"/>
    <w:rsid w:val="0074538B"/>
    <w:rsid w:val="00745B65"/>
    <w:rsid w:val="007475F0"/>
    <w:rsid w:val="00747AF0"/>
    <w:rsid w:val="007516AD"/>
    <w:rsid w:val="00751AB9"/>
    <w:rsid w:val="0075248D"/>
    <w:rsid w:val="00752508"/>
    <w:rsid w:val="007539BE"/>
    <w:rsid w:val="00761FBC"/>
    <w:rsid w:val="00763708"/>
    <w:rsid w:val="007649D1"/>
    <w:rsid w:val="00772018"/>
    <w:rsid w:val="00772A05"/>
    <w:rsid w:val="00773501"/>
    <w:rsid w:val="00776402"/>
    <w:rsid w:val="00776DEB"/>
    <w:rsid w:val="0077710A"/>
    <w:rsid w:val="00781470"/>
    <w:rsid w:val="00781F07"/>
    <w:rsid w:val="007830E9"/>
    <w:rsid w:val="00784BE7"/>
    <w:rsid w:val="00787C37"/>
    <w:rsid w:val="00794BA8"/>
    <w:rsid w:val="0079509B"/>
    <w:rsid w:val="00797038"/>
    <w:rsid w:val="007973D9"/>
    <w:rsid w:val="007A0441"/>
    <w:rsid w:val="007A2B6C"/>
    <w:rsid w:val="007A2E89"/>
    <w:rsid w:val="007A5C53"/>
    <w:rsid w:val="007A641A"/>
    <w:rsid w:val="007A6AF4"/>
    <w:rsid w:val="007A717F"/>
    <w:rsid w:val="007A7DFD"/>
    <w:rsid w:val="007B0DBE"/>
    <w:rsid w:val="007B18CF"/>
    <w:rsid w:val="007B1EC8"/>
    <w:rsid w:val="007B37CA"/>
    <w:rsid w:val="007B3B7C"/>
    <w:rsid w:val="007B7F30"/>
    <w:rsid w:val="007C0285"/>
    <w:rsid w:val="007C38D5"/>
    <w:rsid w:val="007C39A6"/>
    <w:rsid w:val="007C4368"/>
    <w:rsid w:val="007C675C"/>
    <w:rsid w:val="007C6C3F"/>
    <w:rsid w:val="007C6F62"/>
    <w:rsid w:val="007C737A"/>
    <w:rsid w:val="007D4888"/>
    <w:rsid w:val="007E1DB1"/>
    <w:rsid w:val="007E2E9D"/>
    <w:rsid w:val="007E6D3F"/>
    <w:rsid w:val="007F04A5"/>
    <w:rsid w:val="007F11FF"/>
    <w:rsid w:val="007F1B0C"/>
    <w:rsid w:val="007F4A50"/>
    <w:rsid w:val="007F6C23"/>
    <w:rsid w:val="007F75D3"/>
    <w:rsid w:val="00800D0D"/>
    <w:rsid w:val="00800D71"/>
    <w:rsid w:val="0080437D"/>
    <w:rsid w:val="00812757"/>
    <w:rsid w:val="008131C3"/>
    <w:rsid w:val="00814902"/>
    <w:rsid w:val="00817582"/>
    <w:rsid w:val="00820C7D"/>
    <w:rsid w:val="0082377F"/>
    <w:rsid w:val="00823CD4"/>
    <w:rsid w:val="008243CB"/>
    <w:rsid w:val="0082458E"/>
    <w:rsid w:val="00824E2E"/>
    <w:rsid w:val="00826D78"/>
    <w:rsid w:val="008307B8"/>
    <w:rsid w:val="008321F1"/>
    <w:rsid w:val="00833519"/>
    <w:rsid w:val="0083404B"/>
    <w:rsid w:val="00834819"/>
    <w:rsid w:val="0083485D"/>
    <w:rsid w:val="00837009"/>
    <w:rsid w:val="00837278"/>
    <w:rsid w:val="0083758A"/>
    <w:rsid w:val="008459C4"/>
    <w:rsid w:val="00850B61"/>
    <w:rsid w:val="00851262"/>
    <w:rsid w:val="0085268E"/>
    <w:rsid w:val="008533DB"/>
    <w:rsid w:val="008546CA"/>
    <w:rsid w:val="00854E28"/>
    <w:rsid w:val="008567A3"/>
    <w:rsid w:val="00860599"/>
    <w:rsid w:val="00864F28"/>
    <w:rsid w:val="00865997"/>
    <w:rsid w:val="008663ED"/>
    <w:rsid w:val="00870EC2"/>
    <w:rsid w:val="0087193D"/>
    <w:rsid w:val="00875607"/>
    <w:rsid w:val="008757EB"/>
    <w:rsid w:val="008805D1"/>
    <w:rsid w:val="008819D6"/>
    <w:rsid w:val="008824F1"/>
    <w:rsid w:val="00883D00"/>
    <w:rsid w:val="008842FC"/>
    <w:rsid w:val="008852A8"/>
    <w:rsid w:val="008858EF"/>
    <w:rsid w:val="00885FA7"/>
    <w:rsid w:val="008873FF"/>
    <w:rsid w:val="00890FD7"/>
    <w:rsid w:val="00891B04"/>
    <w:rsid w:val="00895EB1"/>
    <w:rsid w:val="008A0820"/>
    <w:rsid w:val="008A134D"/>
    <w:rsid w:val="008B2148"/>
    <w:rsid w:val="008B21BF"/>
    <w:rsid w:val="008B30C8"/>
    <w:rsid w:val="008B52E0"/>
    <w:rsid w:val="008B5866"/>
    <w:rsid w:val="008C0E20"/>
    <w:rsid w:val="008C13F0"/>
    <w:rsid w:val="008C1C01"/>
    <w:rsid w:val="008C4847"/>
    <w:rsid w:val="008C5A47"/>
    <w:rsid w:val="008D10FC"/>
    <w:rsid w:val="008D2388"/>
    <w:rsid w:val="008D26DD"/>
    <w:rsid w:val="008D46E4"/>
    <w:rsid w:val="008D6637"/>
    <w:rsid w:val="008E0F74"/>
    <w:rsid w:val="008E234C"/>
    <w:rsid w:val="008E345F"/>
    <w:rsid w:val="008E6429"/>
    <w:rsid w:val="008E6FF1"/>
    <w:rsid w:val="008F17C0"/>
    <w:rsid w:val="008F1C24"/>
    <w:rsid w:val="008F20A6"/>
    <w:rsid w:val="008F2281"/>
    <w:rsid w:val="008F3BB4"/>
    <w:rsid w:val="008F42C3"/>
    <w:rsid w:val="008F6326"/>
    <w:rsid w:val="008F71C0"/>
    <w:rsid w:val="00902F93"/>
    <w:rsid w:val="00905406"/>
    <w:rsid w:val="00905517"/>
    <w:rsid w:val="0090623E"/>
    <w:rsid w:val="00907255"/>
    <w:rsid w:val="00907A1C"/>
    <w:rsid w:val="009103C2"/>
    <w:rsid w:val="00910C0A"/>
    <w:rsid w:val="00910E50"/>
    <w:rsid w:val="009124F6"/>
    <w:rsid w:val="009132C7"/>
    <w:rsid w:val="009223E0"/>
    <w:rsid w:val="009249CF"/>
    <w:rsid w:val="00926920"/>
    <w:rsid w:val="00927916"/>
    <w:rsid w:val="00931E57"/>
    <w:rsid w:val="009341E5"/>
    <w:rsid w:val="00935C27"/>
    <w:rsid w:val="00935FCD"/>
    <w:rsid w:val="00936A23"/>
    <w:rsid w:val="00944565"/>
    <w:rsid w:val="00944BFB"/>
    <w:rsid w:val="009459CE"/>
    <w:rsid w:val="0094623C"/>
    <w:rsid w:val="00946E26"/>
    <w:rsid w:val="009500F5"/>
    <w:rsid w:val="00950BD6"/>
    <w:rsid w:val="00951C63"/>
    <w:rsid w:val="0095323B"/>
    <w:rsid w:val="00955DEE"/>
    <w:rsid w:val="00956CB5"/>
    <w:rsid w:val="00956F33"/>
    <w:rsid w:val="00960B5B"/>
    <w:rsid w:val="009618FD"/>
    <w:rsid w:val="0096228C"/>
    <w:rsid w:val="00962514"/>
    <w:rsid w:val="00963434"/>
    <w:rsid w:val="00965BD0"/>
    <w:rsid w:val="00966030"/>
    <w:rsid w:val="00981231"/>
    <w:rsid w:val="00981CB0"/>
    <w:rsid w:val="00983AC7"/>
    <w:rsid w:val="00983EDE"/>
    <w:rsid w:val="00990004"/>
    <w:rsid w:val="00990B73"/>
    <w:rsid w:val="00992C71"/>
    <w:rsid w:val="00994B6F"/>
    <w:rsid w:val="00995525"/>
    <w:rsid w:val="00996ACC"/>
    <w:rsid w:val="00997A9F"/>
    <w:rsid w:val="00997D32"/>
    <w:rsid w:val="009A0296"/>
    <w:rsid w:val="009A179F"/>
    <w:rsid w:val="009A224C"/>
    <w:rsid w:val="009A44B0"/>
    <w:rsid w:val="009A4A24"/>
    <w:rsid w:val="009A4A5A"/>
    <w:rsid w:val="009A4B66"/>
    <w:rsid w:val="009A55A6"/>
    <w:rsid w:val="009A5986"/>
    <w:rsid w:val="009A62AF"/>
    <w:rsid w:val="009B0736"/>
    <w:rsid w:val="009B2FB2"/>
    <w:rsid w:val="009B3812"/>
    <w:rsid w:val="009B45DA"/>
    <w:rsid w:val="009B78FB"/>
    <w:rsid w:val="009C0ED9"/>
    <w:rsid w:val="009C2D83"/>
    <w:rsid w:val="009C3BDD"/>
    <w:rsid w:val="009C4517"/>
    <w:rsid w:val="009C5101"/>
    <w:rsid w:val="009C57EB"/>
    <w:rsid w:val="009C701E"/>
    <w:rsid w:val="009C787B"/>
    <w:rsid w:val="009D00AC"/>
    <w:rsid w:val="009D06AF"/>
    <w:rsid w:val="009D0B69"/>
    <w:rsid w:val="009D199F"/>
    <w:rsid w:val="009D1B67"/>
    <w:rsid w:val="009D3269"/>
    <w:rsid w:val="009D4036"/>
    <w:rsid w:val="009D4FA0"/>
    <w:rsid w:val="009D5299"/>
    <w:rsid w:val="009D78F3"/>
    <w:rsid w:val="009D7D6C"/>
    <w:rsid w:val="009D7D85"/>
    <w:rsid w:val="009E0166"/>
    <w:rsid w:val="009E1084"/>
    <w:rsid w:val="009E1C6B"/>
    <w:rsid w:val="009E329A"/>
    <w:rsid w:val="009E53AB"/>
    <w:rsid w:val="009E5C00"/>
    <w:rsid w:val="009F0141"/>
    <w:rsid w:val="009F0590"/>
    <w:rsid w:val="009F259A"/>
    <w:rsid w:val="009F28E2"/>
    <w:rsid w:val="009F38FB"/>
    <w:rsid w:val="009F70FD"/>
    <w:rsid w:val="00A036BE"/>
    <w:rsid w:val="00A10A9E"/>
    <w:rsid w:val="00A11078"/>
    <w:rsid w:val="00A14B23"/>
    <w:rsid w:val="00A15792"/>
    <w:rsid w:val="00A224EE"/>
    <w:rsid w:val="00A229E1"/>
    <w:rsid w:val="00A23FE0"/>
    <w:rsid w:val="00A266A7"/>
    <w:rsid w:val="00A2680E"/>
    <w:rsid w:val="00A26ADD"/>
    <w:rsid w:val="00A40E2F"/>
    <w:rsid w:val="00A50993"/>
    <w:rsid w:val="00A52103"/>
    <w:rsid w:val="00A539CE"/>
    <w:rsid w:val="00A543E2"/>
    <w:rsid w:val="00A54B3C"/>
    <w:rsid w:val="00A5500D"/>
    <w:rsid w:val="00A55599"/>
    <w:rsid w:val="00A56B14"/>
    <w:rsid w:val="00A56F6A"/>
    <w:rsid w:val="00A60039"/>
    <w:rsid w:val="00A6046F"/>
    <w:rsid w:val="00A61414"/>
    <w:rsid w:val="00A61FC7"/>
    <w:rsid w:val="00A63315"/>
    <w:rsid w:val="00A63541"/>
    <w:rsid w:val="00A64D8C"/>
    <w:rsid w:val="00A80C37"/>
    <w:rsid w:val="00A826C4"/>
    <w:rsid w:val="00A83DCB"/>
    <w:rsid w:val="00A94158"/>
    <w:rsid w:val="00A94E33"/>
    <w:rsid w:val="00A95B27"/>
    <w:rsid w:val="00AA009A"/>
    <w:rsid w:val="00AA0B68"/>
    <w:rsid w:val="00AA13B0"/>
    <w:rsid w:val="00AA31EA"/>
    <w:rsid w:val="00AA49BF"/>
    <w:rsid w:val="00AA694B"/>
    <w:rsid w:val="00AA7959"/>
    <w:rsid w:val="00AB0635"/>
    <w:rsid w:val="00AB54B0"/>
    <w:rsid w:val="00AB763D"/>
    <w:rsid w:val="00AB770A"/>
    <w:rsid w:val="00AC2947"/>
    <w:rsid w:val="00AC3F93"/>
    <w:rsid w:val="00AC3FBA"/>
    <w:rsid w:val="00AC5E22"/>
    <w:rsid w:val="00AC5E9F"/>
    <w:rsid w:val="00AD0457"/>
    <w:rsid w:val="00AD0B3D"/>
    <w:rsid w:val="00AD17A6"/>
    <w:rsid w:val="00AD342D"/>
    <w:rsid w:val="00AD3C5D"/>
    <w:rsid w:val="00AD3F43"/>
    <w:rsid w:val="00AD43C3"/>
    <w:rsid w:val="00AD790A"/>
    <w:rsid w:val="00AE06FB"/>
    <w:rsid w:val="00AE58E5"/>
    <w:rsid w:val="00AE6B4E"/>
    <w:rsid w:val="00AE7636"/>
    <w:rsid w:val="00AF191B"/>
    <w:rsid w:val="00AF4653"/>
    <w:rsid w:val="00AF7C16"/>
    <w:rsid w:val="00B024C4"/>
    <w:rsid w:val="00B0367E"/>
    <w:rsid w:val="00B04035"/>
    <w:rsid w:val="00B04A39"/>
    <w:rsid w:val="00B04D64"/>
    <w:rsid w:val="00B07F45"/>
    <w:rsid w:val="00B10623"/>
    <w:rsid w:val="00B1285E"/>
    <w:rsid w:val="00B133B6"/>
    <w:rsid w:val="00B13B46"/>
    <w:rsid w:val="00B14B6B"/>
    <w:rsid w:val="00B15307"/>
    <w:rsid w:val="00B153FE"/>
    <w:rsid w:val="00B15754"/>
    <w:rsid w:val="00B16DD4"/>
    <w:rsid w:val="00B17EE3"/>
    <w:rsid w:val="00B20E31"/>
    <w:rsid w:val="00B2173C"/>
    <w:rsid w:val="00B22A48"/>
    <w:rsid w:val="00B27313"/>
    <w:rsid w:val="00B27404"/>
    <w:rsid w:val="00B30F51"/>
    <w:rsid w:val="00B3100F"/>
    <w:rsid w:val="00B33CCC"/>
    <w:rsid w:val="00B42769"/>
    <w:rsid w:val="00B518AB"/>
    <w:rsid w:val="00B525E9"/>
    <w:rsid w:val="00B539BB"/>
    <w:rsid w:val="00B54112"/>
    <w:rsid w:val="00B54E0B"/>
    <w:rsid w:val="00B55B32"/>
    <w:rsid w:val="00B55FC0"/>
    <w:rsid w:val="00B5786F"/>
    <w:rsid w:val="00B6435C"/>
    <w:rsid w:val="00B65E82"/>
    <w:rsid w:val="00B66916"/>
    <w:rsid w:val="00B67A6F"/>
    <w:rsid w:val="00B7184D"/>
    <w:rsid w:val="00B733C4"/>
    <w:rsid w:val="00B73968"/>
    <w:rsid w:val="00B76535"/>
    <w:rsid w:val="00B8007F"/>
    <w:rsid w:val="00B82A99"/>
    <w:rsid w:val="00B84523"/>
    <w:rsid w:val="00B907E0"/>
    <w:rsid w:val="00B908A3"/>
    <w:rsid w:val="00B91A65"/>
    <w:rsid w:val="00B93523"/>
    <w:rsid w:val="00B945B2"/>
    <w:rsid w:val="00B9599B"/>
    <w:rsid w:val="00B95A67"/>
    <w:rsid w:val="00B9678E"/>
    <w:rsid w:val="00BB0161"/>
    <w:rsid w:val="00BB0C78"/>
    <w:rsid w:val="00BB2C17"/>
    <w:rsid w:val="00BB5596"/>
    <w:rsid w:val="00BB60FC"/>
    <w:rsid w:val="00BB6669"/>
    <w:rsid w:val="00BB6B13"/>
    <w:rsid w:val="00BC1F56"/>
    <w:rsid w:val="00BC296D"/>
    <w:rsid w:val="00BC5A89"/>
    <w:rsid w:val="00BC5C08"/>
    <w:rsid w:val="00BC709E"/>
    <w:rsid w:val="00BD1059"/>
    <w:rsid w:val="00BD276E"/>
    <w:rsid w:val="00BD3559"/>
    <w:rsid w:val="00BD45FE"/>
    <w:rsid w:val="00BD4C62"/>
    <w:rsid w:val="00BD4E23"/>
    <w:rsid w:val="00BD7812"/>
    <w:rsid w:val="00BE0099"/>
    <w:rsid w:val="00BE373A"/>
    <w:rsid w:val="00BE6AB7"/>
    <w:rsid w:val="00BE7E0E"/>
    <w:rsid w:val="00BF0F75"/>
    <w:rsid w:val="00BF16AD"/>
    <w:rsid w:val="00BF6944"/>
    <w:rsid w:val="00C02A2A"/>
    <w:rsid w:val="00C042D4"/>
    <w:rsid w:val="00C0471E"/>
    <w:rsid w:val="00C04EE7"/>
    <w:rsid w:val="00C117D0"/>
    <w:rsid w:val="00C12291"/>
    <w:rsid w:val="00C24172"/>
    <w:rsid w:val="00C33261"/>
    <w:rsid w:val="00C3520B"/>
    <w:rsid w:val="00C359DC"/>
    <w:rsid w:val="00C36770"/>
    <w:rsid w:val="00C36813"/>
    <w:rsid w:val="00C4305A"/>
    <w:rsid w:val="00C43962"/>
    <w:rsid w:val="00C4446F"/>
    <w:rsid w:val="00C46B20"/>
    <w:rsid w:val="00C52325"/>
    <w:rsid w:val="00C560F8"/>
    <w:rsid w:val="00C57E83"/>
    <w:rsid w:val="00C617F3"/>
    <w:rsid w:val="00C645D4"/>
    <w:rsid w:val="00C64EF1"/>
    <w:rsid w:val="00C66ABA"/>
    <w:rsid w:val="00C6770A"/>
    <w:rsid w:val="00C70005"/>
    <w:rsid w:val="00C70D74"/>
    <w:rsid w:val="00C7109C"/>
    <w:rsid w:val="00C759C3"/>
    <w:rsid w:val="00C766D6"/>
    <w:rsid w:val="00C77333"/>
    <w:rsid w:val="00C81A4F"/>
    <w:rsid w:val="00C841E4"/>
    <w:rsid w:val="00C846DE"/>
    <w:rsid w:val="00C85A80"/>
    <w:rsid w:val="00C936E9"/>
    <w:rsid w:val="00C947D8"/>
    <w:rsid w:val="00CA2B96"/>
    <w:rsid w:val="00CA3A89"/>
    <w:rsid w:val="00CA78E5"/>
    <w:rsid w:val="00CA7A91"/>
    <w:rsid w:val="00CB088E"/>
    <w:rsid w:val="00CB3572"/>
    <w:rsid w:val="00CB4957"/>
    <w:rsid w:val="00CB52B4"/>
    <w:rsid w:val="00CC07AC"/>
    <w:rsid w:val="00CC26C1"/>
    <w:rsid w:val="00CC6FF5"/>
    <w:rsid w:val="00CD0C53"/>
    <w:rsid w:val="00CD3880"/>
    <w:rsid w:val="00CD38A3"/>
    <w:rsid w:val="00CD4919"/>
    <w:rsid w:val="00CD4B08"/>
    <w:rsid w:val="00CD627E"/>
    <w:rsid w:val="00CD6916"/>
    <w:rsid w:val="00CD7225"/>
    <w:rsid w:val="00CE31A3"/>
    <w:rsid w:val="00CE336E"/>
    <w:rsid w:val="00CE3E8F"/>
    <w:rsid w:val="00CE4641"/>
    <w:rsid w:val="00CE62CA"/>
    <w:rsid w:val="00CF1330"/>
    <w:rsid w:val="00D022C3"/>
    <w:rsid w:val="00D02397"/>
    <w:rsid w:val="00D0754A"/>
    <w:rsid w:val="00D079EE"/>
    <w:rsid w:val="00D107E6"/>
    <w:rsid w:val="00D10BBC"/>
    <w:rsid w:val="00D10C77"/>
    <w:rsid w:val="00D16A47"/>
    <w:rsid w:val="00D21562"/>
    <w:rsid w:val="00D21CEF"/>
    <w:rsid w:val="00D259EF"/>
    <w:rsid w:val="00D3074A"/>
    <w:rsid w:val="00D31D62"/>
    <w:rsid w:val="00D322D0"/>
    <w:rsid w:val="00D37342"/>
    <w:rsid w:val="00D373FF"/>
    <w:rsid w:val="00D377FA"/>
    <w:rsid w:val="00D40F72"/>
    <w:rsid w:val="00D43441"/>
    <w:rsid w:val="00D43B4D"/>
    <w:rsid w:val="00D467A5"/>
    <w:rsid w:val="00D5055A"/>
    <w:rsid w:val="00D50BE3"/>
    <w:rsid w:val="00D5140F"/>
    <w:rsid w:val="00D5151A"/>
    <w:rsid w:val="00D5181E"/>
    <w:rsid w:val="00D55E12"/>
    <w:rsid w:val="00D568AB"/>
    <w:rsid w:val="00D56A8A"/>
    <w:rsid w:val="00D65876"/>
    <w:rsid w:val="00D65A5B"/>
    <w:rsid w:val="00D70D7F"/>
    <w:rsid w:val="00D745FE"/>
    <w:rsid w:val="00D753BE"/>
    <w:rsid w:val="00D76B8B"/>
    <w:rsid w:val="00D7778A"/>
    <w:rsid w:val="00D77BE1"/>
    <w:rsid w:val="00D80403"/>
    <w:rsid w:val="00D81169"/>
    <w:rsid w:val="00D8183A"/>
    <w:rsid w:val="00D83425"/>
    <w:rsid w:val="00D846A4"/>
    <w:rsid w:val="00D856CF"/>
    <w:rsid w:val="00D86A40"/>
    <w:rsid w:val="00D90D70"/>
    <w:rsid w:val="00D91E62"/>
    <w:rsid w:val="00D9310E"/>
    <w:rsid w:val="00D96495"/>
    <w:rsid w:val="00DA025F"/>
    <w:rsid w:val="00DA08DB"/>
    <w:rsid w:val="00DA1641"/>
    <w:rsid w:val="00DA2A9F"/>
    <w:rsid w:val="00DA3D01"/>
    <w:rsid w:val="00DA489A"/>
    <w:rsid w:val="00DA4DAE"/>
    <w:rsid w:val="00DA6477"/>
    <w:rsid w:val="00DA7BE4"/>
    <w:rsid w:val="00DB19B8"/>
    <w:rsid w:val="00DB1BE7"/>
    <w:rsid w:val="00DB23E5"/>
    <w:rsid w:val="00DB4533"/>
    <w:rsid w:val="00DB7169"/>
    <w:rsid w:val="00DB7FCA"/>
    <w:rsid w:val="00DC1662"/>
    <w:rsid w:val="00DC1FB4"/>
    <w:rsid w:val="00DC46AC"/>
    <w:rsid w:val="00DC4A7A"/>
    <w:rsid w:val="00DC608B"/>
    <w:rsid w:val="00DD04F2"/>
    <w:rsid w:val="00DD08A9"/>
    <w:rsid w:val="00DD2DF4"/>
    <w:rsid w:val="00DD6804"/>
    <w:rsid w:val="00DE3EEA"/>
    <w:rsid w:val="00DF3F47"/>
    <w:rsid w:val="00DF48C2"/>
    <w:rsid w:val="00DF54C8"/>
    <w:rsid w:val="00E00E2E"/>
    <w:rsid w:val="00E02319"/>
    <w:rsid w:val="00E051A9"/>
    <w:rsid w:val="00E115FD"/>
    <w:rsid w:val="00E1506C"/>
    <w:rsid w:val="00E15CB0"/>
    <w:rsid w:val="00E16E64"/>
    <w:rsid w:val="00E174CF"/>
    <w:rsid w:val="00E20C00"/>
    <w:rsid w:val="00E224F6"/>
    <w:rsid w:val="00E228F4"/>
    <w:rsid w:val="00E233E3"/>
    <w:rsid w:val="00E23DDA"/>
    <w:rsid w:val="00E25D86"/>
    <w:rsid w:val="00E26DA9"/>
    <w:rsid w:val="00E3370B"/>
    <w:rsid w:val="00E34ACA"/>
    <w:rsid w:val="00E34DCA"/>
    <w:rsid w:val="00E35543"/>
    <w:rsid w:val="00E35E2C"/>
    <w:rsid w:val="00E412AD"/>
    <w:rsid w:val="00E4284B"/>
    <w:rsid w:val="00E42BB1"/>
    <w:rsid w:val="00E45F5A"/>
    <w:rsid w:val="00E46198"/>
    <w:rsid w:val="00E46437"/>
    <w:rsid w:val="00E51FE4"/>
    <w:rsid w:val="00E52AE5"/>
    <w:rsid w:val="00E55CB2"/>
    <w:rsid w:val="00E56CAC"/>
    <w:rsid w:val="00E62160"/>
    <w:rsid w:val="00E624D3"/>
    <w:rsid w:val="00E64657"/>
    <w:rsid w:val="00E64F6A"/>
    <w:rsid w:val="00E654A7"/>
    <w:rsid w:val="00E655C2"/>
    <w:rsid w:val="00E705AD"/>
    <w:rsid w:val="00E71E29"/>
    <w:rsid w:val="00E73A4E"/>
    <w:rsid w:val="00E73B45"/>
    <w:rsid w:val="00E74F80"/>
    <w:rsid w:val="00E801ED"/>
    <w:rsid w:val="00E848FF"/>
    <w:rsid w:val="00E86112"/>
    <w:rsid w:val="00E91FBE"/>
    <w:rsid w:val="00E93459"/>
    <w:rsid w:val="00E9479D"/>
    <w:rsid w:val="00E956D8"/>
    <w:rsid w:val="00E97E76"/>
    <w:rsid w:val="00EA02BE"/>
    <w:rsid w:val="00EA394E"/>
    <w:rsid w:val="00EA3C4F"/>
    <w:rsid w:val="00EA41E2"/>
    <w:rsid w:val="00EA4C9B"/>
    <w:rsid w:val="00EA5B08"/>
    <w:rsid w:val="00EA7FCF"/>
    <w:rsid w:val="00EB206D"/>
    <w:rsid w:val="00EB37D0"/>
    <w:rsid w:val="00EC1D40"/>
    <w:rsid w:val="00EC5A57"/>
    <w:rsid w:val="00EC79D6"/>
    <w:rsid w:val="00ED16AA"/>
    <w:rsid w:val="00ED2B6F"/>
    <w:rsid w:val="00ED4F44"/>
    <w:rsid w:val="00ED63A4"/>
    <w:rsid w:val="00EE0144"/>
    <w:rsid w:val="00EE0BBF"/>
    <w:rsid w:val="00EE12BD"/>
    <w:rsid w:val="00EE4286"/>
    <w:rsid w:val="00EE6074"/>
    <w:rsid w:val="00EE61DE"/>
    <w:rsid w:val="00EE77D4"/>
    <w:rsid w:val="00EF137B"/>
    <w:rsid w:val="00EF1414"/>
    <w:rsid w:val="00EF77EC"/>
    <w:rsid w:val="00EF7DBB"/>
    <w:rsid w:val="00F0160D"/>
    <w:rsid w:val="00F01FB5"/>
    <w:rsid w:val="00F025FA"/>
    <w:rsid w:val="00F072BC"/>
    <w:rsid w:val="00F1128B"/>
    <w:rsid w:val="00F119B9"/>
    <w:rsid w:val="00F169AE"/>
    <w:rsid w:val="00F16D2E"/>
    <w:rsid w:val="00F20DA8"/>
    <w:rsid w:val="00F23E5E"/>
    <w:rsid w:val="00F247D0"/>
    <w:rsid w:val="00F30421"/>
    <w:rsid w:val="00F304A0"/>
    <w:rsid w:val="00F32760"/>
    <w:rsid w:val="00F37403"/>
    <w:rsid w:val="00F376D7"/>
    <w:rsid w:val="00F37C13"/>
    <w:rsid w:val="00F37C72"/>
    <w:rsid w:val="00F44337"/>
    <w:rsid w:val="00F45B8D"/>
    <w:rsid w:val="00F47E24"/>
    <w:rsid w:val="00F5199A"/>
    <w:rsid w:val="00F55C04"/>
    <w:rsid w:val="00F576EA"/>
    <w:rsid w:val="00F60AE0"/>
    <w:rsid w:val="00F6129F"/>
    <w:rsid w:val="00F6131F"/>
    <w:rsid w:val="00F614EB"/>
    <w:rsid w:val="00F66EE4"/>
    <w:rsid w:val="00F74EF5"/>
    <w:rsid w:val="00F75D0B"/>
    <w:rsid w:val="00F779B9"/>
    <w:rsid w:val="00F80D30"/>
    <w:rsid w:val="00F80DC8"/>
    <w:rsid w:val="00F82FFD"/>
    <w:rsid w:val="00F8430B"/>
    <w:rsid w:val="00F84922"/>
    <w:rsid w:val="00F87745"/>
    <w:rsid w:val="00F90CDA"/>
    <w:rsid w:val="00F9151C"/>
    <w:rsid w:val="00F95357"/>
    <w:rsid w:val="00F9733D"/>
    <w:rsid w:val="00FA0BA9"/>
    <w:rsid w:val="00FA0E72"/>
    <w:rsid w:val="00FA1527"/>
    <w:rsid w:val="00FA5939"/>
    <w:rsid w:val="00FA5995"/>
    <w:rsid w:val="00FA5B3A"/>
    <w:rsid w:val="00FB0579"/>
    <w:rsid w:val="00FB25A5"/>
    <w:rsid w:val="00FB27EA"/>
    <w:rsid w:val="00FB28B4"/>
    <w:rsid w:val="00FB5578"/>
    <w:rsid w:val="00FB6180"/>
    <w:rsid w:val="00FB622E"/>
    <w:rsid w:val="00FB7613"/>
    <w:rsid w:val="00FB7932"/>
    <w:rsid w:val="00FB7CA6"/>
    <w:rsid w:val="00FC08C8"/>
    <w:rsid w:val="00FC3B69"/>
    <w:rsid w:val="00FC3F6F"/>
    <w:rsid w:val="00FC4C81"/>
    <w:rsid w:val="00FC6E10"/>
    <w:rsid w:val="00FD2374"/>
    <w:rsid w:val="00FD5BA1"/>
    <w:rsid w:val="00FE0917"/>
    <w:rsid w:val="00FE0A6D"/>
    <w:rsid w:val="00FE4499"/>
    <w:rsid w:val="00FE649A"/>
    <w:rsid w:val="00FE70E5"/>
    <w:rsid w:val="00FE71C3"/>
    <w:rsid w:val="00FE7E95"/>
    <w:rsid w:val="00FF10EB"/>
    <w:rsid w:val="00FF127B"/>
    <w:rsid w:val="00FF1F7E"/>
    <w:rsid w:val="00FF2818"/>
    <w:rsid w:val="00FF29EE"/>
    <w:rsid w:val="00FF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A5B"/>
  </w:style>
  <w:style w:type="paragraph" w:styleId="Footer">
    <w:name w:val="footer"/>
    <w:basedOn w:val="Normal"/>
    <w:link w:val="FooterChar"/>
    <w:uiPriority w:val="99"/>
    <w:semiHidden/>
    <w:unhideWhenUsed/>
    <w:rsid w:val="0015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1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A5B"/>
  </w:style>
  <w:style w:type="paragraph" w:styleId="Footer">
    <w:name w:val="footer"/>
    <w:basedOn w:val="Normal"/>
    <w:link w:val="FooterChar"/>
    <w:uiPriority w:val="99"/>
    <w:semiHidden/>
    <w:unhideWhenUsed/>
    <w:rsid w:val="00151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1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91F7E-8A96-490B-B375-DA2FB547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D1EE3D99</Template>
  <TotalTime>1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tfragoso</dc:creator>
  <cp:lastModifiedBy>Carrie Smith</cp:lastModifiedBy>
  <cp:revision>2</cp:revision>
  <cp:lastPrinted>2010-07-14T16:18:00Z</cp:lastPrinted>
  <dcterms:created xsi:type="dcterms:W3CDTF">2012-09-10T18:53:00Z</dcterms:created>
  <dcterms:modified xsi:type="dcterms:W3CDTF">2012-09-10T18:53:00Z</dcterms:modified>
</cp:coreProperties>
</file>