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48" w:rsidRDefault="00031D7B" w:rsidP="00031D7B">
      <w:pPr>
        <w:jc w:val="center"/>
        <w:rPr>
          <w:sz w:val="40"/>
          <w:szCs w:val="40"/>
        </w:rPr>
      </w:pPr>
      <w:bookmarkStart w:id="0" w:name="_GoBack"/>
      <w:bookmarkEnd w:id="0"/>
      <w:r w:rsidRPr="00031D7B">
        <w:rPr>
          <w:sz w:val="40"/>
          <w:szCs w:val="40"/>
        </w:rPr>
        <w:t>Weekly Police Blotter</w:t>
      </w:r>
    </w:p>
    <w:p w:rsidR="00226E97" w:rsidRDefault="00226E97" w:rsidP="00031D7B">
      <w:pPr>
        <w:jc w:val="center"/>
        <w:rPr>
          <w:sz w:val="40"/>
          <w:szCs w:val="40"/>
        </w:rPr>
      </w:pPr>
    </w:p>
    <w:p w:rsidR="006E7C92" w:rsidRDefault="006E7C92" w:rsidP="006E7C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Ending </w:t>
      </w:r>
      <w:r w:rsidR="007D6D17">
        <w:rPr>
          <w:b/>
          <w:sz w:val="28"/>
          <w:szCs w:val="28"/>
        </w:rPr>
        <w:t>10-</w:t>
      </w:r>
      <w:r w:rsidR="00E47B6F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-2012</w:t>
      </w:r>
    </w:p>
    <w:p w:rsidR="007D6D17" w:rsidRDefault="007D6D17" w:rsidP="006E7C92">
      <w:pPr>
        <w:rPr>
          <w:sz w:val="28"/>
          <w:szCs w:val="28"/>
        </w:rPr>
      </w:pPr>
      <w:r>
        <w:rPr>
          <w:sz w:val="28"/>
          <w:szCs w:val="28"/>
        </w:rPr>
        <w:t>Oct 1- Minor Accident- Parker Road</w:t>
      </w:r>
    </w:p>
    <w:p w:rsidR="007D6D17" w:rsidRDefault="007D6D17" w:rsidP="006E7C92">
      <w:pPr>
        <w:rPr>
          <w:sz w:val="28"/>
          <w:szCs w:val="28"/>
        </w:rPr>
      </w:pPr>
      <w:r>
        <w:rPr>
          <w:sz w:val="28"/>
          <w:szCs w:val="28"/>
        </w:rPr>
        <w:t>Oct 1- Medical Call- Parker Road</w:t>
      </w:r>
    </w:p>
    <w:p w:rsidR="006B6760" w:rsidRDefault="006B6760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2- Disturbance- </w:t>
      </w:r>
      <w:proofErr w:type="spellStart"/>
      <w:r>
        <w:rPr>
          <w:sz w:val="28"/>
          <w:szCs w:val="28"/>
        </w:rPr>
        <w:t>Dillehay</w:t>
      </w:r>
      <w:proofErr w:type="spellEnd"/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2- Motorist Assist- Parker Road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2- Assist Murphy PD- Suspicious Vehicle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2- Hunters Complainant- Moss Ridge</w:t>
      </w:r>
    </w:p>
    <w:p w:rsidR="006B6760" w:rsidRDefault="006B6760" w:rsidP="006E7C92">
      <w:pPr>
        <w:rPr>
          <w:sz w:val="28"/>
          <w:szCs w:val="28"/>
        </w:rPr>
      </w:pPr>
      <w:r>
        <w:rPr>
          <w:sz w:val="28"/>
          <w:szCs w:val="28"/>
        </w:rPr>
        <w:t>Oct 2- National Night Out</w:t>
      </w:r>
    </w:p>
    <w:p w:rsidR="005F324A" w:rsidRDefault="005F324A" w:rsidP="006E7C92">
      <w:pPr>
        <w:rPr>
          <w:sz w:val="28"/>
          <w:szCs w:val="28"/>
        </w:rPr>
      </w:pPr>
      <w:r>
        <w:rPr>
          <w:sz w:val="28"/>
          <w:szCs w:val="28"/>
        </w:rPr>
        <w:t>Oct 3- Assist CCSO- Traffic –Parker Road</w:t>
      </w:r>
    </w:p>
    <w:p w:rsidR="005F324A" w:rsidRDefault="005F324A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3- Arrest- Traffic Related-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5F324A" w:rsidRDefault="005F324A" w:rsidP="006E7C92">
      <w:pPr>
        <w:rPr>
          <w:sz w:val="28"/>
          <w:szCs w:val="28"/>
        </w:rPr>
      </w:pPr>
      <w:r>
        <w:rPr>
          <w:sz w:val="28"/>
          <w:szCs w:val="28"/>
        </w:rPr>
        <w:t>Oct 3- Case Follow Up- Parker Road</w:t>
      </w:r>
    </w:p>
    <w:p w:rsidR="005F324A" w:rsidRDefault="005F324A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3- Smoke Alarm- </w:t>
      </w:r>
      <w:proofErr w:type="spellStart"/>
      <w:r>
        <w:rPr>
          <w:sz w:val="28"/>
          <w:szCs w:val="28"/>
        </w:rPr>
        <w:t>Southridge</w:t>
      </w:r>
      <w:proofErr w:type="spellEnd"/>
    </w:p>
    <w:p w:rsidR="00C70B98" w:rsidRDefault="00C70B98" w:rsidP="006E7C92">
      <w:pPr>
        <w:rPr>
          <w:sz w:val="28"/>
          <w:szCs w:val="28"/>
        </w:rPr>
      </w:pPr>
      <w:r>
        <w:rPr>
          <w:sz w:val="28"/>
          <w:szCs w:val="28"/>
        </w:rPr>
        <w:t>Oct 4- Open Door- Moss Ridge</w:t>
      </w:r>
    </w:p>
    <w:p w:rsidR="00C70B98" w:rsidRDefault="00C70B98" w:rsidP="006E7C92">
      <w:pPr>
        <w:rPr>
          <w:sz w:val="28"/>
          <w:szCs w:val="28"/>
        </w:rPr>
      </w:pPr>
      <w:r>
        <w:rPr>
          <w:sz w:val="28"/>
          <w:szCs w:val="28"/>
        </w:rPr>
        <w:t>Oct 4- Suspicious Person- Dublin Road</w:t>
      </w:r>
    </w:p>
    <w:p w:rsidR="00C70B98" w:rsidRDefault="00C70B98" w:rsidP="006E7C92">
      <w:pPr>
        <w:rPr>
          <w:sz w:val="28"/>
          <w:szCs w:val="28"/>
        </w:rPr>
      </w:pPr>
      <w:r>
        <w:rPr>
          <w:sz w:val="28"/>
          <w:szCs w:val="28"/>
        </w:rPr>
        <w:t>Oct 4- Assist Murphy Pd- Traffic</w:t>
      </w:r>
    </w:p>
    <w:p w:rsidR="00C70B98" w:rsidRDefault="00C70B98" w:rsidP="006E7C92">
      <w:pPr>
        <w:rPr>
          <w:sz w:val="28"/>
          <w:szCs w:val="28"/>
        </w:rPr>
      </w:pPr>
      <w:r>
        <w:rPr>
          <w:sz w:val="28"/>
          <w:szCs w:val="28"/>
        </w:rPr>
        <w:t>Oct 4- Possible Gas Leak- Virginia Place</w:t>
      </w:r>
    </w:p>
    <w:p w:rsidR="00C70B98" w:rsidRDefault="00C70B98" w:rsidP="006E7C92">
      <w:pPr>
        <w:rPr>
          <w:sz w:val="28"/>
          <w:szCs w:val="28"/>
        </w:rPr>
      </w:pPr>
      <w:r>
        <w:rPr>
          <w:sz w:val="28"/>
          <w:szCs w:val="28"/>
        </w:rPr>
        <w:t>Oct 4- Alarm- Estates Lane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5- Traffic Hazard- </w:t>
      </w:r>
      <w:proofErr w:type="spellStart"/>
      <w:r>
        <w:rPr>
          <w:sz w:val="28"/>
          <w:szCs w:val="28"/>
        </w:rPr>
        <w:t>Bracknell</w:t>
      </w:r>
      <w:proofErr w:type="spellEnd"/>
      <w:r>
        <w:rPr>
          <w:sz w:val="28"/>
          <w:szCs w:val="28"/>
        </w:rPr>
        <w:t xml:space="preserve"> Drive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5- Prowler- Kara Lane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Oct 5- Alarm- Overton Drive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5- Runaway- McCreary Road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5- Animal Complaint- Red Oak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5- Alarm- Glen Meadow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>Oct 5- Motorist Assist- Saddle Trail</w:t>
      </w:r>
    </w:p>
    <w:p w:rsidR="00C66FCD" w:rsidRDefault="00C66FCD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6- Noise Complaint- </w:t>
      </w:r>
      <w:proofErr w:type="spellStart"/>
      <w:r>
        <w:rPr>
          <w:sz w:val="28"/>
          <w:szCs w:val="28"/>
        </w:rPr>
        <w:t>Dillehay</w:t>
      </w:r>
      <w:proofErr w:type="spellEnd"/>
    </w:p>
    <w:p w:rsidR="00C66FCD" w:rsidRDefault="00922DDE" w:rsidP="006E7C92">
      <w:pPr>
        <w:rPr>
          <w:sz w:val="28"/>
          <w:szCs w:val="28"/>
        </w:rPr>
      </w:pPr>
      <w:r>
        <w:rPr>
          <w:sz w:val="28"/>
          <w:szCs w:val="28"/>
        </w:rPr>
        <w:t>Oct 7- Motorist Assist- Parker Road</w:t>
      </w:r>
    </w:p>
    <w:p w:rsidR="00E47B6F" w:rsidRDefault="00E47B6F" w:rsidP="006E7C92">
      <w:pPr>
        <w:rPr>
          <w:sz w:val="28"/>
          <w:szCs w:val="28"/>
        </w:rPr>
      </w:pPr>
      <w:r>
        <w:rPr>
          <w:sz w:val="28"/>
          <w:szCs w:val="28"/>
        </w:rPr>
        <w:t>Oct 8- Alarm- Overton Drive</w:t>
      </w:r>
    </w:p>
    <w:p w:rsidR="00E47B6F" w:rsidRDefault="00E47B6F" w:rsidP="006E7C92">
      <w:pPr>
        <w:rPr>
          <w:sz w:val="28"/>
          <w:szCs w:val="28"/>
        </w:rPr>
      </w:pPr>
      <w:r>
        <w:rPr>
          <w:sz w:val="28"/>
          <w:szCs w:val="28"/>
        </w:rPr>
        <w:t>Oct 8- Arrest Traffic Related- McCreary Road</w:t>
      </w:r>
    </w:p>
    <w:p w:rsidR="00E47B6F" w:rsidRDefault="00E47B6F" w:rsidP="006E7C92">
      <w:pPr>
        <w:rPr>
          <w:sz w:val="28"/>
          <w:szCs w:val="28"/>
        </w:rPr>
      </w:pPr>
      <w:r>
        <w:rPr>
          <w:sz w:val="28"/>
          <w:szCs w:val="28"/>
        </w:rPr>
        <w:t>Oct 8- Welfare Concern- Elisa Lane</w:t>
      </w:r>
    </w:p>
    <w:p w:rsidR="00E47B6F" w:rsidRDefault="00E47B6F" w:rsidP="006E7C92">
      <w:pPr>
        <w:rPr>
          <w:sz w:val="28"/>
          <w:szCs w:val="28"/>
        </w:rPr>
      </w:pPr>
      <w:r>
        <w:rPr>
          <w:sz w:val="28"/>
          <w:szCs w:val="28"/>
        </w:rPr>
        <w:t>Oct 8- Suspicious Circumstances- Hathaway Drive</w:t>
      </w:r>
    </w:p>
    <w:p w:rsidR="00B7418B" w:rsidRDefault="00B7418B" w:rsidP="006E7C92">
      <w:pPr>
        <w:rPr>
          <w:sz w:val="28"/>
          <w:szCs w:val="28"/>
        </w:rPr>
      </w:pPr>
      <w:r>
        <w:rPr>
          <w:sz w:val="28"/>
          <w:szCs w:val="28"/>
        </w:rPr>
        <w:t>Oct 9- Major Accident- Dublin Road</w:t>
      </w:r>
    </w:p>
    <w:p w:rsidR="00B7418B" w:rsidRDefault="00B7418B" w:rsidP="006E7C92">
      <w:pPr>
        <w:rPr>
          <w:sz w:val="28"/>
          <w:szCs w:val="28"/>
        </w:rPr>
      </w:pPr>
      <w:r>
        <w:rPr>
          <w:sz w:val="28"/>
          <w:szCs w:val="28"/>
        </w:rPr>
        <w:t>Oct 9- Runaway- McCreary Road</w:t>
      </w:r>
    </w:p>
    <w:p w:rsidR="00B7418B" w:rsidRDefault="00B7418B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9- Assist PFD- Gas Smell- </w:t>
      </w:r>
      <w:proofErr w:type="spellStart"/>
      <w:r>
        <w:rPr>
          <w:sz w:val="28"/>
          <w:szCs w:val="28"/>
        </w:rPr>
        <w:t>Tamsworth</w:t>
      </w:r>
      <w:proofErr w:type="spellEnd"/>
    </w:p>
    <w:p w:rsidR="00B7418B" w:rsidRDefault="00B7418B" w:rsidP="006E7C92">
      <w:pPr>
        <w:rPr>
          <w:sz w:val="28"/>
          <w:szCs w:val="28"/>
        </w:rPr>
      </w:pPr>
      <w:r>
        <w:rPr>
          <w:sz w:val="28"/>
          <w:szCs w:val="28"/>
        </w:rPr>
        <w:t>Oct 9- PD Walk In- Parker Road</w:t>
      </w:r>
    </w:p>
    <w:p w:rsidR="00B7418B" w:rsidRDefault="00B7418B" w:rsidP="006E7C92">
      <w:pPr>
        <w:rPr>
          <w:sz w:val="28"/>
          <w:szCs w:val="28"/>
        </w:rPr>
      </w:pPr>
      <w:r>
        <w:rPr>
          <w:sz w:val="28"/>
          <w:szCs w:val="28"/>
        </w:rPr>
        <w:t>Oct 9- Identity Theft- Parker Road</w:t>
      </w:r>
    </w:p>
    <w:p w:rsidR="00421E21" w:rsidRDefault="00421E21" w:rsidP="006E7C92">
      <w:pPr>
        <w:rPr>
          <w:sz w:val="28"/>
          <w:szCs w:val="28"/>
        </w:rPr>
      </w:pPr>
      <w:r>
        <w:rPr>
          <w:sz w:val="28"/>
          <w:szCs w:val="28"/>
        </w:rPr>
        <w:t>Oct 10- Assault Arrest- McCreary Road</w:t>
      </w:r>
    </w:p>
    <w:p w:rsidR="00421E21" w:rsidRDefault="00421E21" w:rsidP="006E7C92">
      <w:pPr>
        <w:rPr>
          <w:sz w:val="28"/>
          <w:szCs w:val="28"/>
        </w:rPr>
      </w:pPr>
      <w:r>
        <w:rPr>
          <w:sz w:val="28"/>
          <w:szCs w:val="28"/>
        </w:rPr>
        <w:t>Oct 10- Motorist Assist- Parker Road</w:t>
      </w:r>
    </w:p>
    <w:p w:rsidR="00421E21" w:rsidRDefault="00421E21" w:rsidP="006E7C92">
      <w:pPr>
        <w:rPr>
          <w:sz w:val="28"/>
          <w:szCs w:val="28"/>
        </w:rPr>
      </w:pPr>
      <w:r>
        <w:rPr>
          <w:sz w:val="28"/>
          <w:szCs w:val="28"/>
        </w:rPr>
        <w:t>Oct 10- Animal Complaint- Parker Road</w:t>
      </w:r>
    </w:p>
    <w:p w:rsidR="00421E21" w:rsidRDefault="00421E21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10- Motorist Assist-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F40168" w:rsidRDefault="00F40168" w:rsidP="006E7C92">
      <w:pPr>
        <w:rPr>
          <w:sz w:val="28"/>
          <w:szCs w:val="28"/>
        </w:rPr>
      </w:pPr>
      <w:r>
        <w:rPr>
          <w:sz w:val="28"/>
          <w:szCs w:val="28"/>
        </w:rPr>
        <w:t>Oct 11- Alarm- Bluffs Lane</w:t>
      </w:r>
    </w:p>
    <w:p w:rsidR="00F40168" w:rsidRDefault="00F40168" w:rsidP="006E7C92">
      <w:pPr>
        <w:rPr>
          <w:sz w:val="28"/>
          <w:szCs w:val="28"/>
        </w:rPr>
      </w:pPr>
      <w:r>
        <w:rPr>
          <w:sz w:val="28"/>
          <w:szCs w:val="28"/>
        </w:rPr>
        <w:t>Oct 11- Call Complaint- Parker Road</w:t>
      </w:r>
    </w:p>
    <w:p w:rsidR="00F40168" w:rsidRDefault="00F40168" w:rsidP="006E7C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Oct 11- Motorist Assist- Saddle Trail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12- Theft Report- Forest Bend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12- PD Walk In- Parker Road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12- Call Complainant- Parker Road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12- Assist Murphy PD- Building Check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12- Suspicious Vehicle- </w:t>
      </w:r>
      <w:proofErr w:type="spellStart"/>
      <w:r>
        <w:rPr>
          <w:sz w:val="28"/>
          <w:szCs w:val="28"/>
        </w:rPr>
        <w:t>Estados</w:t>
      </w:r>
      <w:proofErr w:type="spellEnd"/>
      <w:r>
        <w:rPr>
          <w:sz w:val="28"/>
          <w:szCs w:val="28"/>
        </w:rPr>
        <w:t xml:space="preserve"> Lane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12- Suspicious Vehicle- Parker Road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13- Alarm- </w:t>
      </w:r>
      <w:proofErr w:type="spellStart"/>
      <w:r>
        <w:rPr>
          <w:sz w:val="28"/>
          <w:szCs w:val="28"/>
        </w:rPr>
        <w:t>Southridge</w:t>
      </w:r>
      <w:proofErr w:type="spellEnd"/>
      <w:r>
        <w:rPr>
          <w:sz w:val="28"/>
          <w:szCs w:val="28"/>
        </w:rPr>
        <w:t xml:space="preserve"> Drive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13- Arrest DWI- Parker Road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13- Assist CCSO- Domestic Disturbance- Lucas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13- Reckless Driver-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>Oct 13- Assist CCSO- Loose Cattle- Lucas</w:t>
      </w:r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13- Arrest- Traffic Related- </w:t>
      </w:r>
      <w:proofErr w:type="spellStart"/>
      <w:r>
        <w:rPr>
          <w:sz w:val="28"/>
          <w:szCs w:val="28"/>
        </w:rPr>
        <w:t>Brookwood</w:t>
      </w:r>
      <w:proofErr w:type="spellEnd"/>
    </w:p>
    <w:p w:rsidR="000C6A6B" w:rsidRDefault="000C6A6B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Oct 14- 911 Hang Up-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0C6A6B" w:rsidRDefault="00551E42" w:rsidP="006E7C92">
      <w:pPr>
        <w:rPr>
          <w:sz w:val="28"/>
          <w:szCs w:val="28"/>
        </w:rPr>
      </w:pPr>
      <w:r>
        <w:rPr>
          <w:sz w:val="28"/>
          <w:szCs w:val="28"/>
        </w:rPr>
        <w:t>Oct 14- Medical Call- Rick’s Court</w:t>
      </w:r>
    </w:p>
    <w:p w:rsidR="00551E42" w:rsidRDefault="00551E42" w:rsidP="006E7C92">
      <w:pPr>
        <w:rPr>
          <w:sz w:val="28"/>
          <w:szCs w:val="28"/>
        </w:rPr>
      </w:pPr>
      <w:r>
        <w:rPr>
          <w:sz w:val="28"/>
          <w:szCs w:val="28"/>
        </w:rPr>
        <w:t>Oct 14- Motorist Assist- Springhill Estates</w:t>
      </w:r>
    </w:p>
    <w:p w:rsidR="00551E42" w:rsidRDefault="00551E42" w:rsidP="006E7C92">
      <w:pPr>
        <w:rPr>
          <w:sz w:val="28"/>
          <w:szCs w:val="28"/>
        </w:rPr>
      </w:pPr>
      <w:r>
        <w:rPr>
          <w:sz w:val="28"/>
          <w:szCs w:val="28"/>
        </w:rPr>
        <w:t>Oct 14- Suspicious Circumstances- Dublin Road</w:t>
      </w:r>
    </w:p>
    <w:p w:rsidR="00551E42" w:rsidRDefault="00551E42" w:rsidP="006E7C92">
      <w:pPr>
        <w:rPr>
          <w:sz w:val="28"/>
          <w:szCs w:val="28"/>
        </w:rPr>
      </w:pPr>
      <w:r>
        <w:rPr>
          <w:sz w:val="28"/>
          <w:szCs w:val="28"/>
        </w:rPr>
        <w:t>Oct 14- Animal Complaint- Springhill Estates</w:t>
      </w:r>
    </w:p>
    <w:p w:rsidR="00551E42" w:rsidRDefault="00551E42" w:rsidP="006E7C92">
      <w:pPr>
        <w:rPr>
          <w:sz w:val="28"/>
          <w:szCs w:val="28"/>
        </w:rPr>
      </w:pPr>
    </w:p>
    <w:p w:rsidR="00F40168" w:rsidRDefault="00F40168" w:rsidP="006E7C92">
      <w:pPr>
        <w:rPr>
          <w:sz w:val="28"/>
          <w:szCs w:val="28"/>
        </w:rPr>
      </w:pPr>
    </w:p>
    <w:p w:rsidR="00421E21" w:rsidRDefault="00421E21" w:rsidP="006E7C92">
      <w:pPr>
        <w:rPr>
          <w:sz w:val="28"/>
          <w:szCs w:val="28"/>
        </w:rPr>
      </w:pPr>
    </w:p>
    <w:p w:rsidR="00B7418B" w:rsidRDefault="00B7418B" w:rsidP="006E7C92">
      <w:pPr>
        <w:rPr>
          <w:sz w:val="28"/>
          <w:szCs w:val="28"/>
        </w:rPr>
      </w:pPr>
    </w:p>
    <w:p w:rsidR="00E47B6F" w:rsidRDefault="00E47B6F" w:rsidP="006E7C92">
      <w:pPr>
        <w:rPr>
          <w:sz w:val="28"/>
          <w:szCs w:val="28"/>
        </w:rPr>
      </w:pPr>
    </w:p>
    <w:p w:rsidR="00922DDE" w:rsidRDefault="00922DDE" w:rsidP="006E7C92">
      <w:pPr>
        <w:rPr>
          <w:sz w:val="28"/>
          <w:szCs w:val="28"/>
        </w:rPr>
      </w:pPr>
    </w:p>
    <w:p w:rsidR="00C66FCD" w:rsidRDefault="00C66FCD" w:rsidP="006E7C92">
      <w:pPr>
        <w:rPr>
          <w:sz w:val="28"/>
          <w:szCs w:val="28"/>
        </w:rPr>
      </w:pPr>
    </w:p>
    <w:p w:rsidR="00C70B98" w:rsidRDefault="00C70B98" w:rsidP="006E7C92">
      <w:pPr>
        <w:rPr>
          <w:sz w:val="28"/>
          <w:szCs w:val="28"/>
        </w:rPr>
      </w:pPr>
    </w:p>
    <w:p w:rsidR="005F324A" w:rsidRDefault="005F324A" w:rsidP="006E7C92">
      <w:pPr>
        <w:rPr>
          <w:sz w:val="28"/>
          <w:szCs w:val="28"/>
        </w:rPr>
      </w:pPr>
    </w:p>
    <w:p w:rsidR="005F324A" w:rsidRDefault="005F324A" w:rsidP="006E7C92">
      <w:pPr>
        <w:rPr>
          <w:sz w:val="28"/>
          <w:szCs w:val="28"/>
        </w:rPr>
      </w:pPr>
    </w:p>
    <w:p w:rsidR="006B6760" w:rsidRDefault="006B6760" w:rsidP="006E7C92">
      <w:pPr>
        <w:rPr>
          <w:sz w:val="28"/>
          <w:szCs w:val="28"/>
        </w:rPr>
      </w:pPr>
    </w:p>
    <w:p w:rsidR="007D6D17" w:rsidRPr="007D6D17" w:rsidRDefault="007D6D17" w:rsidP="006E7C92">
      <w:pPr>
        <w:rPr>
          <w:sz w:val="28"/>
          <w:szCs w:val="28"/>
        </w:rPr>
      </w:pPr>
    </w:p>
    <w:sectPr w:rsidR="007D6D17" w:rsidRPr="007D6D17" w:rsidSect="000D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2F" w:rsidRDefault="007B7C2F" w:rsidP="00151A5B">
      <w:pPr>
        <w:spacing w:after="0" w:line="240" w:lineRule="auto"/>
      </w:pPr>
      <w:r>
        <w:separator/>
      </w:r>
    </w:p>
  </w:endnote>
  <w:endnote w:type="continuationSeparator" w:id="0">
    <w:p w:rsidR="007B7C2F" w:rsidRDefault="007B7C2F" w:rsidP="0015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2F" w:rsidRDefault="007B7C2F" w:rsidP="00151A5B">
      <w:pPr>
        <w:spacing w:after="0" w:line="240" w:lineRule="auto"/>
      </w:pPr>
      <w:r>
        <w:separator/>
      </w:r>
    </w:p>
  </w:footnote>
  <w:footnote w:type="continuationSeparator" w:id="0">
    <w:p w:rsidR="007B7C2F" w:rsidRDefault="007B7C2F" w:rsidP="00151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7B"/>
    <w:rsid w:val="00001A51"/>
    <w:rsid w:val="00002F24"/>
    <w:rsid w:val="00003AF5"/>
    <w:rsid w:val="0000433D"/>
    <w:rsid w:val="00007807"/>
    <w:rsid w:val="000105B4"/>
    <w:rsid w:val="00015FF2"/>
    <w:rsid w:val="0001681C"/>
    <w:rsid w:val="00016877"/>
    <w:rsid w:val="00021387"/>
    <w:rsid w:val="00021AD3"/>
    <w:rsid w:val="00021D57"/>
    <w:rsid w:val="00022919"/>
    <w:rsid w:val="00022F74"/>
    <w:rsid w:val="000255C6"/>
    <w:rsid w:val="000274F9"/>
    <w:rsid w:val="0003087A"/>
    <w:rsid w:val="00031A98"/>
    <w:rsid w:val="00031D7B"/>
    <w:rsid w:val="0003205A"/>
    <w:rsid w:val="00035DCC"/>
    <w:rsid w:val="00036ECA"/>
    <w:rsid w:val="00043AED"/>
    <w:rsid w:val="0004524A"/>
    <w:rsid w:val="000457D5"/>
    <w:rsid w:val="00051B8B"/>
    <w:rsid w:val="0005252A"/>
    <w:rsid w:val="00052EA8"/>
    <w:rsid w:val="000531A9"/>
    <w:rsid w:val="00053C7B"/>
    <w:rsid w:val="00054412"/>
    <w:rsid w:val="00055BF3"/>
    <w:rsid w:val="00056247"/>
    <w:rsid w:val="00057C3B"/>
    <w:rsid w:val="00060CF1"/>
    <w:rsid w:val="00061D4E"/>
    <w:rsid w:val="00061FD9"/>
    <w:rsid w:val="0006397B"/>
    <w:rsid w:val="00066A52"/>
    <w:rsid w:val="00066CE0"/>
    <w:rsid w:val="00067803"/>
    <w:rsid w:val="00067899"/>
    <w:rsid w:val="000679AA"/>
    <w:rsid w:val="00071448"/>
    <w:rsid w:val="00072CE1"/>
    <w:rsid w:val="0007373E"/>
    <w:rsid w:val="00080E7B"/>
    <w:rsid w:val="00081480"/>
    <w:rsid w:val="000820FF"/>
    <w:rsid w:val="0008624A"/>
    <w:rsid w:val="000864AE"/>
    <w:rsid w:val="000867DD"/>
    <w:rsid w:val="00087A4E"/>
    <w:rsid w:val="00091CF4"/>
    <w:rsid w:val="000920E9"/>
    <w:rsid w:val="00092C71"/>
    <w:rsid w:val="00097225"/>
    <w:rsid w:val="00097863"/>
    <w:rsid w:val="000A03BD"/>
    <w:rsid w:val="000A065A"/>
    <w:rsid w:val="000A0688"/>
    <w:rsid w:val="000A0EB2"/>
    <w:rsid w:val="000A3BC1"/>
    <w:rsid w:val="000B1CEA"/>
    <w:rsid w:val="000B22C1"/>
    <w:rsid w:val="000B2BE9"/>
    <w:rsid w:val="000B4C45"/>
    <w:rsid w:val="000B5C58"/>
    <w:rsid w:val="000B6EAB"/>
    <w:rsid w:val="000B7000"/>
    <w:rsid w:val="000B77D5"/>
    <w:rsid w:val="000C0328"/>
    <w:rsid w:val="000C04FF"/>
    <w:rsid w:val="000C0FF1"/>
    <w:rsid w:val="000C4EC3"/>
    <w:rsid w:val="000C6A6B"/>
    <w:rsid w:val="000C6EF3"/>
    <w:rsid w:val="000D0E63"/>
    <w:rsid w:val="000D4548"/>
    <w:rsid w:val="000D7065"/>
    <w:rsid w:val="000E4B68"/>
    <w:rsid w:val="000E615C"/>
    <w:rsid w:val="000F30CC"/>
    <w:rsid w:val="000F495C"/>
    <w:rsid w:val="000F631B"/>
    <w:rsid w:val="00100820"/>
    <w:rsid w:val="00101E89"/>
    <w:rsid w:val="00102A05"/>
    <w:rsid w:val="001038F0"/>
    <w:rsid w:val="00106035"/>
    <w:rsid w:val="001062A7"/>
    <w:rsid w:val="00106FEE"/>
    <w:rsid w:val="00111710"/>
    <w:rsid w:val="001118A6"/>
    <w:rsid w:val="001146FF"/>
    <w:rsid w:val="00117FE1"/>
    <w:rsid w:val="001227AB"/>
    <w:rsid w:val="00132F3F"/>
    <w:rsid w:val="0013338C"/>
    <w:rsid w:val="001361B9"/>
    <w:rsid w:val="00136560"/>
    <w:rsid w:val="00137066"/>
    <w:rsid w:val="00140FBB"/>
    <w:rsid w:val="00141D3E"/>
    <w:rsid w:val="00144277"/>
    <w:rsid w:val="001460AC"/>
    <w:rsid w:val="00146205"/>
    <w:rsid w:val="00147950"/>
    <w:rsid w:val="00147CB1"/>
    <w:rsid w:val="00150D65"/>
    <w:rsid w:val="00151A5B"/>
    <w:rsid w:val="001529AB"/>
    <w:rsid w:val="00152D46"/>
    <w:rsid w:val="001532EE"/>
    <w:rsid w:val="00154879"/>
    <w:rsid w:val="00155694"/>
    <w:rsid w:val="00155AE8"/>
    <w:rsid w:val="00155DB5"/>
    <w:rsid w:val="0016299B"/>
    <w:rsid w:val="001629AC"/>
    <w:rsid w:val="001700C7"/>
    <w:rsid w:val="00170592"/>
    <w:rsid w:val="001706D2"/>
    <w:rsid w:val="00171D1F"/>
    <w:rsid w:val="001744D3"/>
    <w:rsid w:val="001750D4"/>
    <w:rsid w:val="001779C1"/>
    <w:rsid w:val="00177B19"/>
    <w:rsid w:val="00181263"/>
    <w:rsid w:val="00182937"/>
    <w:rsid w:val="001840F2"/>
    <w:rsid w:val="00185072"/>
    <w:rsid w:val="00185F28"/>
    <w:rsid w:val="00186A82"/>
    <w:rsid w:val="001879A7"/>
    <w:rsid w:val="00191178"/>
    <w:rsid w:val="00191756"/>
    <w:rsid w:val="001938C8"/>
    <w:rsid w:val="001977EC"/>
    <w:rsid w:val="001A07E7"/>
    <w:rsid w:val="001A246A"/>
    <w:rsid w:val="001A344D"/>
    <w:rsid w:val="001A3C89"/>
    <w:rsid w:val="001A42ED"/>
    <w:rsid w:val="001B29C3"/>
    <w:rsid w:val="001B316C"/>
    <w:rsid w:val="001B5185"/>
    <w:rsid w:val="001B5AF3"/>
    <w:rsid w:val="001B73FE"/>
    <w:rsid w:val="001B7F1A"/>
    <w:rsid w:val="001C34E0"/>
    <w:rsid w:val="001C7FE7"/>
    <w:rsid w:val="001D11CE"/>
    <w:rsid w:val="001D1E29"/>
    <w:rsid w:val="001D2580"/>
    <w:rsid w:val="001D77E8"/>
    <w:rsid w:val="001E03CC"/>
    <w:rsid w:val="001E2439"/>
    <w:rsid w:val="001E260E"/>
    <w:rsid w:val="001E2FE3"/>
    <w:rsid w:val="001E304F"/>
    <w:rsid w:val="001E52C5"/>
    <w:rsid w:val="001E6562"/>
    <w:rsid w:val="001E7090"/>
    <w:rsid w:val="001F0D9A"/>
    <w:rsid w:val="00202379"/>
    <w:rsid w:val="00206060"/>
    <w:rsid w:val="00206ADA"/>
    <w:rsid w:val="00206BE8"/>
    <w:rsid w:val="00207577"/>
    <w:rsid w:val="0021114D"/>
    <w:rsid w:val="00211C14"/>
    <w:rsid w:val="00211E1B"/>
    <w:rsid w:val="00212748"/>
    <w:rsid w:val="002131A9"/>
    <w:rsid w:val="00215441"/>
    <w:rsid w:val="00216BAD"/>
    <w:rsid w:val="00221197"/>
    <w:rsid w:val="002229D2"/>
    <w:rsid w:val="00222C9C"/>
    <w:rsid w:val="00223F9B"/>
    <w:rsid w:val="00225D1F"/>
    <w:rsid w:val="00226E97"/>
    <w:rsid w:val="00231A57"/>
    <w:rsid w:val="002324B5"/>
    <w:rsid w:val="00241F46"/>
    <w:rsid w:val="00242946"/>
    <w:rsid w:val="002437D1"/>
    <w:rsid w:val="00244D4F"/>
    <w:rsid w:val="00246E37"/>
    <w:rsid w:val="00250252"/>
    <w:rsid w:val="00251BE0"/>
    <w:rsid w:val="0025280B"/>
    <w:rsid w:val="00255466"/>
    <w:rsid w:val="0025595D"/>
    <w:rsid w:val="00256706"/>
    <w:rsid w:val="00257048"/>
    <w:rsid w:val="00266FD4"/>
    <w:rsid w:val="00267561"/>
    <w:rsid w:val="002678BA"/>
    <w:rsid w:val="002705CA"/>
    <w:rsid w:val="00273EC8"/>
    <w:rsid w:val="00274429"/>
    <w:rsid w:val="002802E1"/>
    <w:rsid w:val="00280792"/>
    <w:rsid w:val="0029007E"/>
    <w:rsid w:val="002903A6"/>
    <w:rsid w:val="0029179E"/>
    <w:rsid w:val="002936EC"/>
    <w:rsid w:val="00296D14"/>
    <w:rsid w:val="002A1A29"/>
    <w:rsid w:val="002A334B"/>
    <w:rsid w:val="002A3375"/>
    <w:rsid w:val="002A37EE"/>
    <w:rsid w:val="002A484D"/>
    <w:rsid w:val="002A4D1E"/>
    <w:rsid w:val="002A60C2"/>
    <w:rsid w:val="002A6388"/>
    <w:rsid w:val="002B2A06"/>
    <w:rsid w:val="002B374C"/>
    <w:rsid w:val="002B4A2D"/>
    <w:rsid w:val="002C086C"/>
    <w:rsid w:val="002C2097"/>
    <w:rsid w:val="002C3510"/>
    <w:rsid w:val="002C3E28"/>
    <w:rsid w:val="002D6DA0"/>
    <w:rsid w:val="002D7540"/>
    <w:rsid w:val="002E0ADF"/>
    <w:rsid w:val="002F11B7"/>
    <w:rsid w:val="002F12DE"/>
    <w:rsid w:val="002F17FD"/>
    <w:rsid w:val="002F2AEC"/>
    <w:rsid w:val="002F4A2D"/>
    <w:rsid w:val="002F55D5"/>
    <w:rsid w:val="002F60E8"/>
    <w:rsid w:val="002F6E0C"/>
    <w:rsid w:val="003022FF"/>
    <w:rsid w:val="0030472A"/>
    <w:rsid w:val="00304863"/>
    <w:rsid w:val="00304DEF"/>
    <w:rsid w:val="003079B8"/>
    <w:rsid w:val="003106F8"/>
    <w:rsid w:val="00310C28"/>
    <w:rsid w:val="00311552"/>
    <w:rsid w:val="00311B6E"/>
    <w:rsid w:val="00315569"/>
    <w:rsid w:val="00321B65"/>
    <w:rsid w:val="0032236C"/>
    <w:rsid w:val="0032288D"/>
    <w:rsid w:val="00324E9E"/>
    <w:rsid w:val="00327F58"/>
    <w:rsid w:val="003316EC"/>
    <w:rsid w:val="003319F0"/>
    <w:rsid w:val="00331A4B"/>
    <w:rsid w:val="00332273"/>
    <w:rsid w:val="003341BC"/>
    <w:rsid w:val="00335BF5"/>
    <w:rsid w:val="00343454"/>
    <w:rsid w:val="003443A3"/>
    <w:rsid w:val="003452AD"/>
    <w:rsid w:val="0034797C"/>
    <w:rsid w:val="00352FDA"/>
    <w:rsid w:val="0035334B"/>
    <w:rsid w:val="00356680"/>
    <w:rsid w:val="00357800"/>
    <w:rsid w:val="00357BB1"/>
    <w:rsid w:val="0036011B"/>
    <w:rsid w:val="0036039C"/>
    <w:rsid w:val="00361FB6"/>
    <w:rsid w:val="00362C07"/>
    <w:rsid w:val="00362CF3"/>
    <w:rsid w:val="00363921"/>
    <w:rsid w:val="003639A2"/>
    <w:rsid w:val="00365DC2"/>
    <w:rsid w:val="00370887"/>
    <w:rsid w:val="00372BC1"/>
    <w:rsid w:val="00372F18"/>
    <w:rsid w:val="0037464F"/>
    <w:rsid w:val="003750E4"/>
    <w:rsid w:val="0038013A"/>
    <w:rsid w:val="003820F6"/>
    <w:rsid w:val="003832E0"/>
    <w:rsid w:val="00383658"/>
    <w:rsid w:val="00383BBA"/>
    <w:rsid w:val="0039121D"/>
    <w:rsid w:val="0039496F"/>
    <w:rsid w:val="00395106"/>
    <w:rsid w:val="00396B21"/>
    <w:rsid w:val="003A23C9"/>
    <w:rsid w:val="003A3FDF"/>
    <w:rsid w:val="003A5631"/>
    <w:rsid w:val="003B1C9F"/>
    <w:rsid w:val="003B23BE"/>
    <w:rsid w:val="003B2501"/>
    <w:rsid w:val="003B2BC4"/>
    <w:rsid w:val="003B3C09"/>
    <w:rsid w:val="003B3D12"/>
    <w:rsid w:val="003B43AC"/>
    <w:rsid w:val="003B6917"/>
    <w:rsid w:val="003B7EB0"/>
    <w:rsid w:val="003B7F4E"/>
    <w:rsid w:val="003C2408"/>
    <w:rsid w:val="003C2D13"/>
    <w:rsid w:val="003C35AC"/>
    <w:rsid w:val="003C57D0"/>
    <w:rsid w:val="003C5AD0"/>
    <w:rsid w:val="003C5DF8"/>
    <w:rsid w:val="003D033D"/>
    <w:rsid w:val="003D381F"/>
    <w:rsid w:val="003D6563"/>
    <w:rsid w:val="003D6F26"/>
    <w:rsid w:val="003D73BE"/>
    <w:rsid w:val="003E2CBB"/>
    <w:rsid w:val="003F27CB"/>
    <w:rsid w:val="003F2B0A"/>
    <w:rsid w:val="003F3B4A"/>
    <w:rsid w:val="003F67FE"/>
    <w:rsid w:val="003F6812"/>
    <w:rsid w:val="003F7C0E"/>
    <w:rsid w:val="003F7CAE"/>
    <w:rsid w:val="0040384E"/>
    <w:rsid w:val="004039ED"/>
    <w:rsid w:val="00403FE2"/>
    <w:rsid w:val="0040607C"/>
    <w:rsid w:val="00406367"/>
    <w:rsid w:val="00406499"/>
    <w:rsid w:val="00406F84"/>
    <w:rsid w:val="004071DD"/>
    <w:rsid w:val="0040755E"/>
    <w:rsid w:val="00412C7E"/>
    <w:rsid w:val="00416A3C"/>
    <w:rsid w:val="00417431"/>
    <w:rsid w:val="00421E21"/>
    <w:rsid w:val="004246F5"/>
    <w:rsid w:val="00424A49"/>
    <w:rsid w:val="00425FF3"/>
    <w:rsid w:val="00430E55"/>
    <w:rsid w:val="00440029"/>
    <w:rsid w:val="004427BB"/>
    <w:rsid w:val="004451F2"/>
    <w:rsid w:val="00445C0C"/>
    <w:rsid w:val="00447EB1"/>
    <w:rsid w:val="00451C1E"/>
    <w:rsid w:val="00452518"/>
    <w:rsid w:val="0045296F"/>
    <w:rsid w:val="004541A7"/>
    <w:rsid w:val="0045477A"/>
    <w:rsid w:val="00455A2A"/>
    <w:rsid w:val="0045694F"/>
    <w:rsid w:val="00456A5B"/>
    <w:rsid w:val="00457204"/>
    <w:rsid w:val="00460C0D"/>
    <w:rsid w:val="00461AB6"/>
    <w:rsid w:val="00463177"/>
    <w:rsid w:val="00463AA7"/>
    <w:rsid w:val="00466BA9"/>
    <w:rsid w:val="00471912"/>
    <w:rsid w:val="00471D93"/>
    <w:rsid w:val="00472CB9"/>
    <w:rsid w:val="00472EF9"/>
    <w:rsid w:val="004732D3"/>
    <w:rsid w:val="00474BCC"/>
    <w:rsid w:val="004760DF"/>
    <w:rsid w:val="00476BC2"/>
    <w:rsid w:val="00481C1C"/>
    <w:rsid w:val="00485076"/>
    <w:rsid w:val="00485563"/>
    <w:rsid w:val="00486AC7"/>
    <w:rsid w:val="00486B6B"/>
    <w:rsid w:val="00486E43"/>
    <w:rsid w:val="00487662"/>
    <w:rsid w:val="0049084F"/>
    <w:rsid w:val="00492A95"/>
    <w:rsid w:val="00493BE1"/>
    <w:rsid w:val="00494428"/>
    <w:rsid w:val="00496842"/>
    <w:rsid w:val="004A06B8"/>
    <w:rsid w:val="004A0F38"/>
    <w:rsid w:val="004A2ABC"/>
    <w:rsid w:val="004A37A9"/>
    <w:rsid w:val="004A4579"/>
    <w:rsid w:val="004A55F3"/>
    <w:rsid w:val="004A6A1A"/>
    <w:rsid w:val="004A6A8B"/>
    <w:rsid w:val="004B035A"/>
    <w:rsid w:val="004B07FB"/>
    <w:rsid w:val="004B16B1"/>
    <w:rsid w:val="004B201E"/>
    <w:rsid w:val="004B3205"/>
    <w:rsid w:val="004B4559"/>
    <w:rsid w:val="004C01CC"/>
    <w:rsid w:val="004C0B2A"/>
    <w:rsid w:val="004C3871"/>
    <w:rsid w:val="004C3BDA"/>
    <w:rsid w:val="004C5279"/>
    <w:rsid w:val="004C5827"/>
    <w:rsid w:val="004C6AB0"/>
    <w:rsid w:val="004D17BA"/>
    <w:rsid w:val="004D21C4"/>
    <w:rsid w:val="004D6A1E"/>
    <w:rsid w:val="004D7252"/>
    <w:rsid w:val="004D7258"/>
    <w:rsid w:val="004E1BC4"/>
    <w:rsid w:val="004E1C9C"/>
    <w:rsid w:val="004E655D"/>
    <w:rsid w:val="004F0095"/>
    <w:rsid w:val="004F2322"/>
    <w:rsid w:val="004F4272"/>
    <w:rsid w:val="004F6AB9"/>
    <w:rsid w:val="005007A6"/>
    <w:rsid w:val="005046A8"/>
    <w:rsid w:val="00506832"/>
    <w:rsid w:val="00506B22"/>
    <w:rsid w:val="00510039"/>
    <w:rsid w:val="005108A7"/>
    <w:rsid w:val="00511F6B"/>
    <w:rsid w:val="00512561"/>
    <w:rsid w:val="00513626"/>
    <w:rsid w:val="00513C91"/>
    <w:rsid w:val="00514258"/>
    <w:rsid w:val="00514A30"/>
    <w:rsid w:val="00514B9A"/>
    <w:rsid w:val="00514DB0"/>
    <w:rsid w:val="005224D4"/>
    <w:rsid w:val="0052288E"/>
    <w:rsid w:val="00523478"/>
    <w:rsid w:val="0052496D"/>
    <w:rsid w:val="00533178"/>
    <w:rsid w:val="0053464F"/>
    <w:rsid w:val="005348C8"/>
    <w:rsid w:val="00535041"/>
    <w:rsid w:val="00536F05"/>
    <w:rsid w:val="0054108A"/>
    <w:rsid w:val="00546800"/>
    <w:rsid w:val="00550823"/>
    <w:rsid w:val="0055191B"/>
    <w:rsid w:val="00551E42"/>
    <w:rsid w:val="00553CA7"/>
    <w:rsid w:val="005540A3"/>
    <w:rsid w:val="00555C9C"/>
    <w:rsid w:val="0056318F"/>
    <w:rsid w:val="00563459"/>
    <w:rsid w:val="00563933"/>
    <w:rsid w:val="00564B18"/>
    <w:rsid w:val="00565CB1"/>
    <w:rsid w:val="0056799A"/>
    <w:rsid w:val="00571CF4"/>
    <w:rsid w:val="005727C7"/>
    <w:rsid w:val="00572F2F"/>
    <w:rsid w:val="00577092"/>
    <w:rsid w:val="00580BF4"/>
    <w:rsid w:val="005813CB"/>
    <w:rsid w:val="00583C0D"/>
    <w:rsid w:val="005840CE"/>
    <w:rsid w:val="00584C70"/>
    <w:rsid w:val="00585AB5"/>
    <w:rsid w:val="00585EE6"/>
    <w:rsid w:val="00585F34"/>
    <w:rsid w:val="005879E2"/>
    <w:rsid w:val="00590448"/>
    <w:rsid w:val="005905BF"/>
    <w:rsid w:val="00591248"/>
    <w:rsid w:val="005923CA"/>
    <w:rsid w:val="00595743"/>
    <w:rsid w:val="00595BC1"/>
    <w:rsid w:val="00596D83"/>
    <w:rsid w:val="005978DC"/>
    <w:rsid w:val="005A2441"/>
    <w:rsid w:val="005A2641"/>
    <w:rsid w:val="005A3E94"/>
    <w:rsid w:val="005A6280"/>
    <w:rsid w:val="005A7CBA"/>
    <w:rsid w:val="005B191E"/>
    <w:rsid w:val="005B3AC5"/>
    <w:rsid w:val="005B4FB8"/>
    <w:rsid w:val="005B54FF"/>
    <w:rsid w:val="005B5CAB"/>
    <w:rsid w:val="005B6B99"/>
    <w:rsid w:val="005C1C19"/>
    <w:rsid w:val="005C2158"/>
    <w:rsid w:val="005C21E1"/>
    <w:rsid w:val="005C4E8A"/>
    <w:rsid w:val="005C4EC4"/>
    <w:rsid w:val="005C647F"/>
    <w:rsid w:val="005D54DD"/>
    <w:rsid w:val="005D5CDE"/>
    <w:rsid w:val="005E0B58"/>
    <w:rsid w:val="005E1E00"/>
    <w:rsid w:val="005E49C2"/>
    <w:rsid w:val="005E5A62"/>
    <w:rsid w:val="005E7271"/>
    <w:rsid w:val="005E7FCB"/>
    <w:rsid w:val="005F10A5"/>
    <w:rsid w:val="005F13D3"/>
    <w:rsid w:val="005F2113"/>
    <w:rsid w:val="005F324A"/>
    <w:rsid w:val="005F404E"/>
    <w:rsid w:val="005F6865"/>
    <w:rsid w:val="00600666"/>
    <w:rsid w:val="00603B15"/>
    <w:rsid w:val="0060543B"/>
    <w:rsid w:val="00606CDA"/>
    <w:rsid w:val="00610B90"/>
    <w:rsid w:val="006119A8"/>
    <w:rsid w:val="00612076"/>
    <w:rsid w:val="00613E2F"/>
    <w:rsid w:val="00616BE6"/>
    <w:rsid w:val="00617200"/>
    <w:rsid w:val="006172FC"/>
    <w:rsid w:val="00617C68"/>
    <w:rsid w:val="00620BE4"/>
    <w:rsid w:val="006216B4"/>
    <w:rsid w:val="006216F9"/>
    <w:rsid w:val="00621FCC"/>
    <w:rsid w:val="00625339"/>
    <w:rsid w:val="006260A1"/>
    <w:rsid w:val="006303CA"/>
    <w:rsid w:val="00630F82"/>
    <w:rsid w:val="00636115"/>
    <w:rsid w:val="0063685E"/>
    <w:rsid w:val="00637DF1"/>
    <w:rsid w:val="006420CF"/>
    <w:rsid w:val="006430A3"/>
    <w:rsid w:val="00643E00"/>
    <w:rsid w:val="00645931"/>
    <w:rsid w:val="00647734"/>
    <w:rsid w:val="006502EF"/>
    <w:rsid w:val="0065369A"/>
    <w:rsid w:val="00657963"/>
    <w:rsid w:val="00663C42"/>
    <w:rsid w:val="006703E4"/>
    <w:rsid w:val="00671353"/>
    <w:rsid w:val="00671424"/>
    <w:rsid w:val="00671709"/>
    <w:rsid w:val="00672D70"/>
    <w:rsid w:val="006745CA"/>
    <w:rsid w:val="00676DCC"/>
    <w:rsid w:val="00677505"/>
    <w:rsid w:val="00681D18"/>
    <w:rsid w:val="00683136"/>
    <w:rsid w:val="006853BD"/>
    <w:rsid w:val="00686703"/>
    <w:rsid w:val="00692ED7"/>
    <w:rsid w:val="0069635A"/>
    <w:rsid w:val="006A151F"/>
    <w:rsid w:val="006A181A"/>
    <w:rsid w:val="006A1A3E"/>
    <w:rsid w:val="006A64A5"/>
    <w:rsid w:val="006A6E7F"/>
    <w:rsid w:val="006A77E7"/>
    <w:rsid w:val="006A77F8"/>
    <w:rsid w:val="006B0487"/>
    <w:rsid w:val="006B06FE"/>
    <w:rsid w:val="006B29AB"/>
    <w:rsid w:val="006B6760"/>
    <w:rsid w:val="006C03AC"/>
    <w:rsid w:val="006C0E80"/>
    <w:rsid w:val="006C45D4"/>
    <w:rsid w:val="006C4ECC"/>
    <w:rsid w:val="006D2E1E"/>
    <w:rsid w:val="006D2F9A"/>
    <w:rsid w:val="006D3274"/>
    <w:rsid w:val="006D475E"/>
    <w:rsid w:val="006D59F2"/>
    <w:rsid w:val="006D71C8"/>
    <w:rsid w:val="006E2AC8"/>
    <w:rsid w:val="006E33A4"/>
    <w:rsid w:val="006E4C97"/>
    <w:rsid w:val="006E6330"/>
    <w:rsid w:val="006E6E78"/>
    <w:rsid w:val="006E7C92"/>
    <w:rsid w:val="006F02B1"/>
    <w:rsid w:val="006F0AE8"/>
    <w:rsid w:val="006F0FB4"/>
    <w:rsid w:val="006F2713"/>
    <w:rsid w:val="006F6564"/>
    <w:rsid w:val="00700F3A"/>
    <w:rsid w:val="007018E8"/>
    <w:rsid w:val="00701979"/>
    <w:rsid w:val="00702BC7"/>
    <w:rsid w:val="00702C0E"/>
    <w:rsid w:val="00702CA0"/>
    <w:rsid w:val="007072D6"/>
    <w:rsid w:val="00710720"/>
    <w:rsid w:val="007137B8"/>
    <w:rsid w:val="00713F21"/>
    <w:rsid w:val="007168E2"/>
    <w:rsid w:val="00721F87"/>
    <w:rsid w:val="00732090"/>
    <w:rsid w:val="0073579B"/>
    <w:rsid w:val="00735AB1"/>
    <w:rsid w:val="0073712B"/>
    <w:rsid w:val="007407D1"/>
    <w:rsid w:val="0074085D"/>
    <w:rsid w:val="00744250"/>
    <w:rsid w:val="0074538B"/>
    <w:rsid w:val="00745B65"/>
    <w:rsid w:val="007475F0"/>
    <w:rsid w:val="00747AF0"/>
    <w:rsid w:val="007516AD"/>
    <w:rsid w:val="00751AB9"/>
    <w:rsid w:val="0075248D"/>
    <w:rsid w:val="00752508"/>
    <w:rsid w:val="007539BE"/>
    <w:rsid w:val="00761FBC"/>
    <w:rsid w:val="00763708"/>
    <w:rsid w:val="007649D1"/>
    <w:rsid w:val="00771E17"/>
    <w:rsid w:val="00772018"/>
    <w:rsid w:val="00772A05"/>
    <w:rsid w:val="00773501"/>
    <w:rsid w:val="00776402"/>
    <w:rsid w:val="00776DEB"/>
    <w:rsid w:val="0077710A"/>
    <w:rsid w:val="00781470"/>
    <w:rsid w:val="00781F07"/>
    <w:rsid w:val="007830E9"/>
    <w:rsid w:val="00784BE7"/>
    <w:rsid w:val="00787C37"/>
    <w:rsid w:val="00791717"/>
    <w:rsid w:val="00794BA8"/>
    <w:rsid w:val="0079509B"/>
    <w:rsid w:val="00797038"/>
    <w:rsid w:val="007973D9"/>
    <w:rsid w:val="007A0441"/>
    <w:rsid w:val="007A2B6C"/>
    <w:rsid w:val="007A2E89"/>
    <w:rsid w:val="007A5C53"/>
    <w:rsid w:val="007A641A"/>
    <w:rsid w:val="007A6AF4"/>
    <w:rsid w:val="007A717F"/>
    <w:rsid w:val="007A7DFD"/>
    <w:rsid w:val="007B0DBE"/>
    <w:rsid w:val="007B18CF"/>
    <w:rsid w:val="007B1EC8"/>
    <w:rsid w:val="007B37CA"/>
    <w:rsid w:val="007B3B7C"/>
    <w:rsid w:val="007B7C2F"/>
    <w:rsid w:val="007B7F30"/>
    <w:rsid w:val="007C0285"/>
    <w:rsid w:val="007C1112"/>
    <w:rsid w:val="007C38D5"/>
    <w:rsid w:val="007C39A6"/>
    <w:rsid w:val="007C4368"/>
    <w:rsid w:val="007C675C"/>
    <w:rsid w:val="007C6C3F"/>
    <w:rsid w:val="007C6F62"/>
    <w:rsid w:val="007C737A"/>
    <w:rsid w:val="007D4888"/>
    <w:rsid w:val="007D6D17"/>
    <w:rsid w:val="007E1DB1"/>
    <w:rsid w:val="007E2E9D"/>
    <w:rsid w:val="007E548E"/>
    <w:rsid w:val="007E6D3F"/>
    <w:rsid w:val="007F04A5"/>
    <w:rsid w:val="007F11FF"/>
    <w:rsid w:val="007F1B0C"/>
    <w:rsid w:val="007F4A50"/>
    <w:rsid w:val="007F6C23"/>
    <w:rsid w:val="007F75D3"/>
    <w:rsid w:val="00800D0D"/>
    <w:rsid w:val="00800D71"/>
    <w:rsid w:val="0080437D"/>
    <w:rsid w:val="00812757"/>
    <w:rsid w:val="008131C3"/>
    <w:rsid w:val="00814902"/>
    <w:rsid w:val="00817582"/>
    <w:rsid w:val="00820648"/>
    <w:rsid w:val="00820C7D"/>
    <w:rsid w:val="0082377F"/>
    <w:rsid w:val="00823CD4"/>
    <w:rsid w:val="008243CB"/>
    <w:rsid w:val="0082458E"/>
    <w:rsid w:val="00824E2E"/>
    <w:rsid w:val="00826D78"/>
    <w:rsid w:val="008307B8"/>
    <w:rsid w:val="008321F1"/>
    <w:rsid w:val="00833519"/>
    <w:rsid w:val="0083404B"/>
    <w:rsid w:val="00834819"/>
    <w:rsid w:val="0083485D"/>
    <w:rsid w:val="00837009"/>
    <w:rsid w:val="00837278"/>
    <w:rsid w:val="0083758A"/>
    <w:rsid w:val="008459C4"/>
    <w:rsid w:val="00850B61"/>
    <w:rsid w:val="00851262"/>
    <w:rsid w:val="0085268E"/>
    <w:rsid w:val="008533DB"/>
    <w:rsid w:val="008546CA"/>
    <w:rsid w:val="00854E28"/>
    <w:rsid w:val="008567A3"/>
    <w:rsid w:val="00860599"/>
    <w:rsid w:val="00864F28"/>
    <w:rsid w:val="00865997"/>
    <w:rsid w:val="008663ED"/>
    <w:rsid w:val="00870EC2"/>
    <w:rsid w:val="0087193D"/>
    <w:rsid w:val="00875607"/>
    <w:rsid w:val="008757EB"/>
    <w:rsid w:val="008805D1"/>
    <w:rsid w:val="008819D6"/>
    <w:rsid w:val="008824F1"/>
    <w:rsid w:val="00883D00"/>
    <w:rsid w:val="008842FC"/>
    <w:rsid w:val="008852A8"/>
    <w:rsid w:val="008858EF"/>
    <w:rsid w:val="00885FA7"/>
    <w:rsid w:val="008873FF"/>
    <w:rsid w:val="00890FD7"/>
    <w:rsid w:val="00891B04"/>
    <w:rsid w:val="00895EB1"/>
    <w:rsid w:val="008A0820"/>
    <w:rsid w:val="008A134D"/>
    <w:rsid w:val="008B2148"/>
    <w:rsid w:val="008B21BF"/>
    <w:rsid w:val="008B30C8"/>
    <w:rsid w:val="008B52E0"/>
    <w:rsid w:val="008B5866"/>
    <w:rsid w:val="008C0E20"/>
    <w:rsid w:val="008C13F0"/>
    <w:rsid w:val="008C1C01"/>
    <w:rsid w:val="008C4847"/>
    <w:rsid w:val="008C5A47"/>
    <w:rsid w:val="008D10FC"/>
    <w:rsid w:val="008D2388"/>
    <w:rsid w:val="008D26DD"/>
    <w:rsid w:val="008D46E4"/>
    <w:rsid w:val="008D6637"/>
    <w:rsid w:val="008E0F74"/>
    <w:rsid w:val="008E216B"/>
    <w:rsid w:val="008E234C"/>
    <w:rsid w:val="008E345F"/>
    <w:rsid w:val="008E6429"/>
    <w:rsid w:val="008E6FF1"/>
    <w:rsid w:val="008F17C0"/>
    <w:rsid w:val="008F1C24"/>
    <w:rsid w:val="008F20A6"/>
    <w:rsid w:val="008F2281"/>
    <w:rsid w:val="008F3BB4"/>
    <w:rsid w:val="008F42C3"/>
    <w:rsid w:val="008F6326"/>
    <w:rsid w:val="008F71C0"/>
    <w:rsid w:val="00902F93"/>
    <w:rsid w:val="00905406"/>
    <w:rsid w:val="00905517"/>
    <w:rsid w:val="0090623E"/>
    <w:rsid w:val="00907255"/>
    <w:rsid w:val="00907A1C"/>
    <w:rsid w:val="009103C2"/>
    <w:rsid w:val="009108A2"/>
    <w:rsid w:val="00910C0A"/>
    <w:rsid w:val="00910E50"/>
    <w:rsid w:val="009124F6"/>
    <w:rsid w:val="009132C7"/>
    <w:rsid w:val="009223E0"/>
    <w:rsid w:val="00922DDE"/>
    <w:rsid w:val="009249CF"/>
    <w:rsid w:val="00926920"/>
    <w:rsid w:val="00927916"/>
    <w:rsid w:val="00931E57"/>
    <w:rsid w:val="009341E5"/>
    <w:rsid w:val="00935C27"/>
    <w:rsid w:val="00935FCD"/>
    <w:rsid w:val="00936A23"/>
    <w:rsid w:val="00944565"/>
    <w:rsid w:val="00944BFB"/>
    <w:rsid w:val="009459CE"/>
    <w:rsid w:val="0094623C"/>
    <w:rsid w:val="00946E26"/>
    <w:rsid w:val="009500F5"/>
    <w:rsid w:val="00950BD6"/>
    <w:rsid w:val="00951C63"/>
    <w:rsid w:val="0095323B"/>
    <w:rsid w:val="00955DEE"/>
    <w:rsid w:val="00956CB5"/>
    <w:rsid w:val="00956F33"/>
    <w:rsid w:val="00960B5B"/>
    <w:rsid w:val="009618FD"/>
    <w:rsid w:val="0096228C"/>
    <w:rsid w:val="00962514"/>
    <w:rsid w:val="00963434"/>
    <w:rsid w:val="00965BD0"/>
    <w:rsid w:val="00966030"/>
    <w:rsid w:val="00981231"/>
    <w:rsid w:val="00981CB0"/>
    <w:rsid w:val="00983AC7"/>
    <w:rsid w:val="00983EDE"/>
    <w:rsid w:val="00990004"/>
    <w:rsid w:val="00990B73"/>
    <w:rsid w:val="00992C71"/>
    <w:rsid w:val="00994B6F"/>
    <w:rsid w:val="00995525"/>
    <w:rsid w:val="00996ACC"/>
    <w:rsid w:val="00997A9F"/>
    <w:rsid w:val="00997D32"/>
    <w:rsid w:val="009A0296"/>
    <w:rsid w:val="009A179F"/>
    <w:rsid w:val="009A224C"/>
    <w:rsid w:val="009A44B0"/>
    <w:rsid w:val="009A4A24"/>
    <w:rsid w:val="009A4A5A"/>
    <w:rsid w:val="009A4B66"/>
    <w:rsid w:val="009A55A6"/>
    <w:rsid w:val="009A5986"/>
    <w:rsid w:val="009A62AF"/>
    <w:rsid w:val="009B0736"/>
    <w:rsid w:val="009B2FB2"/>
    <w:rsid w:val="009B3812"/>
    <w:rsid w:val="009B45DA"/>
    <w:rsid w:val="009B78FB"/>
    <w:rsid w:val="009C0ED9"/>
    <w:rsid w:val="009C2D83"/>
    <w:rsid w:val="009C3BDD"/>
    <w:rsid w:val="009C4517"/>
    <w:rsid w:val="009C5101"/>
    <w:rsid w:val="009C57EB"/>
    <w:rsid w:val="009C701E"/>
    <w:rsid w:val="009C787B"/>
    <w:rsid w:val="009D00AC"/>
    <w:rsid w:val="009D06AF"/>
    <w:rsid w:val="009D0B69"/>
    <w:rsid w:val="009D199F"/>
    <w:rsid w:val="009D1B67"/>
    <w:rsid w:val="009D3269"/>
    <w:rsid w:val="009D4036"/>
    <w:rsid w:val="009D4FA0"/>
    <w:rsid w:val="009D5299"/>
    <w:rsid w:val="009D78F3"/>
    <w:rsid w:val="009D7D6C"/>
    <w:rsid w:val="009D7D85"/>
    <w:rsid w:val="009E0166"/>
    <w:rsid w:val="009E1084"/>
    <w:rsid w:val="009E1C6B"/>
    <w:rsid w:val="009E329A"/>
    <w:rsid w:val="009E53AB"/>
    <w:rsid w:val="009E5C00"/>
    <w:rsid w:val="009F0141"/>
    <w:rsid w:val="009F0590"/>
    <w:rsid w:val="009F259A"/>
    <w:rsid w:val="009F28E2"/>
    <w:rsid w:val="009F38FB"/>
    <w:rsid w:val="009F4833"/>
    <w:rsid w:val="009F70FD"/>
    <w:rsid w:val="00A036BE"/>
    <w:rsid w:val="00A10A9E"/>
    <w:rsid w:val="00A11078"/>
    <w:rsid w:val="00A14B23"/>
    <w:rsid w:val="00A15792"/>
    <w:rsid w:val="00A224EE"/>
    <w:rsid w:val="00A229E1"/>
    <w:rsid w:val="00A23FE0"/>
    <w:rsid w:val="00A266A7"/>
    <w:rsid w:val="00A2680E"/>
    <w:rsid w:val="00A26ADD"/>
    <w:rsid w:val="00A40E2F"/>
    <w:rsid w:val="00A50993"/>
    <w:rsid w:val="00A52103"/>
    <w:rsid w:val="00A539CE"/>
    <w:rsid w:val="00A543E2"/>
    <w:rsid w:val="00A54B3C"/>
    <w:rsid w:val="00A5500D"/>
    <w:rsid w:val="00A55599"/>
    <w:rsid w:val="00A56B14"/>
    <w:rsid w:val="00A56F6A"/>
    <w:rsid w:val="00A60039"/>
    <w:rsid w:val="00A6046F"/>
    <w:rsid w:val="00A61414"/>
    <w:rsid w:val="00A61FC7"/>
    <w:rsid w:val="00A63315"/>
    <w:rsid w:val="00A63541"/>
    <w:rsid w:val="00A64D8C"/>
    <w:rsid w:val="00A80C37"/>
    <w:rsid w:val="00A826C4"/>
    <w:rsid w:val="00A83DCB"/>
    <w:rsid w:val="00A94158"/>
    <w:rsid w:val="00A94E33"/>
    <w:rsid w:val="00A95B27"/>
    <w:rsid w:val="00AA009A"/>
    <w:rsid w:val="00AA0B68"/>
    <w:rsid w:val="00AA13B0"/>
    <w:rsid w:val="00AA31EA"/>
    <w:rsid w:val="00AA49BF"/>
    <w:rsid w:val="00AA694B"/>
    <w:rsid w:val="00AA7959"/>
    <w:rsid w:val="00AB0635"/>
    <w:rsid w:val="00AB4ED0"/>
    <w:rsid w:val="00AB54B0"/>
    <w:rsid w:val="00AB763D"/>
    <w:rsid w:val="00AB770A"/>
    <w:rsid w:val="00AC2947"/>
    <w:rsid w:val="00AC3F93"/>
    <w:rsid w:val="00AC3FBA"/>
    <w:rsid w:val="00AC5E22"/>
    <w:rsid w:val="00AC5E9F"/>
    <w:rsid w:val="00AD0457"/>
    <w:rsid w:val="00AD17A6"/>
    <w:rsid w:val="00AD342D"/>
    <w:rsid w:val="00AD3C5D"/>
    <w:rsid w:val="00AD3F43"/>
    <w:rsid w:val="00AD43C3"/>
    <w:rsid w:val="00AD790A"/>
    <w:rsid w:val="00AE06FB"/>
    <w:rsid w:val="00AE58E5"/>
    <w:rsid w:val="00AE670F"/>
    <w:rsid w:val="00AE6B4E"/>
    <w:rsid w:val="00AE7636"/>
    <w:rsid w:val="00AF191B"/>
    <w:rsid w:val="00AF4653"/>
    <w:rsid w:val="00AF7C16"/>
    <w:rsid w:val="00B024C4"/>
    <w:rsid w:val="00B0367E"/>
    <w:rsid w:val="00B04035"/>
    <w:rsid w:val="00B04A39"/>
    <w:rsid w:val="00B04D64"/>
    <w:rsid w:val="00B07F45"/>
    <w:rsid w:val="00B10623"/>
    <w:rsid w:val="00B1285E"/>
    <w:rsid w:val="00B133B6"/>
    <w:rsid w:val="00B13B46"/>
    <w:rsid w:val="00B14B6B"/>
    <w:rsid w:val="00B15307"/>
    <w:rsid w:val="00B153FE"/>
    <w:rsid w:val="00B15754"/>
    <w:rsid w:val="00B15C13"/>
    <w:rsid w:val="00B16DD4"/>
    <w:rsid w:val="00B17EE3"/>
    <w:rsid w:val="00B20C24"/>
    <w:rsid w:val="00B2173C"/>
    <w:rsid w:val="00B22A48"/>
    <w:rsid w:val="00B27313"/>
    <w:rsid w:val="00B27404"/>
    <w:rsid w:val="00B27CF7"/>
    <w:rsid w:val="00B30F51"/>
    <w:rsid w:val="00B3100F"/>
    <w:rsid w:val="00B33CCC"/>
    <w:rsid w:val="00B42769"/>
    <w:rsid w:val="00B518AB"/>
    <w:rsid w:val="00B525E9"/>
    <w:rsid w:val="00B539BB"/>
    <w:rsid w:val="00B54112"/>
    <w:rsid w:val="00B54E0B"/>
    <w:rsid w:val="00B55B32"/>
    <w:rsid w:val="00B55FC0"/>
    <w:rsid w:val="00B5786F"/>
    <w:rsid w:val="00B6435C"/>
    <w:rsid w:val="00B65E82"/>
    <w:rsid w:val="00B66916"/>
    <w:rsid w:val="00B67A6F"/>
    <w:rsid w:val="00B7184D"/>
    <w:rsid w:val="00B733C4"/>
    <w:rsid w:val="00B73968"/>
    <w:rsid w:val="00B7418B"/>
    <w:rsid w:val="00B76535"/>
    <w:rsid w:val="00B8007F"/>
    <w:rsid w:val="00B82A99"/>
    <w:rsid w:val="00B84523"/>
    <w:rsid w:val="00B907E0"/>
    <w:rsid w:val="00B908A3"/>
    <w:rsid w:val="00B91A65"/>
    <w:rsid w:val="00B93523"/>
    <w:rsid w:val="00B945B2"/>
    <w:rsid w:val="00B9599B"/>
    <w:rsid w:val="00B95A67"/>
    <w:rsid w:val="00B9678E"/>
    <w:rsid w:val="00BB0161"/>
    <w:rsid w:val="00BB0C78"/>
    <w:rsid w:val="00BB2C17"/>
    <w:rsid w:val="00BB5262"/>
    <w:rsid w:val="00BB5596"/>
    <w:rsid w:val="00BB60FC"/>
    <w:rsid w:val="00BB6669"/>
    <w:rsid w:val="00BB6B13"/>
    <w:rsid w:val="00BC1F56"/>
    <w:rsid w:val="00BC296D"/>
    <w:rsid w:val="00BC2CDF"/>
    <w:rsid w:val="00BC5A89"/>
    <w:rsid w:val="00BC5C08"/>
    <w:rsid w:val="00BC709E"/>
    <w:rsid w:val="00BD1059"/>
    <w:rsid w:val="00BD276E"/>
    <w:rsid w:val="00BD3559"/>
    <w:rsid w:val="00BD45FE"/>
    <w:rsid w:val="00BD4C62"/>
    <w:rsid w:val="00BD4E23"/>
    <w:rsid w:val="00BD7812"/>
    <w:rsid w:val="00BE0099"/>
    <w:rsid w:val="00BE373A"/>
    <w:rsid w:val="00BE6AB7"/>
    <w:rsid w:val="00BE7E0E"/>
    <w:rsid w:val="00BF0F75"/>
    <w:rsid w:val="00BF16AD"/>
    <w:rsid w:val="00BF6944"/>
    <w:rsid w:val="00C02A2A"/>
    <w:rsid w:val="00C042D4"/>
    <w:rsid w:val="00C0471E"/>
    <w:rsid w:val="00C04EE7"/>
    <w:rsid w:val="00C117D0"/>
    <w:rsid w:val="00C12291"/>
    <w:rsid w:val="00C24172"/>
    <w:rsid w:val="00C33261"/>
    <w:rsid w:val="00C3520B"/>
    <w:rsid w:val="00C359DC"/>
    <w:rsid w:val="00C36770"/>
    <w:rsid w:val="00C36813"/>
    <w:rsid w:val="00C4305A"/>
    <w:rsid w:val="00C43962"/>
    <w:rsid w:val="00C4446F"/>
    <w:rsid w:val="00C46B20"/>
    <w:rsid w:val="00C52325"/>
    <w:rsid w:val="00C524D1"/>
    <w:rsid w:val="00C560F8"/>
    <w:rsid w:val="00C57E83"/>
    <w:rsid w:val="00C617F3"/>
    <w:rsid w:val="00C645D4"/>
    <w:rsid w:val="00C64EF1"/>
    <w:rsid w:val="00C66ABA"/>
    <w:rsid w:val="00C66FCD"/>
    <w:rsid w:val="00C6770A"/>
    <w:rsid w:val="00C70005"/>
    <w:rsid w:val="00C70B98"/>
    <w:rsid w:val="00C70D74"/>
    <w:rsid w:val="00C7109C"/>
    <w:rsid w:val="00C759C3"/>
    <w:rsid w:val="00C766D6"/>
    <w:rsid w:val="00C77333"/>
    <w:rsid w:val="00C81A4F"/>
    <w:rsid w:val="00C841E4"/>
    <w:rsid w:val="00C846DE"/>
    <w:rsid w:val="00C85A80"/>
    <w:rsid w:val="00C936E9"/>
    <w:rsid w:val="00C947D8"/>
    <w:rsid w:val="00CA10F6"/>
    <w:rsid w:val="00CA2B96"/>
    <w:rsid w:val="00CA3A89"/>
    <w:rsid w:val="00CA78E5"/>
    <w:rsid w:val="00CA7A91"/>
    <w:rsid w:val="00CB088E"/>
    <w:rsid w:val="00CB3572"/>
    <w:rsid w:val="00CB4957"/>
    <w:rsid w:val="00CB52B4"/>
    <w:rsid w:val="00CC07AC"/>
    <w:rsid w:val="00CC26C1"/>
    <w:rsid w:val="00CC6FF5"/>
    <w:rsid w:val="00CD0C53"/>
    <w:rsid w:val="00CD3880"/>
    <w:rsid w:val="00CD38A3"/>
    <w:rsid w:val="00CD4919"/>
    <w:rsid w:val="00CD4B08"/>
    <w:rsid w:val="00CD627E"/>
    <w:rsid w:val="00CD6916"/>
    <w:rsid w:val="00CD7225"/>
    <w:rsid w:val="00CE31A3"/>
    <w:rsid w:val="00CE336E"/>
    <w:rsid w:val="00CE3E8F"/>
    <w:rsid w:val="00CE4641"/>
    <w:rsid w:val="00CE62CA"/>
    <w:rsid w:val="00CF1330"/>
    <w:rsid w:val="00D022C3"/>
    <w:rsid w:val="00D02397"/>
    <w:rsid w:val="00D0754A"/>
    <w:rsid w:val="00D079EE"/>
    <w:rsid w:val="00D107E6"/>
    <w:rsid w:val="00D10BBC"/>
    <w:rsid w:val="00D10C77"/>
    <w:rsid w:val="00D16A47"/>
    <w:rsid w:val="00D21562"/>
    <w:rsid w:val="00D21CEF"/>
    <w:rsid w:val="00D259EF"/>
    <w:rsid w:val="00D3074A"/>
    <w:rsid w:val="00D31D62"/>
    <w:rsid w:val="00D322D0"/>
    <w:rsid w:val="00D37342"/>
    <w:rsid w:val="00D373FF"/>
    <w:rsid w:val="00D377FA"/>
    <w:rsid w:val="00D40F72"/>
    <w:rsid w:val="00D43441"/>
    <w:rsid w:val="00D43B4D"/>
    <w:rsid w:val="00D467A5"/>
    <w:rsid w:val="00D5055A"/>
    <w:rsid w:val="00D50BE3"/>
    <w:rsid w:val="00D5140F"/>
    <w:rsid w:val="00D5151A"/>
    <w:rsid w:val="00D5181E"/>
    <w:rsid w:val="00D55E12"/>
    <w:rsid w:val="00D568AB"/>
    <w:rsid w:val="00D56A8A"/>
    <w:rsid w:val="00D65876"/>
    <w:rsid w:val="00D65A5B"/>
    <w:rsid w:val="00D70D7F"/>
    <w:rsid w:val="00D745FE"/>
    <w:rsid w:val="00D753BE"/>
    <w:rsid w:val="00D76B8B"/>
    <w:rsid w:val="00D7778A"/>
    <w:rsid w:val="00D77BE1"/>
    <w:rsid w:val="00D80403"/>
    <w:rsid w:val="00D81169"/>
    <w:rsid w:val="00D8183A"/>
    <w:rsid w:val="00D83425"/>
    <w:rsid w:val="00D846A4"/>
    <w:rsid w:val="00D856CF"/>
    <w:rsid w:val="00D86A40"/>
    <w:rsid w:val="00D90D70"/>
    <w:rsid w:val="00D91E62"/>
    <w:rsid w:val="00D9310E"/>
    <w:rsid w:val="00D96495"/>
    <w:rsid w:val="00DA025F"/>
    <w:rsid w:val="00DA08DB"/>
    <w:rsid w:val="00DA1641"/>
    <w:rsid w:val="00DA2A9F"/>
    <w:rsid w:val="00DA3D01"/>
    <w:rsid w:val="00DA489A"/>
    <w:rsid w:val="00DA4DAE"/>
    <w:rsid w:val="00DA6477"/>
    <w:rsid w:val="00DA7BE4"/>
    <w:rsid w:val="00DB19B8"/>
    <w:rsid w:val="00DB1BE7"/>
    <w:rsid w:val="00DB23E5"/>
    <w:rsid w:val="00DB4533"/>
    <w:rsid w:val="00DB7169"/>
    <w:rsid w:val="00DB7FCA"/>
    <w:rsid w:val="00DC1662"/>
    <w:rsid w:val="00DC1FB4"/>
    <w:rsid w:val="00DC46AC"/>
    <w:rsid w:val="00DC4A7A"/>
    <w:rsid w:val="00DC608B"/>
    <w:rsid w:val="00DD04F2"/>
    <w:rsid w:val="00DD08A9"/>
    <w:rsid w:val="00DD2DF4"/>
    <w:rsid w:val="00DD6804"/>
    <w:rsid w:val="00DE3EEA"/>
    <w:rsid w:val="00DF3F47"/>
    <w:rsid w:val="00DF48C2"/>
    <w:rsid w:val="00DF54C8"/>
    <w:rsid w:val="00E00E2E"/>
    <w:rsid w:val="00E02319"/>
    <w:rsid w:val="00E046B0"/>
    <w:rsid w:val="00E051A9"/>
    <w:rsid w:val="00E115FD"/>
    <w:rsid w:val="00E1506C"/>
    <w:rsid w:val="00E15794"/>
    <w:rsid w:val="00E15CB0"/>
    <w:rsid w:val="00E16E64"/>
    <w:rsid w:val="00E174CF"/>
    <w:rsid w:val="00E20C00"/>
    <w:rsid w:val="00E224F6"/>
    <w:rsid w:val="00E228F4"/>
    <w:rsid w:val="00E233E3"/>
    <w:rsid w:val="00E23DDA"/>
    <w:rsid w:val="00E25D86"/>
    <w:rsid w:val="00E26DA9"/>
    <w:rsid w:val="00E3370B"/>
    <w:rsid w:val="00E34ACA"/>
    <w:rsid w:val="00E34DCA"/>
    <w:rsid w:val="00E35543"/>
    <w:rsid w:val="00E35E2C"/>
    <w:rsid w:val="00E412AD"/>
    <w:rsid w:val="00E4284B"/>
    <w:rsid w:val="00E42BB1"/>
    <w:rsid w:val="00E44EF9"/>
    <w:rsid w:val="00E45F5A"/>
    <w:rsid w:val="00E46198"/>
    <w:rsid w:val="00E46437"/>
    <w:rsid w:val="00E47B6F"/>
    <w:rsid w:val="00E51FE4"/>
    <w:rsid w:val="00E52AE5"/>
    <w:rsid w:val="00E55CB2"/>
    <w:rsid w:val="00E56CAC"/>
    <w:rsid w:val="00E62160"/>
    <w:rsid w:val="00E624D3"/>
    <w:rsid w:val="00E64657"/>
    <w:rsid w:val="00E64F6A"/>
    <w:rsid w:val="00E654A7"/>
    <w:rsid w:val="00E655C2"/>
    <w:rsid w:val="00E705AD"/>
    <w:rsid w:val="00E71E29"/>
    <w:rsid w:val="00E73A4E"/>
    <w:rsid w:val="00E73B45"/>
    <w:rsid w:val="00E74F80"/>
    <w:rsid w:val="00E801ED"/>
    <w:rsid w:val="00E848FF"/>
    <w:rsid w:val="00E86112"/>
    <w:rsid w:val="00E91FBE"/>
    <w:rsid w:val="00E93459"/>
    <w:rsid w:val="00E9479D"/>
    <w:rsid w:val="00E956D8"/>
    <w:rsid w:val="00E97E76"/>
    <w:rsid w:val="00EA02BE"/>
    <w:rsid w:val="00EA394E"/>
    <w:rsid w:val="00EA3C4F"/>
    <w:rsid w:val="00EA41E2"/>
    <w:rsid w:val="00EA4C9B"/>
    <w:rsid w:val="00EA5B08"/>
    <w:rsid w:val="00EA7FCF"/>
    <w:rsid w:val="00EB206D"/>
    <w:rsid w:val="00EB37D0"/>
    <w:rsid w:val="00EC1D40"/>
    <w:rsid w:val="00EC5A57"/>
    <w:rsid w:val="00EC79D6"/>
    <w:rsid w:val="00ED16AA"/>
    <w:rsid w:val="00ED2B6F"/>
    <w:rsid w:val="00ED4F44"/>
    <w:rsid w:val="00ED63A4"/>
    <w:rsid w:val="00EE0144"/>
    <w:rsid w:val="00EE0BBF"/>
    <w:rsid w:val="00EE12BD"/>
    <w:rsid w:val="00EE4286"/>
    <w:rsid w:val="00EE479F"/>
    <w:rsid w:val="00EE6074"/>
    <w:rsid w:val="00EE61DE"/>
    <w:rsid w:val="00EE77D4"/>
    <w:rsid w:val="00EF137B"/>
    <w:rsid w:val="00EF1414"/>
    <w:rsid w:val="00EF77EC"/>
    <w:rsid w:val="00EF7DBB"/>
    <w:rsid w:val="00F0160D"/>
    <w:rsid w:val="00F01FB5"/>
    <w:rsid w:val="00F025FA"/>
    <w:rsid w:val="00F072BC"/>
    <w:rsid w:val="00F1128B"/>
    <w:rsid w:val="00F119B9"/>
    <w:rsid w:val="00F169AE"/>
    <w:rsid w:val="00F16D2E"/>
    <w:rsid w:val="00F20DA8"/>
    <w:rsid w:val="00F23E5E"/>
    <w:rsid w:val="00F247D0"/>
    <w:rsid w:val="00F30421"/>
    <w:rsid w:val="00F304A0"/>
    <w:rsid w:val="00F32760"/>
    <w:rsid w:val="00F37403"/>
    <w:rsid w:val="00F374A9"/>
    <w:rsid w:val="00F376D7"/>
    <w:rsid w:val="00F37C13"/>
    <w:rsid w:val="00F37C72"/>
    <w:rsid w:val="00F40168"/>
    <w:rsid w:val="00F44337"/>
    <w:rsid w:val="00F45B8D"/>
    <w:rsid w:val="00F47E24"/>
    <w:rsid w:val="00F5199A"/>
    <w:rsid w:val="00F55C04"/>
    <w:rsid w:val="00F576EA"/>
    <w:rsid w:val="00F60AE0"/>
    <w:rsid w:val="00F6129F"/>
    <w:rsid w:val="00F6131F"/>
    <w:rsid w:val="00F614EB"/>
    <w:rsid w:val="00F66EE4"/>
    <w:rsid w:val="00F74EF5"/>
    <w:rsid w:val="00F75D0B"/>
    <w:rsid w:val="00F779B9"/>
    <w:rsid w:val="00F80D30"/>
    <w:rsid w:val="00F80DC8"/>
    <w:rsid w:val="00F82FFD"/>
    <w:rsid w:val="00F8430B"/>
    <w:rsid w:val="00F84922"/>
    <w:rsid w:val="00F87745"/>
    <w:rsid w:val="00F90CDA"/>
    <w:rsid w:val="00F9151C"/>
    <w:rsid w:val="00F95357"/>
    <w:rsid w:val="00F9733D"/>
    <w:rsid w:val="00FA0BA9"/>
    <w:rsid w:val="00FA0E72"/>
    <w:rsid w:val="00FA1527"/>
    <w:rsid w:val="00FA5939"/>
    <w:rsid w:val="00FA5995"/>
    <w:rsid w:val="00FA5B3A"/>
    <w:rsid w:val="00FB0579"/>
    <w:rsid w:val="00FB25A5"/>
    <w:rsid w:val="00FB27EA"/>
    <w:rsid w:val="00FB28B4"/>
    <w:rsid w:val="00FB5578"/>
    <w:rsid w:val="00FB6180"/>
    <w:rsid w:val="00FB622E"/>
    <w:rsid w:val="00FB7613"/>
    <w:rsid w:val="00FB7932"/>
    <w:rsid w:val="00FB7CA6"/>
    <w:rsid w:val="00FC08C8"/>
    <w:rsid w:val="00FC3B69"/>
    <w:rsid w:val="00FC3F6F"/>
    <w:rsid w:val="00FC4C81"/>
    <w:rsid w:val="00FC6E10"/>
    <w:rsid w:val="00FD2374"/>
    <w:rsid w:val="00FD5BA1"/>
    <w:rsid w:val="00FE0917"/>
    <w:rsid w:val="00FE0A6D"/>
    <w:rsid w:val="00FE4499"/>
    <w:rsid w:val="00FE649A"/>
    <w:rsid w:val="00FE70E5"/>
    <w:rsid w:val="00FE71C3"/>
    <w:rsid w:val="00FE74F7"/>
    <w:rsid w:val="00FE7E95"/>
    <w:rsid w:val="00FF10EB"/>
    <w:rsid w:val="00FF127B"/>
    <w:rsid w:val="00FF1F7E"/>
    <w:rsid w:val="00FF2818"/>
    <w:rsid w:val="00FF29EE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A5B"/>
  </w:style>
  <w:style w:type="paragraph" w:styleId="Footer">
    <w:name w:val="footer"/>
    <w:basedOn w:val="Normal"/>
    <w:link w:val="Foot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A5B"/>
  </w:style>
  <w:style w:type="paragraph" w:styleId="Footer">
    <w:name w:val="footer"/>
    <w:basedOn w:val="Normal"/>
    <w:link w:val="Foot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FCB8-8A5C-4162-9D7E-60F4277E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1A5BF29</Template>
  <TotalTime>0</TotalTime>
  <Pages>4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tfragoso</dc:creator>
  <cp:lastModifiedBy>Carrie Smith</cp:lastModifiedBy>
  <cp:revision>2</cp:revision>
  <cp:lastPrinted>2010-07-14T16:18:00Z</cp:lastPrinted>
  <dcterms:created xsi:type="dcterms:W3CDTF">2012-10-15T14:53:00Z</dcterms:created>
  <dcterms:modified xsi:type="dcterms:W3CDTF">2012-10-15T14:53:00Z</dcterms:modified>
</cp:coreProperties>
</file>