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85" w:rsidRPr="00181F85" w:rsidRDefault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1" wp14:anchorId="226F7214" wp14:editId="2878364B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85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44531BD3" wp14:editId="435F3522">
            <wp:simplePos x="0" y="0"/>
            <wp:positionH relativeFrom="column">
              <wp:posOffset>-572135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85">
        <w:rPr>
          <w:b/>
        </w:rPr>
        <w:t xml:space="preserve">          </w:t>
      </w:r>
      <w:r>
        <w:rPr>
          <w:b/>
        </w:rPr>
        <w:t xml:space="preserve">                                            </w:t>
      </w:r>
      <w:r w:rsidR="00181F85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181F85" w:rsidRPr="00181F85" w:rsidRDefault="00181F85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</w:t>
      </w:r>
      <w:r w:rsidR="00883677">
        <w:rPr>
          <w:rFonts w:ascii="Book Antiqua" w:hAnsi="Book Antiqua"/>
          <w:b/>
          <w:sz w:val="36"/>
          <w:szCs w:val="36"/>
        </w:rPr>
        <w:t xml:space="preserve">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181F85" w:rsidRDefault="00181F85">
      <w:pPr>
        <w:rPr>
          <w:b/>
        </w:rPr>
      </w:pPr>
    </w:p>
    <w:p w:rsidR="009B4A1F" w:rsidRPr="00181F85" w:rsidRDefault="00181F85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="00234BBC"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1C6660">
        <w:rPr>
          <w:rFonts w:ascii="Book Antiqua" w:hAnsi="Book Antiqua"/>
          <w:b/>
        </w:rPr>
        <w:t>05/12 -05/18</w:t>
      </w:r>
      <w:r w:rsidR="0019695F">
        <w:rPr>
          <w:rFonts w:ascii="Book Antiqua" w:hAnsi="Book Antiqua"/>
          <w:b/>
        </w:rPr>
        <w:t>/</w:t>
      </w:r>
      <w:r>
        <w:rPr>
          <w:rFonts w:ascii="Book Antiqua" w:hAnsi="Book Antiqua"/>
          <w:b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1F85" w:rsidTr="00181F85">
        <w:tc>
          <w:tcPr>
            <w:tcW w:w="4788" w:type="dxa"/>
          </w:tcPr>
          <w:p w:rsidR="00181F85" w:rsidRPr="00181F85" w:rsidRDefault="002229E4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SUSP/ VEHICLE 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6600 BLOCK PARKER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6000 BLCOK BRACKNELL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4900 BLOCK DUBLIN CRK 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SUSP/CIRCUMSTANCE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4000 BLOCK PARKER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BETSY@ DUBLIN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EXTRA PATROL 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DUBLIN CREEK AREA 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PECAN ORCHARD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 @ PARKER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CCSO HICKORY HILLS LUCAS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ROAD HAZZARD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 w:rsidP="00F233C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BLOCK WILLOW RIDGE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 VEHICLE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5800 BLOCK HATAWAY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CCSO TOOLE LN LUCAS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181F85" w:rsidRPr="00181F85" w:rsidRDefault="00222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BLOCK WILLOW R</w:t>
            </w:r>
            <w:r w:rsidR="00B75D42">
              <w:rPr>
                <w:b/>
                <w:sz w:val="36"/>
                <w:szCs w:val="36"/>
              </w:rPr>
              <w:t>IDGE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MOTORIST ASSIST FLOODING </w:t>
            </w:r>
          </w:p>
        </w:tc>
        <w:tc>
          <w:tcPr>
            <w:tcW w:w="4788" w:type="dxa"/>
          </w:tcPr>
          <w:p w:rsidR="00181F85" w:rsidRPr="00181F85" w:rsidRDefault="00B75D42" w:rsidP="0046640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HOGGE@ GREGORY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 w:rsidP="002E70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NOISE COMPLAINT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3700 BLOCK DUBLIN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 w:rsidP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 FLOODING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SUSP/CIRCUMSTANCE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BLOCK PARKER RD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SUSP/ VEHICLE 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5800 BLOCK HATAWAY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SUSP/ VEHICLE 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5500 BLOCK RAVENTHORPE</w:t>
            </w:r>
          </w:p>
        </w:tc>
      </w:tr>
      <w:tr w:rsidR="00181F85" w:rsidTr="00181F85"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181F85" w:rsidRPr="00181F85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RD</w:t>
            </w:r>
          </w:p>
        </w:tc>
      </w:tr>
      <w:tr w:rsidR="00B75D42" w:rsidTr="00181F85">
        <w:tc>
          <w:tcPr>
            <w:tcW w:w="4788" w:type="dxa"/>
          </w:tcPr>
          <w:p w:rsidR="00B75D42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B75D42" w:rsidRDefault="00B75D4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BLOCK WAGINWHEEL</w:t>
            </w:r>
          </w:p>
        </w:tc>
      </w:tr>
    </w:tbl>
    <w:p w:rsidR="00D928FB" w:rsidRPr="00181F85" w:rsidRDefault="00883677" w:rsidP="00D928FB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5408" behindDoc="0" locked="0" layoutInCell="1" allowOverlap="1" wp14:anchorId="2BFBA8F8" wp14:editId="708E0F74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4" name="Picture 4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FB"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3360" behindDoc="0" locked="0" layoutInCell="1" allowOverlap="0" wp14:anchorId="076006A4" wp14:editId="09EB893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3" name="Picture 3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="00D928FB"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D928FB" w:rsidRPr="00181F85" w:rsidRDefault="00D928FB" w:rsidP="00D928FB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</w:t>
      </w:r>
      <w:r w:rsidR="00883677">
        <w:rPr>
          <w:rFonts w:ascii="Book Antiqua" w:hAnsi="Book Antiqua"/>
          <w:b/>
          <w:sz w:val="36"/>
          <w:szCs w:val="36"/>
        </w:rPr>
        <w:t xml:space="preserve">      </w:t>
      </w:r>
      <w:r>
        <w:rPr>
          <w:rFonts w:ascii="Book Antiqua" w:hAnsi="Book Antiqua"/>
          <w:b/>
          <w:sz w:val="36"/>
          <w:szCs w:val="36"/>
        </w:rPr>
        <w:t>Chief Bill Rushing</w:t>
      </w:r>
    </w:p>
    <w:p w:rsidR="00D928FB" w:rsidRDefault="00D928FB" w:rsidP="00D928FB">
      <w:pPr>
        <w:rPr>
          <w:b/>
        </w:rPr>
      </w:pPr>
    </w:p>
    <w:p w:rsidR="00D928FB" w:rsidRDefault="00D928FB" w:rsidP="00D928FB">
      <w:pPr>
        <w:rPr>
          <w:b/>
        </w:rPr>
      </w:pPr>
    </w:p>
    <w:p w:rsidR="00D928FB" w:rsidRPr="00181F85" w:rsidRDefault="00D928FB" w:rsidP="00D928FB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</w:t>
      </w:r>
      <w:r w:rsidR="004713D6" w:rsidRPr="00181F85">
        <w:rPr>
          <w:rFonts w:ascii="Book Antiqua" w:hAnsi="Book Antiqua"/>
          <w:b/>
        </w:rPr>
        <w:t xml:space="preserve">OF </w:t>
      </w:r>
      <w:r w:rsidR="001C6660">
        <w:rPr>
          <w:rFonts w:ascii="Book Antiqua" w:hAnsi="Book Antiqua"/>
          <w:b/>
        </w:rPr>
        <w:t>05/12</w:t>
      </w:r>
      <w:r>
        <w:rPr>
          <w:rFonts w:ascii="Book Antiqua" w:hAnsi="Book Antiqua"/>
          <w:b/>
        </w:rPr>
        <w:t xml:space="preserve"> -0</w:t>
      </w:r>
      <w:r w:rsidR="004713D6">
        <w:rPr>
          <w:rFonts w:ascii="Book Antiqua" w:hAnsi="Book Antiqua"/>
          <w:b/>
        </w:rPr>
        <w:t>5/1</w:t>
      </w:r>
      <w:r w:rsidR="001C6660">
        <w:rPr>
          <w:rFonts w:ascii="Book Antiqua" w:hAnsi="Book Antiqua"/>
          <w:b/>
        </w:rPr>
        <w:t>8</w:t>
      </w:r>
      <w:bookmarkStart w:id="0" w:name="_GoBack"/>
      <w:bookmarkEnd w:id="0"/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928FB" w:rsidTr="00883677"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SUSP/VEHICLE </w:t>
            </w:r>
          </w:p>
        </w:tc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ELISA @BOSEMAN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JUVENILE DISTURBANCE</w:t>
            </w:r>
          </w:p>
        </w:tc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ANDY’S LN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SUSP/ VEHICLE </w:t>
            </w:r>
          </w:p>
        </w:tc>
        <w:tc>
          <w:tcPr>
            <w:tcW w:w="4788" w:type="dxa"/>
          </w:tcPr>
          <w:p w:rsidR="00D928FB" w:rsidRPr="00181F85" w:rsidRDefault="00B75D42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6900 AUDUBON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ARREST</w:t>
            </w:r>
          </w:p>
        </w:tc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MCCREARY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EXTRA PATROL</w:t>
            </w:r>
          </w:p>
        </w:tc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5100 BLOCK BETSY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EXTRA PATROL </w:t>
            </w:r>
          </w:p>
        </w:tc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 KNOLLS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EXTRA PATROL</w:t>
            </w:r>
          </w:p>
        </w:tc>
        <w:tc>
          <w:tcPr>
            <w:tcW w:w="4788" w:type="dxa"/>
          </w:tcPr>
          <w:p w:rsidR="00D928FB" w:rsidRPr="00181F85" w:rsidRDefault="001A0F20" w:rsidP="008836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  <w:tr w:rsidR="00D928FB" w:rsidTr="00883677"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D928FB" w:rsidRPr="00181F85" w:rsidRDefault="00D928FB" w:rsidP="00883677">
            <w:pPr>
              <w:rPr>
                <w:b/>
                <w:sz w:val="36"/>
                <w:szCs w:val="36"/>
              </w:rPr>
            </w:pPr>
          </w:p>
        </w:tc>
      </w:tr>
    </w:tbl>
    <w:p w:rsidR="009B4A1F" w:rsidRDefault="009B4A1F">
      <w:pPr>
        <w:rPr>
          <w:b/>
        </w:rPr>
      </w:pPr>
    </w:p>
    <w:p w:rsidR="00D928FB" w:rsidRDefault="00D928FB">
      <w:pPr>
        <w:rPr>
          <w:b/>
        </w:rPr>
      </w:pPr>
    </w:p>
    <w:p w:rsidR="00D928FB" w:rsidRDefault="00D928FB">
      <w:pPr>
        <w:rPr>
          <w:b/>
        </w:rPr>
      </w:pPr>
    </w:p>
    <w:p w:rsidR="00D928FB" w:rsidRPr="009B4A1F" w:rsidRDefault="00D928FB">
      <w:pPr>
        <w:rPr>
          <w:b/>
        </w:rPr>
      </w:pPr>
    </w:p>
    <w:sectPr w:rsidR="00D928FB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30663"/>
    <w:rsid w:val="0009592A"/>
    <w:rsid w:val="000F05FE"/>
    <w:rsid w:val="001552DB"/>
    <w:rsid w:val="00181F85"/>
    <w:rsid w:val="0019695F"/>
    <w:rsid w:val="001A0F20"/>
    <w:rsid w:val="001C6660"/>
    <w:rsid w:val="002229E4"/>
    <w:rsid w:val="00234BBC"/>
    <w:rsid w:val="002A373B"/>
    <w:rsid w:val="002E702E"/>
    <w:rsid w:val="00466409"/>
    <w:rsid w:val="004713D6"/>
    <w:rsid w:val="005355FC"/>
    <w:rsid w:val="005A3884"/>
    <w:rsid w:val="006430E0"/>
    <w:rsid w:val="006803C6"/>
    <w:rsid w:val="00690ACE"/>
    <w:rsid w:val="00706C77"/>
    <w:rsid w:val="007113BD"/>
    <w:rsid w:val="007A47C0"/>
    <w:rsid w:val="00834B68"/>
    <w:rsid w:val="008426BE"/>
    <w:rsid w:val="00880CD4"/>
    <w:rsid w:val="00883677"/>
    <w:rsid w:val="00935EBC"/>
    <w:rsid w:val="009B4A1F"/>
    <w:rsid w:val="00B75D42"/>
    <w:rsid w:val="00BC0319"/>
    <w:rsid w:val="00BF717B"/>
    <w:rsid w:val="00D11550"/>
    <w:rsid w:val="00D928FB"/>
    <w:rsid w:val="00EB6DFA"/>
    <w:rsid w:val="00F233CF"/>
    <w:rsid w:val="00F4211E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486D51CA</Template>
  <TotalTime>2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3</cp:revision>
  <cp:lastPrinted>2013-07-08T12:54:00Z</cp:lastPrinted>
  <dcterms:created xsi:type="dcterms:W3CDTF">2014-05-15T18:46:00Z</dcterms:created>
  <dcterms:modified xsi:type="dcterms:W3CDTF">2014-05-27T14:33:00Z</dcterms:modified>
</cp:coreProperties>
</file>