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08" w:rsidRPr="00181F85" w:rsidRDefault="007D4208" w:rsidP="007D4208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74E1548D" wp14:editId="03759B3D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1" name="Picture 1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51D129EF" wp14:editId="60428732">
            <wp:simplePos x="0" y="0"/>
            <wp:positionH relativeFrom="column">
              <wp:posOffset>-572135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2" name="Picture 2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7D4208" w:rsidRPr="00181F85" w:rsidRDefault="007D4208" w:rsidP="007D4208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Chief Bill Rushing</w:t>
      </w:r>
    </w:p>
    <w:p w:rsidR="007D4208" w:rsidRDefault="007D4208" w:rsidP="007D4208">
      <w:pPr>
        <w:rPr>
          <w:b/>
        </w:rPr>
      </w:pPr>
    </w:p>
    <w:p w:rsidR="007D4208" w:rsidRPr="00181F85" w:rsidRDefault="007D4208" w:rsidP="007D4208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>
        <w:rPr>
          <w:rFonts w:ascii="Book Antiqua" w:hAnsi="Book Antiqua"/>
          <w:b/>
        </w:rPr>
        <w:t>0</w:t>
      </w:r>
      <w:r w:rsidR="00700EBB">
        <w:rPr>
          <w:rFonts w:ascii="Book Antiqua" w:hAnsi="Book Antiqua"/>
          <w:b/>
        </w:rPr>
        <w:t>6</w:t>
      </w:r>
      <w:r>
        <w:rPr>
          <w:rFonts w:ascii="Book Antiqua" w:hAnsi="Book Antiqua"/>
          <w:b/>
        </w:rPr>
        <w:t>/</w:t>
      </w:r>
      <w:r w:rsidR="00700EBB">
        <w:rPr>
          <w:rFonts w:ascii="Book Antiqua" w:hAnsi="Book Antiqua"/>
          <w:b/>
        </w:rPr>
        <w:t>16</w:t>
      </w:r>
      <w:r>
        <w:rPr>
          <w:rFonts w:ascii="Book Antiqua" w:hAnsi="Book Antiqua"/>
          <w:b/>
        </w:rPr>
        <w:t xml:space="preserve"> -0</w:t>
      </w:r>
      <w:r w:rsidR="00700EBB">
        <w:rPr>
          <w:rFonts w:ascii="Book Antiqua" w:hAnsi="Book Antiqua"/>
          <w:b/>
        </w:rPr>
        <w:t>6</w:t>
      </w:r>
      <w:r>
        <w:rPr>
          <w:rFonts w:ascii="Book Antiqua" w:hAnsi="Book Antiqua"/>
          <w:b/>
        </w:rPr>
        <w:t>/</w:t>
      </w:r>
      <w:r w:rsidR="00700EBB">
        <w:rPr>
          <w:rFonts w:ascii="Book Antiqua" w:hAnsi="Book Antiqua"/>
          <w:b/>
        </w:rPr>
        <w:t>22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5040"/>
        <w:gridCol w:w="4788"/>
      </w:tblGrid>
      <w:tr w:rsidR="007D4208" w:rsidTr="007D4208">
        <w:tc>
          <w:tcPr>
            <w:tcW w:w="5040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COMPLAINT</w:t>
            </w: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EXTENDED PATROL</w:t>
            </w: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SPRINGHILL ESTATES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</w:t>
            </w: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LUCAS FOOD MART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EXTENDED PATROL</w:t>
            </w: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SPECIAL WATCH </w:t>
            </w: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KINGS CROSSING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EXTENDED PATROL </w:t>
            </w: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THE KNOLLS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HOGGE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HARRASSMENT</w:t>
            </w: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PD WALK-IN 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COMMUNITY POLICING </w:t>
            </w: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ASSISTING HANDICAP CHILD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ROAD HAZZARD </w:t>
            </w: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HOGGE</w:t>
            </w:r>
          </w:p>
        </w:tc>
      </w:tr>
      <w:tr w:rsidR="007D4208" w:rsidTr="007D4208">
        <w:tc>
          <w:tcPr>
            <w:tcW w:w="5040" w:type="dxa"/>
          </w:tcPr>
          <w:p w:rsidR="00C321C7" w:rsidRPr="00181F85" w:rsidRDefault="006C3D4E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</w:t>
            </w:r>
          </w:p>
        </w:tc>
        <w:tc>
          <w:tcPr>
            <w:tcW w:w="4788" w:type="dxa"/>
          </w:tcPr>
          <w:p w:rsidR="007D4208" w:rsidRPr="00181F85" w:rsidRDefault="006C3D4E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MURPHY @ 544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6C3D4E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7D4208" w:rsidRPr="00181F85" w:rsidRDefault="006C3D4E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DILLEHAY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SUSPICIOUS VEHICLE </w:t>
            </w:r>
          </w:p>
        </w:tc>
        <w:tc>
          <w:tcPr>
            <w:tcW w:w="4788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3300 BLK BLUFFS LANE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4300 BLK RED OAK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ROAD HAZZARD</w:t>
            </w:r>
          </w:p>
        </w:tc>
        <w:tc>
          <w:tcPr>
            <w:tcW w:w="4788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@COLDWATER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  (MPD)</w:t>
            </w:r>
          </w:p>
        </w:tc>
        <w:tc>
          <w:tcPr>
            <w:tcW w:w="4788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TRESPASS AT HOGGE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2200 BLK ST. PAUL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(MPD)</w:t>
            </w:r>
          </w:p>
        </w:tc>
        <w:tc>
          <w:tcPr>
            <w:tcW w:w="4788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MURPHY ROAD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RECKLESS DRIVER </w:t>
            </w:r>
          </w:p>
        </w:tc>
        <w:tc>
          <w:tcPr>
            <w:tcW w:w="4788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E. PARKER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CRIMINAL TRESPASS</w:t>
            </w:r>
          </w:p>
        </w:tc>
        <w:tc>
          <w:tcPr>
            <w:tcW w:w="4788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ROAD HAZZARD</w:t>
            </w:r>
          </w:p>
        </w:tc>
        <w:tc>
          <w:tcPr>
            <w:tcW w:w="4788" w:type="dxa"/>
          </w:tcPr>
          <w:p w:rsidR="007D4208" w:rsidRPr="00181F85" w:rsidRDefault="00E75127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3500 BLK HOGGE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EXTENDED PATROL </w:t>
            </w:r>
          </w:p>
        </w:tc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RAVENTHORPE</w:t>
            </w:r>
          </w:p>
        </w:tc>
      </w:tr>
      <w:tr w:rsidR="007D4208" w:rsidTr="007D4208">
        <w:tc>
          <w:tcPr>
            <w:tcW w:w="5040" w:type="dxa"/>
          </w:tcPr>
          <w:p w:rsidR="007D4208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EXTENDED PATROL </w:t>
            </w:r>
          </w:p>
        </w:tc>
        <w:tc>
          <w:tcPr>
            <w:tcW w:w="4788" w:type="dxa"/>
          </w:tcPr>
          <w:p w:rsidR="007D4208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SPRINGHILL EST@ WILLOW </w:t>
            </w:r>
          </w:p>
        </w:tc>
      </w:tr>
    </w:tbl>
    <w:p w:rsidR="007D4208" w:rsidRPr="00181F85" w:rsidRDefault="007D4208" w:rsidP="007D4208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2336" behindDoc="0" locked="0" layoutInCell="1" allowOverlap="1" wp14:anchorId="2890BE16" wp14:editId="53D91966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3" name="Picture 3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0" wp14:anchorId="4AB052DE" wp14:editId="6967EF4E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4" name="Picture 4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7D4208" w:rsidRDefault="007D4208" w:rsidP="007D4208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   Chief Bill Rushing</w:t>
      </w:r>
    </w:p>
    <w:p w:rsidR="007D4208" w:rsidRDefault="007D4208" w:rsidP="007D4208">
      <w:pPr>
        <w:rPr>
          <w:rFonts w:ascii="Book Antiqua" w:hAnsi="Book Antiqua"/>
          <w:b/>
        </w:rPr>
      </w:pPr>
    </w:p>
    <w:p w:rsidR="007D4208" w:rsidRPr="00181F85" w:rsidRDefault="007D4208" w:rsidP="007D4208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 w:rsidR="00C36591">
        <w:rPr>
          <w:rFonts w:ascii="Book Antiqua" w:hAnsi="Book Antiqua"/>
          <w:b/>
        </w:rPr>
        <w:t>06/16-06/22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D4208" w:rsidTr="007D4208"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EXTENDED PATROL </w:t>
            </w:r>
          </w:p>
        </w:tc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RD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LAKEVIEW @LUCAS RD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COUNTRY CLUB@PARKER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 PARKER RD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911 HANG-UP</w:t>
            </w:r>
          </w:p>
        </w:tc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7400 BLK MEADOW GLEN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EXTENDED PATROL</w:t>
            </w:r>
          </w:p>
        </w:tc>
        <w:tc>
          <w:tcPr>
            <w:tcW w:w="4788" w:type="dxa"/>
          </w:tcPr>
          <w:p w:rsidR="007D4208" w:rsidRPr="00181F85" w:rsidRDefault="00C3659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E. PARKER RD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</w:tbl>
    <w:p w:rsidR="009B4A1F" w:rsidRDefault="009B4A1F">
      <w:pPr>
        <w:rPr>
          <w:b/>
        </w:rPr>
      </w:pPr>
    </w:p>
    <w:p w:rsidR="009B4A1F" w:rsidRPr="009B4A1F" w:rsidRDefault="009B4A1F">
      <w:pPr>
        <w:rPr>
          <w:b/>
        </w:rPr>
      </w:pPr>
    </w:p>
    <w:sectPr w:rsidR="009B4A1F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1F"/>
    <w:rsid w:val="001552DB"/>
    <w:rsid w:val="00234BBC"/>
    <w:rsid w:val="002A373B"/>
    <w:rsid w:val="005A3884"/>
    <w:rsid w:val="006430E0"/>
    <w:rsid w:val="006803C6"/>
    <w:rsid w:val="00690ACE"/>
    <w:rsid w:val="006C3D4E"/>
    <w:rsid w:val="00700EBB"/>
    <w:rsid w:val="00706C77"/>
    <w:rsid w:val="007113BD"/>
    <w:rsid w:val="007A47C0"/>
    <w:rsid w:val="007D4208"/>
    <w:rsid w:val="00834B68"/>
    <w:rsid w:val="008426BE"/>
    <w:rsid w:val="00880CD4"/>
    <w:rsid w:val="009B4A1F"/>
    <w:rsid w:val="00A31245"/>
    <w:rsid w:val="00C321C7"/>
    <w:rsid w:val="00C36591"/>
    <w:rsid w:val="00D16E9D"/>
    <w:rsid w:val="00E75127"/>
    <w:rsid w:val="00F4211E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89D7AF37</Template>
  <TotalTime>1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Price</dc:creator>
  <cp:lastModifiedBy>Monica Williamson</cp:lastModifiedBy>
  <cp:revision>2</cp:revision>
  <cp:lastPrinted>2014-07-24T18:03:00Z</cp:lastPrinted>
  <dcterms:created xsi:type="dcterms:W3CDTF">2014-07-24T18:04:00Z</dcterms:created>
  <dcterms:modified xsi:type="dcterms:W3CDTF">2014-07-24T18:04:00Z</dcterms:modified>
</cp:coreProperties>
</file>