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8" w:rsidRPr="00181F85" w:rsidRDefault="007D4208" w:rsidP="007D4208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74E1548D" wp14:editId="03759B3D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1" name="Picture 1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D129EF" wp14:editId="60428732">
            <wp:simplePos x="0" y="0"/>
            <wp:positionH relativeFrom="column">
              <wp:posOffset>-572135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2" name="Picture 2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7D4208" w:rsidRPr="00181F85" w:rsidRDefault="007D4208" w:rsidP="007D4208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7D4208" w:rsidRDefault="007D4208" w:rsidP="007D4208">
      <w:pPr>
        <w:rPr>
          <w:b/>
        </w:rPr>
      </w:pPr>
    </w:p>
    <w:p w:rsidR="007D4208" w:rsidRPr="00181F85" w:rsidRDefault="007D4208" w:rsidP="007D420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700EBB">
        <w:rPr>
          <w:rFonts w:ascii="Book Antiqua" w:hAnsi="Book Antiqua"/>
          <w:b/>
        </w:rPr>
        <w:t>6</w:t>
      </w:r>
      <w:r>
        <w:rPr>
          <w:rFonts w:ascii="Book Antiqua" w:hAnsi="Book Antiqua"/>
          <w:b/>
        </w:rPr>
        <w:t>/</w:t>
      </w:r>
      <w:r w:rsidR="00831E86">
        <w:rPr>
          <w:rFonts w:ascii="Book Antiqua" w:hAnsi="Book Antiqua"/>
          <w:b/>
        </w:rPr>
        <w:t>23</w:t>
      </w:r>
      <w:r>
        <w:rPr>
          <w:rFonts w:ascii="Book Antiqua" w:hAnsi="Book Antiqua"/>
          <w:b/>
        </w:rPr>
        <w:t xml:space="preserve"> -0</w:t>
      </w:r>
      <w:r w:rsidR="00700EBB">
        <w:rPr>
          <w:rFonts w:ascii="Book Antiqua" w:hAnsi="Book Antiqua"/>
          <w:b/>
        </w:rPr>
        <w:t>6</w:t>
      </w:r>
      <w:r>
        <w:rPr>
          <w:rFonts w:ascii="Book Antiqua" w:hAnsi="Book Antiqua"/>
          <w:b/>
        </w:rPr>
        <w:t>/</w:t>
      </w:r>
      <w:r w:rsidR="00831E86">
        <w:rPr>
          <w:rFonts w:ascii="Book Antiqua" w:hAnsi="Book Antiqua"/>
          <w:b/>
        </w:rPr>
        <w:t>30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040"/>
        <w:gridCol w:w="4788"/>
      </w:tblGrid>
      <w:tr w:rsidR="007D4208" w:rsidTr="007D4208">
        <w:tc>
          <w:tcPr>
            <w:tcW w:w="5040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</w:t>
            </w:r>
          </w:p>
        </w:tc>
        <w:tc>
          <w:tcPr>
            <w:tcW w:w="4788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DUBLIN RD 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6600 BLK ESTADOS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831E86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@ SOUTHFORK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277ED5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7D4208" w:rsidRPr="00181F85" w:rsidRDefault="00277ED5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BROOKWOOD @PARKER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DUBLIN@BETSY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 PARKER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CITIZEN ASSIST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PD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3900 BLK MCCREARY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RECKLESS DRIVER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CLUB@PARKER</w:t>
            </w:r>
          </w:p>
        </w:tc>
      </w:tr>
      <w:tr w:rsidR="007D4208" w:rsidTr="007D4208">
        <w:tc>
          <w:tcPr>
            <w:tcW w:w="5040" w:type="dxa"/>
          </w:tcPr>
          <w:p w:rsidR="00C321C7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6100 BLK SOUTHRIDGE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CITIZEN ASSIST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BLK PARKER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4000 BLK LOST HOLLOW CT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2500 BLK DUBLIN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HOGGE@RANCHVIEW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2000 BLK DUBLIN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AUDOBON@ MCCREARY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ARREST</w:t>
            </w:r>
          </w:p>
        </w:tc>
        <w:tc>
          <w:tcPr>
            <w:tcW w:w="4788" w:type="dxa"/>
          </w:tcPr>
          <w:p w:rsidR="007D4208" w:rsidRPr="00181F85" w:rsidRDefault="00B82779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SYCAMORE @PARKER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RECKLESS DRIVER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4400 BLK PECAN ORCHARD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EDGEWATER COURT</w:t>
            </w:r>
          </w:p>
        </w:tc>
      </w:tr>
      <w:tr w:rsidR="007D4208" w:rsidTr="007D4208">
        <w:tc>
          <w:tcPr>
            <w:tcW w:w="5040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6000 SOUTHRIDGE</w:t>
            </w:r>
          </w:p>
        </w:tc>
      </w:tr>
      <w:tr w:rsidR="007D4208" w:rsidTr="007D4208">
        <w:tc>
          <w:tcPr>
            <w:tcW w:w="5040" w:type="dxa"/>
          </w:tcPr>
          <w:p w:rsidR="007D4208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7D4208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SOUTHRIDGE</w:t>
            </w:r>
          </w:p>
        </w:tc>
      </w:tr>
    </w:tbl>
    <w:p w:rsidR="007D4208" w:rsidRPr="00181F85" w:rsidRDefault="007D4208" w:rsidP="007D4208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2890BE16" wp14:editId="53D91966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4AB052DE" wp14:editId="6967EF4E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7D4208" w:rsidRDefault="007D4208" w:rsidP="007D4208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7D4208" w:rsidRDefault="007D4208" w:rsidP="007D4208">
      <w:pPr>
        <w:rPr>
          <w:rFonts w:ascii="Book Antiqua" w:hAnsi="Book Antiqua"/>
          <w:b/>
        </w:rPr>
      </w:pPr>
    </w:p>
    <w:p w:rsidR="007D4208" w:rsidRPr="00181F85" w:rsidRDefault="007D4208" w:rsidP="007D420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831E86">
        <w:rPr>
          <w:rFonts w:ascii="Book Antiqua" w:hAnsi="Book Antiqua"/>
          <w:b/>
        </w:rPr>
        <w:t>06/23-06/30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PARKER@TOOLE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FIREWORKS COMPLAINT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6100 BLK NORTHRIDGE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CITIZEN ASSIST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SOUTHFORK RANCH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6300 BLK SOUTHRIDGE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BLK EDGEWATER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SUNNY LANE ST. PAUL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E82311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BROCKDALE PARK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SPECAIL PATROL </w:t>
            </w:r>
          </w:p>
        </w:tc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SPECAIL PATROL</w:t>
            </w:r>
          </w:p>
        </w:tc>
        <w:tc>
          <w:tcPr>
            <w:tcW w:w="4788" w:type="dxa"/>
          </w:tcPr>
          <w:p w:rsidR="007D4208" w:rsidRPr="00181F85" w:rsidRDefault="00730392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@ BETSY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 WALMART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KNOLLS 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7D4208" w:rsidRPr="00181F85" w:rsidRDefault="00ED277A" w:rsidP="007D42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COUNTRY CLUB 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ST. PAUL</w:t>
            </w: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  <w:tr w:rsidR="007D4208" w:rsidTr="007D4208"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7D4208" w:rsidRPr="00181F85" w:rsidRDefault="007D4208" w:rsidP="007D4208">
            <w:pPr>
              <w:rPr>
                <w:b/>
                <w:sz w:val="36"/>
                <w:szCs w:val="36"/>
              </w:rPr>
            </w:pPr>
          </w:p>
        </w:tc>
      </w:tr>
    </w:tbl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15521B"/>
    <w:rsid w:val="001552DB"/>
    <w:rsid w:val="00234BBC"/>
    <w:rsid w:val="00277ED5"/>
    <w:rsid w:val="002A373B"/>
    <w:rsid w:val="005A3884"/>
    <w:rsid w:val="006430E0"/>
    <w:rsid w:val="006803C6"/>
    <w:rsid w:val="00690ACE"/>
    <w:rsid w:val="006C3D4E"/>
    <w:rsid w:val="00700EBB"/>
    <w:rsid w:val="00706C77"/>
    <w:rsid w:val="007113BD"/>
    <w:rsid w:val="00730392"/>
    <w:rsid w:val="007A47C0"/>
    <w:rsid w:val="007D4208"/>
    <w:rsid w:val="00831E86"/>
    <w:rsid w:val="00834B68"/>
    <w:rsid w:val="008426BE"/>
    <w:rsid w:val="00851B36"/>
    <w:rsid w:val="00880CD4"/>
    <w:rsid w:val="009B4A1F"/>
    <w:rsid w:val="00A31245"/>
    <w:rsid w:val="00B82779"/>
    <w:rsid w:val="00BF305B"/>
    <w:rsid w:val="00C321C7"/>
    <w:rsid w:val="00D16E9D"/>
    <w:rsid w:val="00E82311"/>
    <w:rsid w:val="00ED277A"/>
    <w:rsid w:val="00F4211E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A731D205</Template>
  <TotalTime>2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2014-07-24T21:58:00Z</cp:lastPrinted>
  <dcterms:created xsi:type="dcterms:W3CDTF">2014-07-24T22:00:00Z</dcterms:created>
  <dcterms:modified xsi:type="dcterms:W3CDTF">2014-07-24T22:00:00Z</dcterms:modified>
</cp:coreProperties>
</file>