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E9CBB5" wp14:editId="1138B00E">
            <wp:simplePos x="0" y="0"/>
            <wp:positionH relativeFrom="column">
              <wp:posOffset>-560070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46C6BFA2" wp14:editId="51B28CAE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>
        <w:rPr>
          <w:rFonts w:ascii="Book Antiqua" w:hAnsi="Book Antiqua"/>
          <w:b/>
        </w:rPr>
        <w:t>0</w:t>
      </w:r>
      <w:r w:rsidR="0013060C">
        <w:rPr>
          <w:rFonts w:ascii="Book Antiqua" w:hAnsi="Book Antiqua"/>
          <w:b/>
        </w:rPr>
        <w:t>7/01</w:t>
      </w:r>
      <w:r>
        <w:rPr>
          <w:rFonts w:ascii="Book Antiqua" w:hAnsi="Book Antiqua"/>
          <w:b/>
        </w:rPr>
        <w:t xml:space="preserve"> -</w:t>
      </w:r>
      <w:r w:rsidR="0013060C">
        <w:rPr>
          <w:rFonts w:ascii="Book Antiqua" w:hAnsi="Book Antiqua"/>
          <w:b/>
        </w:rPr>
        <w:t>07/</w:t>
      </w:r>
      <w:r>
        <w:rPr>
          <w:rFonts w:ascii="Book Antiqua" w:hAnsi="Book Antiqua"/>
          <w:b/>
        </w:rPr>
        <w:t>06/2014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0016" w:rsidTr="009A0016">
        <w:tc>
          <w:tcPr>
            <w:tcW w:w="4788" w:type="dxa"/>
          </w:tcPr>
          <w:p w:rsidR="009A0016" w:rsidRPr="00181F85" w:rsidRDefault="0013060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13060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ROAD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3060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    (MPD)</w:t>
            </w:r>
          </w:p>
        </w:tc>
        <w:tc>
          <w:tcPr>
            <w:tcW w:w="4788" w:type="dxa"/>
          </w:tcPr>
          <w:p w:rsidR="009A0016" w:rsidRPr="00181F85" w:rsidRDefault="0013060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MURPHY WALMART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SPECIAL PATROL  </w:t>
            </w:r>
          </w:p>
        </w:tc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SPRINGHILL @ THE KNOLLS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HOGGE@ PARKER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PERSON</w:t>
            </w:r>
          </w:p>
        </w:tc>
        <w:tc>
          <w:tcPr>
            <w:tcW w:w="4788" w:type="dxa"/>
          </w:tcPr>
          <w:p w:rsidR="009A0016" w:rsidRPr="00181F85" w:rsidRDefault="00EF1A74" w:rsidP="00EF1A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6800 BLK OVERBROOK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5200 BLOCK BETSY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FIELD INVESTIGATION</w:t>
            </w:r>
          </w:p>
        </w:tc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6800 BLK OVERBROOK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SPECIAL PATROL </w:t>
            </w:r>
          </w:p>
        </w:tc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ROAD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EF1A7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5600 KENSINGTON CT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E47EA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 ASSIST</w:t>
            </w:r>
          </w:p>
        </w:tc>
        <w:tc>
          <w:tcPr>
            <w:tcW w:w="4788" w:type="dxa"/>
          </w:tcPr>
          <w:p w:rsidR="009A0016" w:rsidRPr="00181F85" w:rsidRDefault="00E47EA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4400 BLK PARKER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E47EA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COUNTRY CLUB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BLK OVERBROOK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FIELD INVESTIGATION</w:t>
            </w:r>
          </w:p>
        </w:tc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ASSIST WFD/LIGHTING STRIKE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ROAD HAZZARD</w:t>
            </w:r>
          </w:p>
        </w:tc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544 MURPHY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KINGS CROSSING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4900 BLK DUBLIN CREEK CIR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5600 BLK KINGSTON CT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186E3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14BA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9A0016" w:rsidRPr="00181F85" w:rsidRDefault="00914BA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COUNTRY CLUB @PARKER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14BA5" w:rsidP="00FD266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FIRE WORKS COMPLAINT</w:t>
            </w:r>
          </w:p>
        </w:tc>
        <w:tc>
          <w:tcPr>
            <w:tcW w:w="4788" w:type="dxa"/>
          </w:tcPr>
          <w:p w:rsidR="009A0016" w:rsidRPr="00181F85" w:rsidRDefault="00914BA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ANDY’S LANE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14BA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914BA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MCCREARY@ OVERBROOK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14BA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EXTENDED PATROL</w:t>
            </w:r>
          </w:p>
        </w:tc>
        <w:tc>
          <w:tcPr>
            <w:tcW w:w="4788" w:type="dxa"/>
          </w:tcPr>
          <w:p w:rsidR="009A0016" w:rsidRPr="00181F85" w:rsidRDefault="00914BA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 ESTATES</w:t>
            </w:r>
          </w:p>
        </w:tc>
      </w:tr>
    </w:tbl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2336" behindDoc="0" locked="0" layoutInCell="1" allowOverlap="1" wp14:anchorId="6EF0C17D" wp14:editId="253BCA4E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01CCC96A" wp14:editId="2857880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 w:rsidR="00914BA5">
        <w:rPr>
          <w:rFonts w:ascii="Book Antiqua" w:hAnsi="Book Antiqua"/>
          <w:b/>
        </w:rPr>
        <w:t>07/01</w:t>
      </w:r>
      <w:r>
        <w:rPr>
          <w:rFonts w:ascii="Book Antiqua" w:hAnsi="Book Antiqua"/>
          <w:b/>
        </w:rPr>
        <w:t xml:space="preserve"> -06/08/2014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0016" w:rsidTr="009A0016">
        <w:tc>
          <w:tcPr>
            <w:tcW w:w="4788" w:type="dxa"/>
          </w:tcPr>
          <w:p w:rsidR="009A0016" w:rsidRPr="00181F85" w:rsidRDefault="000A5B3A" w:rsidP="00AA33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SUSPICIOUS VEHICLE </w:t>
            </w:r>
          </w:p>
        </w:tc>
        <w:tc>
          <w:tcPr>
            <w:tcW w:w="4788" w:type="dxa"/>
          </w:tcPr>
          <w:p w:rsidR="009A0016" w:rsidRPr="00181F85" w:rsidRDefault="000A5B3A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KINGS CROSSING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0A5B3A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AGENCY ASSIST CCSO  </w:t>
            </w:r>
          </w:p>
        </w:tc>
        <w:tc>
          <w:tcPr>
            <w:tcW w:w="4788" w:type="dxa"/>
          </w:tcPr>
          <w:p w:rsidR="009A0016" w:rsidRPr="00181F85" w:rsidRDefault="000A5B3A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FIRE MARSHALL DRAIN DRIVE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0A5B3A" w:rsidP="000A5B3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FIREWORKS COMPLAINT</w:t>
            </w:r>
          </w:p>
        </w:tc>
        <w:tc>
          <w:tcPr>
            <w:tcW w:w="4788" w:type="dxa"/>
          </w:tcPr>
          <w:p w:rsidR="009A0016" w:rsidRPr="00181F85" w:rsidRDefault="000A5B3A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DONNA @ DONIHOO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0A5B3A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FIREWORKS COMPLAINT</w:t>
            </w:r>
          </w:p>
        </w:tc>
        <w:tc>
          <w:tcPr>
            <w:tcW w:w="4788" w:type="dxa"/>
          </w:tcPr>
          <w:p w:rsidR="009A0016" w:rsidRPr="00181F85" w:rsidRDefault="000A5B3A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ROAD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0A5B3A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FIREWORKS COMPLAINT</w:t>
            </w:r>
          </w:p>
        </w:tc>
        <w:tc>
          <w:tcPr>
            <w:tcW w:w="4788" w:type="dxa"/>
          </w:tcPr>
          <w:p w:rsidR="009A0016" w:rsidRPr="00181F85" w:rsidRDefault="000A5B3A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3900 BLK DUBLIN DR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0A5B3A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FIREWORKS COMPLAINT</w:t>
            </w:r>
          </w:p>
        </w:tc>
        <w:tc>
          <w:tcPr>
            <w:tcW w:w="4788" w:type="dxa"/>
          </w:tcPr>
          <w:p w:rsidR="009A0016" w:rsidRPr="00181F85" w:rsidRDefault="00D47A2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RD @EDGEWATER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47A2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PERSON</w:t>
            </w:r>
          </w:p>
        </w:tc>
        <w:tc>
          <w:tcPr>
            <w:tcW w:w="4788" w:type="dxa"/>
          </w:tcPr>
          <w:p w:rsidR="009A0016" w:rsidRPr="00181F85" w:rsidRDefault="00D47A2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BLK AUDUBON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47A2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AGENCY ASSIST (CCSO) </w:t>
            </w:r>
          </w:p>
        </w:tc>
        <w:tc>
          <w:tcPr>
            <w:tcW w:w="4788" w:type="dxa"/>
          </w:tcPr>
          <w:p w:rsidR="009A0016" w:rsidRPr="00181F85" w:rsidRDefault="00D47A2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LUCAS WALMART (THEFT)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47A2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SPECIAL PATROL </w:t>
            </w:r>
          </w:p>
        </w:tc>
        <w:tc>
          <w:tcPr>
            <w:tcW w:w="4788" w:type="dxa"/>
          </w:tcPr>
          <w:p w:rsidR="009A0016" w:rsidRPr="00181F85" w:rsidRDefault="00D47A2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ROAD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47A2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D47A2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BETSY @ DUBLIN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47A2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9A0016" w:rsidRPr="00181F85" w:rsidRDefault="00D47A2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 PARKER @MCCREARY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86B0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A86B0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KINGS CROSSING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86B0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9A0016" w:rsidRPr="00181F85" w:rsidRDefault="00A86B0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FM 2551 AND ESTATES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86B0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9A0016" w:rsidRPr="00181F85" w:rsidRDefault="00A86B0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LUCAS WALMART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86B0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A86B0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 ESTATES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86B0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A86B05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690ACE" w:rsidRPr="009B4A1F" w:rsidRDefault="00690ACE"/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2F" w:rsidRDefault="00D47A2F" w:rsidP="0013060C">
      <w:pPr>
        <w:spacing w:after="0" w:line="240" w:lineRule="auto"/>
      </w:pPr>
      <w:r>
        <w:separator/>
      </w:r>
    </w:p>
  </w:endnote>
  <w:endnote w:type="continuationSeparator" w:id="0">
    <w:p w:rsidR="00D47A2F" w:rsidRDefault="00D47A2F" w:rsidP="001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2F" w:rsidRDefault="00D47A2F" w:rsidP="0013060C">
      <w:pPr>
        <w:spacing w:after="0" w:line="240" w:lineRule="auto"/>
      </w:pPr>
      <w:r>
        <w:separator/>
      </w:r>
    </w:p>
  </w:footnote>
  <w:footnote w:type="continuationSeparator" w:id="0">
    <w:p w:rsidR="00D47A2F" w:rsidRDefault="00D47A2F" w:rsidP="00130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F"/>
    <w:rsid w:val="000A5B3A"/>
    <w:rsid w:val="0013060C"/>
    <w:rsid w:val="001552DB"/>
    <w:rsid w:val="00186E3E"/>
    <w:rsid w:val="00234BBC"/>
    <w:rsid w:val="002A373B"/>
    <w:rsid w:val="005A3884"/>
    <w:rsid w:val="006430E0"/>
    <w:rsid w:val="006803C6"/>
    <w:rsid w:val="00690ACE"/>
    <w:rsid w:val="00706C77"/>
    <w:rsid w:val="007113BD"/>
    <w:rsid w:val="007A47C0"/>
    <w:rsid w:val="00834B68"/>
    <w:rsid w:val="008426BE"/>
    <w:rsid w:val="00880CD4"/>
    <w:rsid w:val="00914BA5"/>
    <w:rsid w:val="009A0016"/>
    <w:rsid w:val="009B4A1F"/>
    <w:rsid w:val="00A86B05"/>
    <w:rsid w:val="00AA33CB"/>
    <w:rsid w:val="00D47A2F"/>
    <w:rsid w:val="00E47EA8"/>
    <w:rsid w:val="00EF1A74"/>
    <w:rsid w:val="00F4211E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E0B2C115</Template>
  <TotalTime>1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Price</dc:creator>
  <cp:lastModifiedBy>Monica Williamson</cp:lastModifiedBy>
  <cp:revision>2</cp:revision>
  <cp:lastPrinted>2014-08-06T18:58:00Z</cp:lastPrinted>
  <dcterms:created xsi:type="dcterms:W3CDTF">2014-08-06T18:59:00Z</dcterms:created>
  <dcterms:modified xsi:type="dcterms:W3CDTF">2014-08-06T18:59:00Z</dcterms:modified>
</cp:coreProperties>
</file>