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06/02 -06/08/2014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MED ASSIST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3900 BLK DUBLIN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CIRCUMSTANCE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6300 BLK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4300 BLK BOULDER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E.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FUNERAL SERVICES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TRAFFIC ASSIST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HOGGE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ID THEFT REPORT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PD WALK-IN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CITIZEN ASSIST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HAVENHURST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 (MPD)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PONDAROSA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AT LARGE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3800 DUBLIN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FOREST BEND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@HOGGE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PARKING COMPLAINT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SUSPICIOUS VEHICLE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MIDDLETON @LUCAS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@DILLEHAY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(WPD)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800 VANNESA WYLIE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VANDALISM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HAVENHURST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RATHONE @RIDEGEMORE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EXTENDED PATROL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 KNOLLS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FD266E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9A0016" w:rsidRPr="00181F85" w:rsidRDefault="00FD266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ESTATES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FD266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9A0016" w:rsidRPr="00181F85" w:rsidRDefault="00FD266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FD266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FD266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CREEK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06/02 -06/08/2014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AA33CB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 (CCSO)</w:t>
            </w:r>
            <w:r w:rsidR="00FD266E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AA33C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  <w:r w:rsidR="00FD266E">
              <w:rPr>
                <w:b/>
                <w:sz w:val="36"/>
                <w:szCs w:val="36"/>
              </w:rPr>
              <w:t>MAC BARBEQUE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A33C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EXTENDED PATROL</w:t>
            </w:r>
          </w:p>
        </w:tc>
        <w:tc>
          <w:tcPr>
            <w:tcW w:w="4788" w:type="dxa"/>
          </w:tcPr>
          <w:p w:rsidR="009A0016" w:rsidRPr="00181F85" w:rsidRDefault="00AA33CB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KINGS CROSSING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06/02 -06/08/2014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9A0016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1552DB"/>
    <w:rsid w:val="00234BBC"/>
    <w:rsid w:val="002A373B"/>
    <w:rsid w:val="005A3884"/>
    <w:rsid w:val="006430E0"/>
    <w:rsid w:val="006803C6"/>
    <w:rsid w:val="00690ACE"/>
    <w:rsid w:val="00706C77"/>
    <w:rsid w:val="007113BD"/>
    <w:rsid w:val="007A47C0"/>
    <w:rsid w:val="00834B68"/>
    <w:rsid w:val="008426BE"/>
    <w:rsid w:val="00880CD4"/>
    <w:rsid w:val="009A0016"/>
    <w:rsid w:val="009B4A1F"/>
    <w:rsid w:val="00AA33CB"/>
    <w:rsid w:val="00F4211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34EF040C</Template>
  <TotalTime>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2013-07-08T12:54:00Z</cp:lastPrinted>
  <dcterms:created xsi:type="dcterms:W3CDTF">2014-07-22T20:44:00Z</dcterms:created>
  <dcterms:modified xsi:type="dcterms:W3CDTF">2014-07-22T20:44:00Z</dcterms:modified>
</cp:coreProperties>
</file>