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13060C">
        <w:rPr>
          <w:rFonts w:ascii="Book Antiqua" w:hAnsi="Book Antiqua"/>
          <w:b/>
        </w:rPr>
        <w:t>7/</w:t>
      </w:r>
      <w:r w:rsidR="003138FF">
        <w:rPr>
          <w:rFonts w:ascii="Book Antiqua" w:hAnsi="Book Antiqua"/>
          <w:b/>
        </w:rPr>
        <w:t>28</w:t>
      </w:r>
      <w:r>
        <w:rPr>
          <w:rFonts w:ascii="Book Antiqua" w:hAnsi="Book Antiqua"/>
          <w:b/>
        </w:rPr>
        <w:t xml:space="preserve"> -</w:t>
      </w:r>
      <w:r w:rsidR="003138FF">
        <w:rPr>
          <w:rFonts w:ascii="Book Antiqua" w:hAnsi="Book Antiqua"/>
          <w:b/>
        </w:rPr>
        <w:t>08</w:t>
      </w:r>
      <w:r w:rsidR="0013060C">
        <w:rPr>
          <w:rFonts w:ascii="Book Antiqua" w:hAnsi="Book Antiqua"/>
          <w:b/>
        </w:rPr>
        <w:t>/</w:t>
      </w:r>
      <w:r w:rsidR="003138FF">
        <w:rPr>
          <w:rFonts w:ascii="Book Antiqua" w:hAnsi="Book Antiqua"/>
          <w:b/>
        </w:rPr>
        <w:t>01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71279D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DONKEY</w:t>
            </w:r>
          </w:p>
        </w:tc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1800 BLK DUBLIN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3700 MCCREARY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PATROL </w:t>
            </w:r>
          </w:p>
        </w:tc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DUBLIN RD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(APD)</w:t>
            </w:r>
          </w:p>
        </w:tc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5700 CHEYENNE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PD WALK-IN</w:t>
            </w:r>
          </w:p>
        </w:tc>
        <w:tc>
          <w:tcPr>
            <w:tcW w:w="4788" w:type="dxa"/>
          </w:tcPr>
          <w:p w:rsidR="009A0016" w:rsidRPr="00181F85" w:rsidRDefault="0071279D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RUNAWAY REPORT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DOMESTIC DISTURBANCE</w:t>
            </w:r>
          </w:p>
        </w:tc>
        <w:tc>
          <w:tcPr>
            <w:tcW w:w="4788" w:type="dxa"/>
          </w:tcPr>
          <w:p w:rsidR="009A0016" w:rsidRPr="00181F85" w:rsidRDefault="0071279D" w:rsidP="005D52B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5000 BLK DUBLIN CREEK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LAKES 1 &amp; 2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71279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71279D" w:rsidRPr="00181F85" w:rsidRDefault="0071279D" w:rsidP="007127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RESERVE CT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ALLEN  HEIGHTS@CHAPARRAL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AT LARGE</w:t>
            </w:r>
          </w:p>
        </w:tc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OLD CITY PARK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0E0A97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800 RUTHLEDGE LUCAS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LUCAS @SOUTHVIEW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(APD) </w:t>
            </w:r>
          </w:p>
        </w:tc>
        <w:tc>
          <w:tcPr>
            <w:tcW w:w="4788" w:type="dxa"/>
          </w:tcPr>
          <w:p w:rsidR="009A0016" w:rsidRPr="00181F85" w:rsidRDefault="000E0A97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9A0016" w:rsidTr="009A0016">
        <w:tc>
          <w:tcPr>
            <w:tcW w:w="4788" w:type="dxa"/>
          </w:tcPr>
          <w:p w:rsidR="00CF4ADD" w:rsidRPr="00181F85" w:rsidRDefault="000E0A97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0E0A97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9A0016" w:rsidTr="009A0016">
        <w:tc>
          <w:tcPr>
            <w:tcW w:w="4788" w:type="dxa"/>
          </w:tcPr>
          <w:p w:rsidR="008633F4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9A0016" w:rsidRPr="00181F85" w:rsidRDefault="000E0A9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SPRINGHILL ESTATES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C36D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NOISE COMPLAINT </w:t>
            </w:r>
          </w:p>
        </w:tc>
        <w:tc>
          <w:tcPr>
            <w:tcW w:w="4788" w:type="dxa"/>
          </w:tcPr>
          <w:p w:rsidR="00AB186F" w:rsidRPr="00181F85" w:rsidRDefault="00DC36D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A43D71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4051BD" w:rsidRPr="00181F85" w:rsidRDefault="004051BD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B11440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252049" w:rsidRPr="00181F85" w:rsidRDefault="00252049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FD266E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494329">
        <w:rPr>
          <w:rFonts w:ascii="Book Antiqua" w:hAnsi="Book Antiqua"/>
          <w:b/>
        </w:rPr>
        <w:t>07/14 -07/20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1ECE" w:rsidTr="009A0016">
        <w:tc>
          <w:tcPr>
            <w:tcW w:w="4788" w:type="dxa"/>
          </w:tcPr>
          <w:p w:rsidR="009A0016" w:rsidRPr="00181F85" w:rsidRDefault="009A0016" w:rsidP="00AA33CB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0A5B3A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97" w:rsidRDefault="000E0A97" w:rsidP="0013060C">
      <w:pPr>
        <w:spacing w:after="0" w:line="240" w:lineRule="auto"/>
      </w:pPr>
      <w:r>
        <w:separator/>
      </w:r>
    </w:p>
  </w:endnote>
  <w:endnote w:type="continuationSeparator" w:id="0">
    <w:p w:rsidR="000E0A97" w:rsidRDefault="000E0A97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97" w:rsidRDefault="000E0A97" w:rsidP="0013060C">
      <w:pPr>
        <w:spacing w:after="0" w:line="240" w:lineRule="auto"/>
      </w:pPr>
      <w:r>
        <w:separator/>
      </w:r>
    </w:p>
  </w:footnote>
  <w:footnote w:type="continuationSeparator" w:id="0">
    <w:p w:rsidR="000E0A97" w:rsidRDefault="000E0A97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A5B3A"/>
    <w:rsid w:val="000E0A97"/>
    <w:rsid w:val="00106329"/>
    <w:rsid w:val="0013060C"/>
    <w:rsid w:val="001552DB"/>
    <w:rsid w:val="00186E3E"/>
    <w:rsid w:val="001A193B"/>
    <w:rsid w:val="00234BBC"/>
    <w:rsid w:val="00252049"/>
    <w:rsid w:val="00281ECE"/>
    <w:rsid w:val="002A373B"/>
    <w:rsid w:val="003138FF"/>
    <w:rsid w:val="004051BD"/>
    <w:rsid w:val="00494329"/>
    <w:rsid w:val="004A623D"/>
    <w:rsid w:val="004B1217"/>
    <w:rsid w:val="004C2E30"/>
    <w:rsid w:val="0059712B"/>
    <w:rsid w:val="005A3884"/>
    <w:rsid w:val="005B0B4C"/>
    <w:rsid w:val="005D52B0"/>
    <w:rsid w:val="006430E0"/>
    <w:rsid w:val="006803C6"/>
    <w:rsid w:val="00690ACE"/>
    <w:rsid w:val="006A1256"/>
    <w:rsid w:val="00706C77"/>
    <w:rsid w:val="007113BD"/>
    <w:rsid w:val="0071279D"/>
    <w:rsid w:val="00764640"/>
    <w:rsid w:val="007A47C0"/>
    <w:rsid w:val="00807DB8"/>
    <w:rsid w:val="00834B68"/>
    <w:rsid w:val="008426BE"/>
    <w:rsid w:val="008633F4"/>
    <w:rsid w:val="00880CD4"/>
    <w:rsid w:val="00901FB1"/>
    <w:rsid w:val="00914BA5"/>
    <w:rsid w:val="00966F96"/>
    <w:rsid w:val="009A0016"/>
    <w:rsid w:val="009A5FAD"/>
    <w:rsid w:val="009B4A1F"/>
    <w:rsid w:val="00A43D71"/>
    <w:rsid w:val="00A44245"/>
    <w:rsid w:val="00A86B05"/>
    <w:rsid w:val="00AA33CB"/>
    <w:rsid w:val="00AB186F"/>
    <w:rsid w:val="00B11440"/>
    <w:rsid w:val="00CF4ADD"/>
    <w:rsid w:val="00D47A2F"/>
    <w:rsid w:val="00DC36D5"/>
    <w:rsid w:val="00DF2CD0"/>
    <w:rsid w:val="00E47EA8"/>
    <w:rsid w:val="00EC7F2D"/>
    <w:rsid w:val="00EF1A74"/>
    <w:rsid w:val="00F4211E"/>
    <w:rsid w:val="00F6027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1C0806C5</Template>
  <TotalTime>1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2014-08-07T19:08:00Z</cp:lastPrinted>
  <dcterms:created xsi:type="dcterms:W3CDTF">2014-08-07T19:55:00Z</dcterms:created>
  <dcterms:modified xsi:type="dcterms:W3CDTF">2014-08-07T19:55:00Z</dcterms:modified>
</cp:coreProperties>
</file>