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51E9CBB5" wp14:editId="1138B00E">
            <wp:simplePos x="0" y="0"/>
            <wp:positionH relativeFrom="column">
              <wp:posOffset>-560070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1" name="Picture 1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46C6BFA2" wp14:editId="51B28CAE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2" name="Picture 2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</w:t>
      </w:r>
      <w:r w:rsidR="00933B5F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</w:t>
      </w:r>
      <w:r w:rsidRPr="00181F85">
        <w:rPr>
          <w:rFonts w:ascii="Book Antiqua" w:hAnsi="Book Antiqua"/>
          <w:b/>
        </w:rPr>
        <w:t xml:space="preserve">WEEK OF </w:t>
      </w:r>
      <w:r w:rsidR="00AC30B8">
        <w:rPr>
          <w:rFonts w:ascii="Book Antiqua" w:hAnsi="Book Antiqua"/>
          <w:b/>
        </w:rPr>
        <w:t>10/06</w:t>
      </w:r>
      <w:r>
        <w:rPr>
          <w:rFonts w:ascii="Book Antiqua" w:hAnsi="Book Antiqua"/>
          <w:b/>
        </w:rPr>
        <w:t>/2014</w:t>
      </w:r>
      <w:r w:rsidR="00933B5F">
        <w:rPr>
          <w:rFonts w:ascii="Book Antiqua" w:hAnsi="Book Antiqua"/>
          <w:b/>
        </w:rPr>
        <w:t>-10/12/2014</w:t>
      </w:r>
      <w:r w:rsidR="00AC30B8">
        <w:rPr>
          <w:rFonts w:ascii="Book Antiqua" w:hAnsi="Book Antiqua"/>
          <w:b/>
        </w:rPr>
        <w:t xml:space="preserve"> </w:t>
      </w:r>
    </w:p>
    <w:p w:rsidR="00933B5F" w:rsidRPr="00181F85" w:rsidRDefault="00933B5F" w:rsidP="009A0016">
      <w:pPr>
        <w:rPr>
          <w:rFonts w:ascii="Book Antiqua" w:hAnsi="Book Antiqua"/>
          <w:b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5040"/>
        <w:gridCol w:w="4788"/>
      </w:tblGrid>
      <w:tr w:rsidR="009A0016" w:rsidTr="00445D25">
        <w:trPr>
          <w:trHeight w:val="341"/>
        </w:trPr>
        <w:tc>
          <w:tcPr>
            <w:tcW w:w="5040" w:type="dxa"/>
          </w:tcPr>
          <w:p w:rsidR="0071279D" w:rsidRPr="00181F85" w:rsidRDefault="001F481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CIVIL CIRCUNSTANCE</w:t>
            </w:r>
          </w:p>
        </w:tc>
        <w:tc>
          <w:tcPr>
            <w:tcW w:w="4788" w:type="dxa"/>
          </w:tcPr>
          <w:p w:rsidR="009A0016" w:rsidRPr="00181F85" w:rsidRDefault="001F481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6700 BLOCK OVERBROOK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1F4818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WELFARE CALL</w:t>
            </w:r>
          </w:p>
        </w:tc>
        <w:tc>
          <w:tcPr>
            <w:tcW w:w="4788" w:type="dxa"/>
          </w:tcPr>
          <w:p w:rsidR="00F27CEB" w:rsidRPr="00181F85" w:rsidRDefault="001F4818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PD WALK-IN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1F4818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</w:t>
            </w:r>
            <w:r w:rsidR="00445D25">
              <w:rPr>
                <w:b/>
                <w:sz w:val="36"/>
                <w:szCs w:val="36"/>
              </w:rPr>
              <w:t xml:space="preserve"> CCSO</w:t>
            </w:r>
          </w:p>
        </w:tc>
        <w:tc>
          <w:tcPr>
            <w:tcW w:w="4788" w:type="dxa"/>
          </w:tcPr>
          <w:p w:rsidR="00F27CEB" w:rsidRPr="00181F85" w:rsidRDefault="001F4818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5000 KARA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1F4818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F27CEB" w:rsidRPr="00181F85" w:rsidRDefault="001F4818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5900 BLOCK MIDDLETON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1F481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F27CEB" w:rsidRPr="00181F85" w:rsidRDefault="001F4818" w:rsidP="00EF1A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1F481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F27CEB" w:rsidRPr="00181F85" w:rsidRDefault="001F4818" w:rsidP="005D52B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KINGS CROSSING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1F481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SUSPICIOUS VEHICLE </w:t>
            </w:r>
          </w:p>
        </w:tc>
        <w:tc>
          <w:tcPr>
            <w:tcW w:w="4788" w:type="dxa"/>
          </w:tcPr>
          <w:p w:rsidR="00F27CEB" w:rsidRPr="00181F85" w:rsidRDefault="001F481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OLD CITY PARK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1F481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CIRCUMSTANCE</w:t>
            </w:r>
          </w:p>
        </w:tc>
        <w:tc>
          <w:tcPr>
            <w:tcW w:w="4788" w:type="dxa"/>
          </w:tcPr>
          <w:p w:rsidR="00F27CEB" w:rsidRPr="00181F85" w:rsidRDefault="001F4818" w:rsidP="007127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ANDY’S LANE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1F481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MINOR ACCIDENT </w:t>
            </w:r>
          </w:p>
        </w:tc>
        <w:tc>
          <w:tcPr>
            <w:tcW w:w="4788" w:type="dxa"/>
          </w:tcPr>
          <w:p w:rsidR="001F4818" w:rsidRPr="00181F85" w:rsidRDefault="001F4818" w:rsidP="001F481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5600 E. PARKER ROAD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1F481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FIELD INVESTIGATION</w:t>
            </w:r>
          </w:p>
        </w:tc>
        <w:tc>
          <w:tcPr>
            <w:tcW w:w="4788" w:type="dxa"/>
          </w:tcPr>
          <w:p w:rsidR="00F27CEB" w:rsidRPr="00181F85" w:rsidRDefault="00445D25" w:rsidP="00392E9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</w:t>
            </w:r>
            <w:r w:rsidR="001F4818">
              <w:rPr>
                <w:b/>
                <w:sz w:val="36"/>
                <w:szCs w:val="36"/>
              </w:rPr>
              <w:t>D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445D2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F27CEB" w:rsidRPr="00181F85" w:rsidRDefault="00445D25" w:rsidP="004C2E3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4910 SPRINGHILL ESTATES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445D2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PERSON</w:t>
            </w:r>
          </w:p>
        </w:tc>
        <w:tc>
          <w:tcPr>
            <w:tcW w:w="4788" w:type="dxa"/>
          </w:tcPr>
          <w:p w:rsidR="00F27CEB" w:rsidRPr="00181F85" w:rsidRDefault="00445D2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RIDGEVIEW@ SADDLE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445D2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FIELD INVESTIGATION</w:t>
            </w:r>
          </w:p>
        </w:tc>
        <w:tc>
          <w:tcPr>
            <w:tcW w:w="4788" w:type="dxa"/>
          </w:tcPr>
          <w:p w:rsidR="00F27CEB" w:rsidRPr="00181F85" w:rsidRDefault="00445D25" w:rsidP="004C2E3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 BLOCK SPRING AIR/ALLEN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445D25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THEFT </w:t>
            </w:r>
          </w:p>
        </w:tc>
        <w:tc>
          <w:tcPr>
            <w:tcW w:w="4788" w:type="dxa"/>
          </w:tcPr>
          <w:p w:rsidR="00F27CEB" w:rsidRPr="00181F85" w:rsidRDefault="00445D25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SOUTHRIDGE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445D2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ASSIST-WALKIN</w:t>
            </w:r>
          </w:p>
        </w:tc>
        <w:tc>
          <w:tcPr>
            <w:tcW w:w="4788" w:type="dxa"/>
          </w:tcPr>
          <w:p w:rsidR="00F27CEB" w:rsidRPr="00181F85" w:rsidRDefault="00445D2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PD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445D25" w:rsidP="00445D2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ASSIST/CALL IN</w:t>
            </w:r>
          </w:p>
        </w:tc>
        <w:tc>
          <w:tcPr>
            <w:tcW w:w="4788" w:type="dxa"/>
          </w:tcPr>
          <w:p w:rsidR="00F27CEB" w:rsidRPr="00181F85" w:rsidRDefault="00445D2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PD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445D2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CCSO</w:t>
            </w:r>
          </w:p>
        </w:tc>
        <w:tc>
          <w:tcPr>
            <w:tcW w:w="4788" w:type="dxa"/>
          </w:tcPr>
          <w:p w:rsidR="00F27CEB" w:rsidRPr="00181F85" w:rsidRDefault="00445D25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LUCAS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445D2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HIT &amp; RUN</w:t>
            </w:r>
          </w:p>
        </w:tc>
        <w:tc>
          <w:tcPr>
            <w:tcW w:w="4788" w:type="dxa"/>
          </w:tcPr>
          <w:p w:rsidR="00F27CEB" w:rsidRPr="00181F85" w:rsidRDefault="00445D25" w:rsidP="00B1144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BETSY @DUBLIN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445D2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F27CEB" w:rsidRPr="00181F85" w:rsidRDefault="00445D25" w:rsidP="00E111F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HOGGE@RANCHVIEW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445D25" w:rsidP="00FD266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HIT &amp; RUN</w:t>
            </w:r>
          </w:p>
        </w:tc>
        <w:tc>
          <w:tcPr>
            <w:tcW w:w="4788" w:type="dxa"/>
          </w:tcPr>
          <w:p w:rsidR="00F27CEB" w:rsidRPr="00181F85" w:rsidRDefault="00445D2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5000 BLOCK RAVENSTHORPE</w:t>
            </w:r>
          </w:p>
        </w:tc>
      </w:tr>
      <w:tr w:rsidR="00F27CEB" w:rsidTr="00445D25">
        <w:tc>
          <w:tcPr>
            <w:tcW w:w="5040" w:type="dxa"/>
          </w:tcPr>
          <w:p w:rsidR="00F27CEB" w:rsidRPr="00181F85" w:rsidRDefault="00445D2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SUPICIOUS VEHICLE</w:t>
            </w:r>
          </w:p>
        </w:tc>
        <w:tc>
          <w:tcPr>
            <w:tcW w:w="4788" w:type="dxa"/>
          </w:tcPr>
          <w:p w:rsidR="00F27CEB" w:rsidRPr="00181F85" w:rsidRDefault="00445D2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SOUTHRIDGE</w:t>
            </w:r>
          </w:p>
        </w:tc>
      </w:tr>
    </w:tbl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2336" behindDoc="0" locked="0" layoutInCell="1" allowOverlap="1" wp14:anchorId="6EF0C17D" wp14:editId="253BCA4E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3" name="Picture 3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0" wp14:anchorId="01CCC96A" wp14:editId="28578807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4" name="Picture 4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 w:rsidR="00E2135C">
        <w:rPr>
          <w:rFonts w:ascii="Book Antiqua" w:hAnsi="Book Antiqua"/>
          <w:b/>
        </w:rPr>
        <w:t>10/06-10/12/2014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81ECE" w:rsidTr="009A0016">
        <w:tc>
          <w:tcPr>
            <w:tcW w:w="4788" w:type="dxa"/>
          </w:tcPr>
          <w:p w:rsidR="009A0016" w:rsidRPr="00181F85" w:rsidRDefault="00E2135C" w:rsidP="00AA33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SUSPICIOUS VEHICLE </w:t>
            </w:r>
          </w:p>
        </w:tc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3200 BLOCK DUBLIN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CCSO</w:t>
            </w:r>
          </w:p>
        </w:tc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SOUTHFORK RANCH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E2135C" w:rsidP="000A5B3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CIRCUMSTANCE</w:t>
            </w:r>
          </w:p>
        </w:tc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3300 BLOCK BLUFFS LANE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CURTIS @SOUTHRIDGE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COLWATER CREEK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SANTE FE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MPD</w:t>
            </w:r>
          </w:p>
        </w:tc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BUCKSHOT IN MURPHY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5800 BLOCK SILVERTON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SHADY KNOLLS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911 HANG UP</w:t>
            </w:r>
          </w:p>
        </w:tc>
        <w:tc>
          <w:tcPr>
            <w:tcW w:w="4788" w:type="dxa"/>
          </w:tcPr>
          <w:p w:rsidR="009A0016" w:rsidRPr="00181F85" w:rsidRDefault="00E2135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SOUTHRIDGE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</w:tbl>
    <w:p w:rsidR="00690ACE" w:rsidRPr="009B4A1F" w:rsidRDefault="00690ACE"/>
    <w:p w:rsidR="009B4A1F" w:rsidRDefault="009B4A1F">
      <w:pPr>
        <w:rPr>
          <w:b/>
        </w:rPr>
      </w:pPr>
    </w:p>
    <w:p w:rsidR="009B4A1F" w:rsidRPr="009B4A1F" w:rsidRDefault="009B4A1F">
      <w:pPr>
        <w:rPr>
          <w:b/>
        </w:rPr>
      </w:pPr>
    </w:p>
    <w:sectPr w:rsidR="009B4A1F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D25" w:rsidRDefault="00445D25" w:rsidP="0013060C">
      <w:pPr>
        <w:spacing w:after="0" w:line="240" w:lineRule="auto"/>
      </w:pPr>
      <w:r>
        <w:separator/>
      </w:r>
    </w:p>
  </w:endnote>
  <w:endnote w:type="continuationSeparator" w:id="0">
    <w:p w:rsidR="00445D25" w:rsidRDefault="00445D25" w:rsidP="0013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D25" w:rsidRDefault="00445D25" w:rsidP="0013060C">
      <w:pPr>
        <w:spacing w:after="0" w:line="240" w:lineRule="auto"/>
      </w:pPr>
      <w:r>
        <w:separator/>
      </w:r>
    </w:p>
  </w:footnote>
  <w:footnote w:type="continuationSeparator" w:id="0">
    <w:p w:rsidR="00445D25" w:rsidRDefault="00445D25" w:rsidP="00130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1F"/>
    <w:rsid w:val="00065CF2"/>
    <w:rsid w:val="000A5B3A"/>
    <w:rsid w:val="000E0A97"/>
    <w:rsid w:val="00106329"/>
    <w:rsid w:val="00110456"/>
    <w:rsid w:val="0013060C"/>
    <w:rsid w:val="00143036"/>
    <w:rsid w:val="001552DB"/>
    <w:rsid w:val="00186E3E"/>
    <w:rsid w:val="001A193B"/>
    <w:rsid w:val="001F4818"/>
    <w:rsid w:val="00222B53"/>
    <w:rsid w:val="00234BBC"/>
    <w:rsid w:val="00252049"/>
    <w:rsid w:val="00281ECE"/>
    <w:rsid w:val="0029248E"/>
    <w:rsid w:val="002A373B"/>
    <w:rsid w:val="003138FF"/>
    <w:rsid w:val="00392E9A"/>
    <w:rsid w:val="004051BD"/>
    <w:rsid w:val="00410A2D"/>
    <w:rsid w:val="00445D25"/>
    <w:rsid w:val="00494329"/>
    <w:rsid w:val="004A623D"/>
    <w:rsid w:val="004B1217"/>
    <w:rsid w:val="004C2E30"/>
    <w:rsid w:val="00587D91"/>
    <w:rsid w:val="0059712B"/>
    <w:rsid w:val="005A3884"/>
    <w:rsid w:val="005B0B4C"/>
    <w:rsid w:val="005D52B0"/>
    <w:rsid w:val="006430E0"/>
    <w:rsid w:val="0065192E"/>
    <w:rsid w:val="006544E6"/>
    <w:rsid w:val="00657009"/>
    <w:rsid w:val="006803C6"/>
    <w:rsid w:val="00690ACE"/>
    <w:rsid w:val="006A1256"/>
    <w:rsid w:val="00706C77"/>
    <w:rsid w:val="007113BD"/>
    <w:rsid w:val="0071279D"/>
    <w:rsid w:val="00764640"/>
    <w:rsid w:val="007A47C0"/>
    <w:rsid w:val="00807DB8"/>
    <w:rsid w:val="00834B68"/>
    <w:rsid w:val="008426BE"/>
    <w:rsid w:val="008633F4"/>
    <w:rsid w:val="00880CD4"/>
    <w:rsid w:val="00901FB1"/>
    <w:rsid w:val="00914BA5"/>
    <w:rsid w:val="009164C7"/>
    <w:rsid w:val="009208BF"/>
    <w:rsid w:val="00933B5F"/>
    <w:rsid w:val="00966F96"/>
    <w:rsid w:val="009A0016"/>
    <w:rsid w:val="009A5FAD"/>
    <w:rsid w:val="009B4A1F"/>
    <w:rsid w:val="009C02F1"/>
    <w:rsid w:val="00A16557"/>
    <w:rsid w:val="00A43D71"/>
    <w:rsid w:val="00A44245"/>
    <w:rsid w:val="00A70D52"/>
    <w:rsid w:val="00A8410A"/>
    <w:rsid w:val="00A86B05"/>
    <w:rsid w:val="00AA33CB"/>
    <w:rsid w:val="00AB186F"/>
    <w:rsid w:val="00AC04AB"/>
    <w:rsid w:val="00AC30B8"/>
    <w:rsid w:val="00B11440"/>
    <w:rsid w:val="00CF4ADD"/>
    <w:rsid w:val="00D47A2F"/>
    <w:rsid w:val="00D5054B"/>
    <w:rsid w:val="00DC36D5"/>
    <w:rsid w:val="00DF2CD0"/>
    <w:rsid w:val="00E111FD"/>
    <w:rsid w:val="00E2135C"/>
    <w:rsid w:val="00E47EA8"/>
    <w:rsid w:val="00EA4B35"/>
    <w:rsid w:val="00EC7F2D"/>
    <w:rsid w:val="00EF1A74"/>
    <w:rsid w:val="00F0628E"/>
    <w:rsid w:val="00F27CEB"/>
    <w:rsid w:val="00F4211E"/>
    <w:rsid w:val="00F6027E"/>
    <w:rsid w:val="00F72A90"/>
    <w:rsid w:val="00F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32B29-3616-40A5-94F4-039C923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D9D3F49C</Template>
  <TotalTime>0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Price</dc:creator>
  <cp:lastModifiedBy>Monica Williamson</cp:lastModifiedBy>
  <cp:revision>2</cp:revision>
  <cp:lastPrinted>2014-09-05T21:25:00Z</cp:lastPrinted>
  <dcterms:created xsi:type="dcterms:W3CDTF">2014-11-10T18:42:00Z</dcterms:created>
  <dcterms:modified xsi:type="dcterms:W3CDTF">2014-11-10T18:42:00Z</dcterms:modified>
</cp:coreProperties>
</file>