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51E9CBB5" wp14:editId="1138B00E">
            <wp:simplePos x="0" y="0"/>
            <wp:positionH relativeFrom="column">
              <wp:posOffset>-560070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1" name="Picture 1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0288" behindDoc="0" locked="0" layoutInCell="1" allowOverlap="1" wp14:anchorId="46C6BFA2" wp14:editId="51B28CAE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2" name="Picture 2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</w:t>
      </w:r>
      <w:r w:rsidR="00E67755">
        <w:rPr>
          <w:b/>
        </w:rPr>
        <w:t xml:space="preserve">  </w:t>
      </w:r>
      <w:r>
        <w:rPr>
          <w:b/>
        </w:rPr>
        <w:t xml:space="preserve">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Chief Bill Rushing</w:t>
      </w:r>
    </w:p>
    <w:p w:rsidR="009A0016" w:rsidRDefault="009A0016" w:rsidP="009A0016">
      <w:pPr>
        <w:rPr>
          <w:b/>
        </w:rPr>
      </w:pPr>
    </w:p>
    <w:p w:rsidR="009A0016" w:rsidRDefault="009A0016" w:rsidP="009A0016">
      <w:pPr>
        <w:rPr>
          <w:b/>
        </w:rPr>
      </w:pPr>
    </w:p>
    <w:p w:rsidR="009A0016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</w:t>
      </w:r>
      <w:r w:rsidR="00933B5F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</w:t>
      </w:r>
      <w:r w:rsidRPr="00181F85">
        <w:rPr>
          <w:rFonts w:ascii="Book Antiqua" w:hAnsi="Book Antiqua"/>
          <w:b/>
        </w:rPr>
        <w:t xml:space="preserve">WEEK OF </w:t>
      </w:r>
      <w:r w:rsidR="00332BD1">
        <w:rPr>
          <w:rFonts w:ascii="Book Antiqua" w:hAnsi="Book Antiqua"/>
          <w:b/>
        </w:rPr>
        <w:t>10/20</w:t>
      </w:r>
      <w:r>
        <w:rPr>
          <w:rFonts w:ascii="Book Antiqua" w:hAnsi="Book Antiqua"/>
          <w:b/>
        </w:rPr>
        <w:t>/2014</w:t>
      </w:r>
      <w:r w:rsidR="00A1164F">
        <w:rPr>
          <w:rFonts w:ascii="Book Antiqua" w:hAnsi="Book Antiqua"/>
          <w:b/>
        </w:rPr>
        <w:t>-10/</w:t>
      </w:r>
      <w:r w:rsidR="00332BD1">
        <w:rPr>
          <w:rFonts w:ascii="Book Antiqua" w:hAnsi="Book Antiqua"/>
          <w:b/>
        </w:rPr>
        <w:t>26</w:t>
      </w:r>
      <w:r w:rsidR="00933B5F">
        <w:rPr>
          <w:rFonts w:ascii="Book Antiqua" w:hAnsi="Book Antiqua"/>
          <w:b/>
        </w:rPr>
        <w:t>/2014</w:t>
      </w:r>
      <w:r w:rsidR="00AC30B8">
        <w:rPr>
          <w:rFonts w:ascii="Book Antiqua" w:hAnsi="Book Antiqua"/>
          <w:b/>
        </w:rPr>
        <w:t xml:space="preserve"> </w:t>
      </w:r>
    </w:p>
    <w:p w:rsidR="00933B5F" w:rsidRPr="00181F85" w:rsidRDefault="00933B5F" w:rsidP="009A0016">
      <w:pPr>
        <w:rPr>
          <w:rFonts w:ascii="Book Antiqua" w:hAnsi="Book Antiqua"/>
          <w:b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4930"/>
        <w:gridCol w:w="4672"/>
      </w:tblGrid>
      <w:tr w:rsidR="00A1164F" w:rsidTr="00445D25">
        <w:trPr>
          <w:trHeight w:val="341"/>
        </w:trPr>
        <w:tc>
          <w:tcPr>
            <w:tcW w:w="5040" w:type="dxa"/>
          </w:tcPr>
          <w:p w:rsidR="0071279D" w:rsidRPr="00181F85" w:rsidRDefault="00872851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SUSPICIOUS VEHICLE </w:t>
            </w:r>
          </w:p>
        </w:tc>
        <w:tc>
          <w:tcPr>
            <w:tcW w:w="4788" w:type="dxa"/>
          </w:tcPr>
          <w:p w:rsidR="009A0016" w:rsidRPr="00181F85" w:rsidRDefault="00872851" w:rsidP="00A116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PECAN @ SPRINGHILL EST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72851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ROAD HAZARD </w:t>
            </w:r>
          </w:p>
        </w:tc>
        <w:tc>
          <w:tcPr>
            <w:tcW w:w="4788" w:type="dxa"/>
          </w:tcPr>
          <w:p w:rsidR="00F27CEB" w:rsidRPr="00181F85" w:rsidRDefault="00872851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DILLEHAY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72851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AGENCY ASSIST CCSO </w:t>
            </w:r>
          </w:p>
        </w:tc>
        <w:tc>
          <w:tcPr>
            <w:tcW w:w="4788" w:type="dxa"/>
          </w:tcPr>
          <w:p w:rsidR="00F27CEB" w:rsidRPr="00181F85" w:rsidRDefault="00872851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LUCAS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72851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PLANO PD</w:t>
            </w:r>
          </w:p>
        </w:tc>
        <w:tc>
          <w:tcPr>
            <w:tcW w:w="4788" w:type="dxa"/>
          </w:tcPr>
          <w:p w:rsidR="00F27CEB" w:rsidRPr="00181F85" w:rsidRDefault="00872851" w:rsidP="00F27CE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4500 BLOCK HACKBERRY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72851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F27CEB" w:rsidRPr="00181F85" w:rsidRDefault="00872851" w:rsidP="00EF1A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6700 BLOCK OVERBROOK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72851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CIRCUMSTANCE</w:t>
            </w:r>
          </w:p>
        </w:tc>
        <w:tc>
          <w:tcPr>
            <w:tcW w:w="4788" w:type="dxa"/>
          </w:tcPr>
          <w:p w:rsidR="00F27CEB" w:rsidRPr="00181F85" w:rsidRDefault="00624D24" w:rsidP="005D52B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6500 BLOCK SOUTHRIDGE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DILLEHAY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F27CEB" w:rsidRPr="00181F85" w:rsidRDefault="00624D24" w:rsidP="007127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5300 BLOCK ESTATES LANE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PARKING VIOLATION</w:t>
            </w:r>
          </w:p>
        </w:tc>
        <w:tc>
          <w:tcPr>
            <w:tcW w:w="4788" w:type="dxa"/>
          </w:tcPr>
          <w:p w:rsidR="001F4818" w:rsidRPr="00181F85" w:rsidRDefault="00624D24" w:rsidP="001F481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3300 BLOCK DUBLIN ROAD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 CALL BY PHONE</w:t>
            </w:r>
          </w:p>
        </w:tc>
        <w:tc>
          <w:tcPr>
            <w:tcW w:w="4788" w:type="dxa"/>
          </w:tcPr>
          <w:p w:rsidR="00F27CEB" w:rsidRPr="00181F85" w:rsidRDefault="00624D24" w:rsidP="00392E9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PARKER PD 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THEFT </w:t>
            </w:r>
          </w:p>
        </w:tc>
        <w:tc>
          <w:tcPr>
            <w:tcW w:w="4788" w:type="dxa"/>
          </w:tcPr>
          <w:p w:rsidR="00F27CEB" w:rsidRPr="00181F85" w:rsidRDefault="00624D24" w:rsidP="004C2E3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DISTURBANCE</w:t>
            </w:r>
          </w:p>
        </w:tc>
        <w:tc>
          <w:tcPr>
            <w:tcW w:w="4788" w:type="dxa"/>
          </w:tcPr>
          <w:p w:rsidR="00F27CEB" w:rsidRPr="00181F85" w:rsidRDefault="00624D24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3700 BLOCK MCCREARY RD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E6C7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F27CEB" w:rsidRPr="00181F85" w:rsidRDefault="008E6C73" w:rsidP="00E6775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6600 BLOCK PARKER RD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E6C73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LOOSE LIVESTOCK</w:t>
            </w:r>
          </w:p>
        </w:tc>
        <w:tc>
          <w:tcPr>
            <w:tcW w:w="4788" w:type="dxa"/>
          </w:tcPr>
          <w:p w:rsidR="00F27CEB" w:rsidRPr="00181F85" w:rsidRDefault="008E6C73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ANDY’S @ SYCAMORE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E6C7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MAJOR ACCIDENT</w:t>
            </w:r>
          </w:p>
        </w:tc>
        <w:tc>
          <w:tcPr>
            <w:tcW w:w="4788" w:type="dxa"/>
          </w:tcPr>
          <w:p w:rsidR="00F27CEB" w:rsidRPr="00181F85" w:rsidRDefault="008E6C7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E6C73" w:rsidP="00445D2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ANIMAL AT LARGE </w:t>
            </w:r>
          </w:p>
        </w:tc>
        <w:tc>
          <w:tcPr>
            <w:tcW w:w="4788" w:type="dxa"/>
          </w:tcPr>
          <w:p w:rsidR="00F27CEB" w:rsidRPr="00181F85" w:rsidRDefault="008E6C7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POCO DR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E6C7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</w:t>
            </w:r>
          </w:p>
        </w:tc>
        <w:tc>
          <w:tcPr>
            <w:tcW w:w="4788" w:type="dxa"/>
          </w:tcPr>
          <w:p w:rsidR="00F27CEB" w:rsidRPr="00181F85" w:rsidRDefault="008E6C73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ROAD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8E6C73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CCSO</w:t>
            </w:r>
          </w:p>
        </w:tc>
        <w:tc>
          <w:tcPr>
            <w:tcW w:w="4788" w:type="dxa"/>
          </w:tcPr>
          <w:p w:rsidR="00F27CEB" w:rsidRPr="00181F85" w:rsidRDefault="008E6C73" w:rsidP="00B1144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5400 BLOCK LEWIS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7301F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CCSO</w:t>
            </w:r>
          </w:p>
        </w:tc>
        <w:tc>
          <w:tcPr>
            <w:tcW w:w="4788" w:type="dxa"/>
          </w:tcPr>
          <w:p w:rsidR="00F27CEB" w:rsidRPr="00181F85" w:rsidRDefault="007301FC" w:rsidP="00E111F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COUNTRY CLUB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7301FC" w:rsidP="00FD266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F27CEB" w:rsidRPr="00181F85" w:rsidRDefault="007301F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6300 BLOCK NORTHRIDGE </w:t>
            </w:r>
          </w:p>
        </w:tc>
      </w:tr>
      <w:tr w:rsidR="00A1164F" w:rsidTr="00445D25">
        <w:tc>
          <w:tcPr>
            <w:tcW w:w="5040" w:type="dxa"/>
          </w:tcPr>
          <w:p w:rsidR="00F27CEB" w:rsidRPr="00181F85" w:rsidRDefault="007301F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NOISE COMPLAINT</w:t>
            </w:r>
          </w:p>
        </w:tc>
        <w:tc>
          <w:tcPr>
            <w:tcW w:w="4788" w:type="dxa"/>
          </w:tcPr>
          <w:p w:rsidR="00F27CEB" w:rsidRPr="00181F85" w:rsidRDefault="007301FC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SOUTHFORK RANCH </w:t>
            </w:r>
          </w:p>
        </w:tc>
      </w:tr>
    </w:tbl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lastRenderedPageBreak/>
        <w:drawing>
          <wp:anchor distT="0" distB="0" distL="114300" distR="114300" simplePos="0" relativeHeight="251662336" behindDoc="0" locked="0" layoutInCell="1" allowOverlap="1" wp14:anchorId="6EF0C17D" wp14:editId="253BCA4E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3" name="Picture 3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0" wp14:anchorId="01CCC96A" wp14:editId="28578807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4" name="Picture 4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</w:t>
      </w:r>
      <w:r w:rsidR="00E67755">
        <w:rPr>
          <w:rFonts w:ascii="Book Antiqua" w:hAnsi="Book Antiqua"/>
          <w:b/>
          <w:sz w:val="36"/>
          <w:szCs w:val="36"/>
        </w:rPr>
        <w:t xml:space="preserve"> </w:t>
      </w:r>
      <w:r>
        <w:rPr>
          <w:rFonts w:ascii="Book Antiqua" w:hAnsi="Book Antiqua"/>
          <w:b/>
          <w:sz w:val="36"/>
          <w:szCs w:val="36"/>
        </w:rPr>
        <w:t xml:space="preserve">      Chief Bill Rushing</w:t>
      </w: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 w:rsidR="00C468AC">
        <w:rPr>
          <w:rFonts w:ascii="Book Antiqua" w:hAnsi="Book Antiqua"/>
          <w:b/>
        </w:rPr>
        <w:t>10/20-10/26</w:t>
      </w:r>
      <w:r w:rsidR="00E2135C"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1ECE" w:rsidTr="009A0016">
        <w:tc>
          <w:tcPr>
            <w:tcW w:w="4788" w:type="dxa"/>
          </w:tcPr>
          <w:p w:rsidR="009A0016" w:rsidRPr="00181F85" w:rsidRDefault="009A0016" w:rsidP="00AA33CB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0A5B3A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</w:tbl>
    <w:p w:rsidR="00690ACE" w:rsidRPr="009B4A1F" w:rsidRDefault="00690ACE"/>
    <w:p w:rsidR="009B4A1F" w:rsidRDefault="009B4A1F">
      <w:pPr>
        <w:rPr>
          <w:b/>
        </w:rPr>
      </w:pPr>
    </w:p>
    <w:p w:rsidR="009B4A1F" w:rsidRPr="009B4A1F" w:rsidRDefault="009B4A1F">
      <w:pPr>
        <w:rPr>
          <w:b/>
        </w:rPr>
      </w:pPr>
    </w:p>
    <w:sectPr w:rsidR="009B4A1F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C73" w:rsidRDefault="008E6C73" w:rsidP="0013060C">
      <w:pPr>
        <w:spacing w:after="0" w:line="240" w:lineRule="auto"/>
      </w:pPr>
      <w:r>
        <w:separator/>
      </w:r>
    </w:p>
  </w:endnote>
  <w:endnote w:type="continuationSeparator" w:id="0">
    <w:p w:rsidR="008E6C73" w:rsidRDefault="008E6C73" w:rsidP="0013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C73" w:rsidRDefault="008E6C73" w:rsidP="0013060C">
      <w:pPr>
        <w:spacing w:after="0" w:line="240" w:lineRule="auto"/>
      </w:pPr>
      <w:r>
        <w:separator/>
      </w:r>
    </w:p>
  </w:footnote>
  <w:footnote w:type="continuationSeparator" w:id="0">
    <w:p w:rsidR="008E6C73" w:rsidRDefault="008E6C73" w:rsidP="00130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1F"/>
    <w:rsid w:val="00065CF2"/>
    <w:rsid w:val="000A5B3A"/>
    <w:rsid w:val="000E0A97"/>
    <w:rsid w:val="00106329"/>
    <w:rsid w:val="00110456"/>
    <w:rsid w:val="0013060C"/>
    <w:rsid w:val="00143036"/>
    <w:rsid w:val="001552DB"/>
    <w:rsid w:val="00186E3E"/>
    <w:rsid w:val="001A193B"/>
    <w:rsid w:val="001F4818"/>
    <w:rsid w:val="00222B53"/>
    <w:rsid w:val="00234BBC"/>
    <w:rsid w:val="00252049"/>
    <w:rsid w:val="00281ECE"/>
    <w:rsid w:val="0029248E"/>
    <w:rsid w:val="002A373B"/>
    <w:rsid w:val="003138FF"/>
    <w:rsid w:val="00332BD1"/>
    <w:rsid w:val="003730D3"/>
    <w:rsid w:val="00392E9A"/>
    <w:rsid w:val="004051BD"/>
    <w:rsid w:val="00410A2D"/>
    <w:rsid w:val="00445D25"/>
    <w:rsid w:val="00494329"/>
    <w:rsid w:val="004A623D"/>
    <w:rsid w:val="004B1217"/>
    <w:rsid w:val="004C2E30"/>
    <w:rsid w:val="00587D91"/>
    <w:rsid w:val="0059712B"/>
    <w:rsid w:val="005A3884"/>
    <w:rsid w:val="005B0B4C"/>
    <w:rsid w:val="005D52B0"/>
    <w:rsid w:val="00624D24"/>
    <w:rsid w:val="006430E0"/>
    <w:rsid w:val="0065192E"/>
    <w:rsid w:val="006544E6"/>
    <w:rsid w:val="00657009"/>
    <w:rsid w:val="006803C6"/>
    <w:rsid w:val="00690ACE"/>
    <w:rsid w:val="006A1256"/>
    <w:rsid w:val="00706C77"/>
    <w:rsid w:val="007113BD"/>
    <w:rsid w:val="0071279D"/>
    <w:rsid w:val="007301FC"/>
    <w:rsid w:val="00764640"/>
    <w:rsid w:val="007A47C0"/>
    <w:rsid w:val="00807DB8"/>
    <w:rsid w:val="00834B68"/>
    <w:rsid w:val="008426BE"/>
    <w:rsid w:val="008633F4"/>
    <w:rsid w:val="00872851"/>
    <w:rsid w:val="00880CD4"/>
    <w:rsid w:val="008E6C73"/>
    <w:rsid w:val="00901FB1"/>
    <w:rsid w:val="00914BA5"/>
    <w:rsid w:val="009164C7"/>
    <w:rsid w:val="009208BF"/>
    <w:rsid w:val="00933B5F"/>
    <w:rsid w:val="00966F96"/>
    <w:rsid w:val="0097330E"/>
    <w:rsid w:val="00995EF7"/>
    <w:rsid w:val="009A0016"/>
    <w:rsid w:val="009A5FAD"/>
    <w:rsid w:val="009B4A1F"/>
    <w:rsid w:val="009C02F1"/>
    <w:rsid w:val="00A1164F"/>
    <w:rsid w:val="00A16557"/>
    <w:rsid w:val="00A43D71"/>
    <w:rsid w:val="00A44245"/>
    <w:rsid w:val="00A70D52"/>
    <w:rsid w:val="00A8410A"/>
    <w:rsid w:val="00A86B05"/>
    <w:rsid w:val="00AA33CB"/>
    <w:rsid w:val="00AB186F"/>
    <w:rsid w:val="00AC04AB"/>
    <w:rsid w:val="00AC18E2"/>
    <w:rsid w:val="00AC30B8"/>
    <w:rsid w:val="00B11440"/>
    <w:rsid w:val="00C468AC"/>
    <w:rsid w:val="00CF362A"/>
    <w:rsid w:val="00CF4ADD"/>
    <w:rsid w:val="00D47A2F"/>
    <w:rsid w:val="00D5054B"/>
    <w:rsid w:val="00D92667"/>
    <w:rsid w:val="00DC36D5"/>
    <w:rsid w:val="00DF2CD0"/>
    <w:rsid w:val="00E111FD"/>
    <w:rsid w:val="00E2135C"/>
    <w:rsid w:val="00E47EA8"/>
    <w:rsid w:val="00E67755"/>
    <w:rsid w:val="00EA4B35"/>
    <w:rsid w:val="00EC7F2D"/>
    <w:rsid w:val="00EF1A74"/>
    <w:rsid w:val="00F0628E"/>
    <w:rsid w:val="00F27CEB"/>
    <w:rsid w:val="00F343DC"/>
    <w:rsid w:val="00F4211E"/>
    <w:rsid w:val="00F6027E"/>
    <w:rsid w:val="00F72A90"/>
    <w:rsid w:val="00FB756B"/>
    <w:rsid w:val="00F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32B29-3616-40A5-94F4-039C9237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0C"/>
  </w:style>
  <w:style w:type="paragraph" w:styleId="Footer">
    <w:name w:val="footer"/>
    <w:basedOn w:val="Normal"/>
    <w:link w:val="Foot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0C"/>
  </w:style>
  <w:style w:type="paragraph" w:styleId="BalloonText">
    <w:name w:val="Balloon Text"/>
    <w:basedOn w:val="Normal"/>
    <w:link w:val="BalloonTextChar"/>
    <w:uiPriority w:val="99"/>
    <w:semiHidden/>
    <w:unhideWhenUsed/>
    <w:rsid w:val="00A8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EB64C825</Template>
  <TotalTime>25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Kenny Price</dc:creator>
  <cp:lastModifiedBy>Monica Williamson</cp:lastModifiedBy>
  <cp:revision>3</cp:revision>
  <cp:lastPrinted>2014-11-10T21:46:00Z</cp:lastPrinted>
  <dcterms:created xsi:type="dcterms:W3CDTF">2014-11-10T21:46:00Z</dcterms:created>
  <dcterms:modified xsi:type="dcterms:W3CDTF">2014-11-10T22:11:00Z</dcterms:modified>
</cp:coreProperties>
</file>