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D4B">
        <w:rPr>
          <w:b/>
        </w:rPr>
        <w:t>JUV</w:t>
      </w:r>
      <w:r>
        <w:rPr>
          <w:b/>
        </w:rPr>
        <w:t xml:space="preserve">  </w:t>
      </w:r>
      <w:r w:rsidR="00E67755">
        <w:rPr>
          <w:b/>
        </w:rPr>
        <w:t xml:space="preserve">  </w:t>
      </w:r>
      <w:r>
        <w:rPr>
          <w:b/>
        </w:rPr>
        <w:t xml:space="preserve">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</w:t>
      </w:r>
      <w:r w:rsidR="00933B5F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Pr="00181F85">
        <w:rPr>
          <w:rFonts w:ascii="Book Antiqua" w:hAnsi="Book Antiqua"/>
          <w:b/>
        </w:rPr>
        <w:t xml:space="preserve">WEEK OF </w:t>
      </w:r>
      <w:r w:rsidR="00F946EE">
        <w:rPr>
          <w:rFonts w:ascii="Book Antiqua" w:hAnsi="Book Antiqua"/>
          <w:b/>
        </w:rPr>
        <w:t>10/27</w:t>
      </w:r>
      <w:r>
        <w:rPr>
          <w:rFonts w:ascii="Book Antiqua" w:hAnsi="Book Antiqua"/>
          <w:b/>
        </w:rPr>
        <w:t>/2014</w:t>
      </w:r>
      <w:r w:rsidR="00F946EE">
        <w:rPr>
          <w:rFonts w:ascii="Book Antiqua" w:hAnsi="Book Antiqua"/>
          <w:b/>
        </w:rPr>
        <w:t>-11</w:t>
      </w:r>
      <w:r w:rsidR="00A1164F">
        <w:rPr>
          <w:rFonts w:ascii="Book Antiqua" w:hAnsi="Book Antiqua"/>
          <w:b/>
        </w:rPr>
        <w:t>/</w:t>
      </w:r>
      <w:r w:rsidR="00F946EE">
        <w:rPr>
          <w:rFonts w:ascii="Book Antiqua" w:hAnsi="Book Antiqua"/>
          <w:b/>
        </w:rPr>
        <w:t>02</w:t>
      </w:r>
      <w:bookmarkStart w:id="0" w:name="_GoBack"/>
      <w:bookmarkEnd w:id="0"/>
      <w:r w:rsidR="00933B5F">
        <w:rPr>
          <w:rFonts w:ascii="Book Antiqua" w:hAnsi="Book Antiqua"/>
          <w:b/>
        </w:rPr>
        <w:t>/2014</w:t>
      </w:r>
      <w:r w:rsidR="00AC30B8">
        <w:rPr>
          <w:rFonts w:ascii="Book Antiqua" w:hAnsi="Book Antiqua"/>
          <w:b/>
        </w:rPr>
        <w:t xml:space="preserve"> </w:t>
      </w:r>
    </w:p>
    <w:p w:rsidR="00933B5F" w:rsidRPr="00181F85" w:rsidRDefault="00933B5F" w:rsidP="009A0016">
      <w:pPr>
        <w:rPr>
          <w:rFonts w:ascii="Book Antiqua" w:hAnsi="Book Antiqua"/>
          <w:b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930"/>
        <w:gridCol w:w="4672"/>
      </w:tblGrid>
      <w:tr w:rsidR="00A1164F" w:rsidTr="00445D25">
        <w:trPr>
          <w:trHeight w:val="341"/>
        </w:trPr>
        <w:tc>
          <w:tcPr>
            <w:tcW w:w="5040" w:type="dxa"/>
          </w:tcPr>
          <w:p w:rsidR="0071279D" w:rsidRPr="00181F85" w:rsidRDefault="0087285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9A0016" w:rsidRPr="00181F85" w:rsidRDefault="00872851" w:rsidP="00A116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PECAN @ SPRINGHILL EST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ROAD HAZARD </w:t>
            </w:r>
          </w:p>
        </w:tc>
        <w:tc>
          <w:tcPr>
            <w:tcW w:w="4788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DILLEHAY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ASSIST CCSO </w:t>
            </w:r>
          </w:p>
        </w:tc>
        <w:tc>
          <w:tcPr>
            <w:tcW w:w="4788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PLANO PD</w:t>
            </w:r>
          </w:p>
        </w:tc>
        <w:tc>
          <w:tcPr>
            <w:tcW w:w="4788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4500 BLOCK HACKBERRY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872851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6700 BLOCK OVERBROOK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CIRCUMSTANCE</w:t>
            </w:r>
          </w:p>
        </w:tc>
        <w:tc>
          <w:tcPr>
            <w:tcW w:w="4788" w:type="dxa"/>
          </w:tcPr>
          <w:p w:rsidR="00F27CEB" w:rsidRPr="00181F85" w:rsidRDefault="00624D24" w:rsidP="005D52B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6500 BLOCK SOUTHRIDGE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DILLEHAY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624D24" w:rsidP="007127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5300 BLOCK ESTATES LANE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PARKING VIOLATION</w:t>
            </w:r>
          </w:p>
        </w:tc>
        <w:tc>
          <w:tcPr>
            <w:tcW w:w="4788" w:type="dxa"/>
          </w:tcPr>
          <w:p w:rsidR="001F4818" w:rsidRPr="00181F85" w:rsidRDefault="00624D24" w:rsidP="001F481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3300 BLOCK DUBLIN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 CALL BY PHONE</w:t>
            </w:r>
          </w:p>
        </w:tc>
        <w:tc>
          <w:tcPr>
            <w:tcW w:w="4788" w:type="dxa"/>
          </w:tcPr>
          <w:p w:rsidR="00F27CEB" w:rsidRPr="00181F85" w:rsidRDefault="00624D24" w:rsidP="00392E9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PARKER PD 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THEFT </w:t>
            </w:r>
          </w:p>
        </w:tc>
        <w:tc>
          <w:tcPr>
            <w:tcW w:w="4788" w:type="dxa"/>
          </w:tcPr>
          <w:p w:rsidR="00F27CEB" w:rsidRPr="00181F85" w:rsidRDefault="00624D24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DISTURBANCE</w:t>
            </w:r>
          </w:p>
        </w:tc>
        <w:tc>
          <w:tcPr>
            <w:tcW w:w="4788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3700 BLOCK MCCREARY RD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F27CEB" w:rsidRPr="00181F85" w:rsidRDefault="008E6C73" w:rsidP="00E6775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6600 BLOCK PARKER RD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LOOSE LIVESTOCK</w:t>
            </w:r>
          </w:p>
        </w:tc>
        <w:tc>
          <w:tcPr>
            <w:tcW w:w="4788" w:type="dxa"/>
          </w:tcPr>
          <w:p w:rsidR="00F27CEB" w:rsidRPr="00181F85" w:rsidRDefault="008E6C73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ANDY’S @ SYCAMORE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MAJOR ACCIDENT</w:t>
            </w:r>
          </w:p>
        </w:tc>
        <w:tc>
          <w:tcPr>
            <w:tcW w:w="4788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445D2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ANIMAL AT LARGE </w:t>
            </w:r>
          </w:p>
        </w:tc>
        <w:tc>
          <w:tcPr>
            <w:tcW w:w="4788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POCO DR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F27CEB" w:rsidRPr="00181F85" w:rsidRDefault="008E6C73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F27CEB" w:rsidRPr="00181F85" w:rsidRDefault="008E6C73" w:rsidP="00B114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5400 BLOCK LEWIS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7301F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F27CEB" w:rsidRPr="00181F85" w:rsidRDefault="007301FC" w:rsidP="00E111F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COUNTRY CLUB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7301FC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7301F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6300 BLOCK NORTHRIDGE 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7301F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NOISE COMPLAINT</w:t>
            </w:r>
          </w:p>
        </w:tc>
        <w:tc>
          <w:tcPr>
            <w:tcW w:w="4788" w:type="dxa"/>
          </w:tcPr>
          <w:p w:rsidR="00F27CEB" w:rsidRPr="00181F85" w:rsidRDefault="007301F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SOUTHFORK RANCH 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</w:t>
      </w:r>
      <w:r w:rsidR="00E67755">
        <w:rPr>
          <w:rFonts w:ascii="Book Antiqua" w:hAnsi="Book Antiqua"/>
          <w:b/>
          <w:sz w:val="36"/>
          <w:szCs w:val="36"/>
        </w:rPr>
        <w:t xml:space="preserve"> </w:t>
      </w:r>
      <w:r>
        <w:rPr>
          <w:rFonts w:ascii="Book Antiqua" w:hAnsi="Book Antiqua"/>
          <w:b/>
          <w:sz w:val="36"/>
          <w:szCs w:val="36"/>
        </w:rPr>
        <w:t xml:space="preserve">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F946EE">
        <w:rPr>
          <w:rFonts w:ascii="Book Antiqua" w:hAnsi="Book Antiqua"/>
          <w:b/>
        </w:rPr>
        <w:t>10/27-11/02</w:t>
      </w:r>
      <w:r w:rsidR="00E2135C"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855D4B" w:rsidTr="009A0016">
        <w:tc>
          <w:tcPr>
            <w:tcW w:w="4788" w:type="dxa"/>
          </w:tcPr>
          <w:p w:rsidR="009A0016" w:rsidRPr="00181F85" w:rsidRDefault="00855D4B" w:rsidP="00AA33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JUVENILE PROBLEM</w:t>
            </w:r>
          </w:p>
        </w:tc>
        <w:tc>
          <w:tcPr>
            <w:tcW w:w="4788" w:type="dxa"/>
          </w:tcPr>
          <w:p w:rsidR="009A0016" w:rsidRPr="00181F85" w:rsidRDefault="00855D4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5500 BLOCK ESTATES LN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855D4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HAZARD</w:t>
            </w:r>
          </w:p>
        </w:tc>
        <w:tc>
          <w:tcPr>
            <w:tcW w:w="4788" w:type="dxa"/>
          </w:tcPr>
          <w:p w:rsidR="009A0016" w:rsidRPr="00181F85" w:rsidRDefault="00855D4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855D4B" w:rsidP="000A5B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OFFICER ASSIST</w:t>
            </w:r>
          </w:p>
        </w:tc>
        <w:tc>
          <w:tcPr>
            <w:tcW w:w="4788" w:type="dxa"/>
          </w:tcPr>
          <w:p w:rsidR="009A0016" w:rsidRPr="00181F85" w:rsidRDefault="00855D4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HOGGE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855D4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MPD</w:t>
            </w:r>
          </w:p>
        </w:tc>
        <w:tc>
          <w:tcPr>
            <w:tcW w:w="4788" w:type="dxa"/>
          </w:tcPr>
          <w:p w:rsidR="009A0016" w:rsidRPr="00181F85" w:rsidRDefault="00855D4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544 @ HERITAGE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DOVE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OFFICER ASSIST </w:t>
            </w:r>
          </w:p>
        </w:tc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DONNA @ PARKER 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JUVENILE PROBLEM</w:t>
            </w:r>
          </w:p>
        </w:tc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VIRGINIA PLACE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</w:p>
        </w:tc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DISTURBANCE</w:t>
            </w:r>
          </w:p>
        </w:tc>
        <w:tc>
          <w:tcPr>
            <w:tcW w:w="4788" w:type="dxa"/>
          </w:tcPr>
          <w:p w:rsidR="009A0016" w:rsidRPr="00181F85" w:rsidRDefault="0024251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PECAN BEND</w:t>
            </w: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242519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855D4B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19" w:rsidRDefault="00242519" w:rsidP="0013060C">
      <w:pPr>
        <w:spacing w:after="0" w:line="240" w:lineRule="auto"/>
      </w:pPr>
      <w:r>
        <w:separator/>
      </w:r>
    </w:p>
  </w:endnote>
  <w:endnote w:type="continuationSeparator" w:id="0">
    <w:p w:rsidR="00242519" w:rsidRDefault="00242519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19" w:rsidRDefault="00242519" w:rsidP="0013060C">
      <w:pPr>
        <w:spacing w:after="0" w:line="240" w:lineRule="auto"/>
      </w:pPr>
      <w:r>
        <w:separator/>
      </w:r>
    </w:p>
  </w:footnote>
  <w:footnote w:type="continuationSeparator" w:id="0">
    <w:p w:rsidR="00242519" w:rsidRDefault="00242519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1F"/>
    <w:rsid w:val="00065CF2"/>
    <w:rsid w:val="000A5B3A"/>
    <w:rsid w:val="000E0A97"/>
    <w:rsid w:val="00106329"/>
    <w:rsid w:val="00110456"/>
    <w:rsid w:val="0013060C"/>
    <w:rsid w:val="00143036"/>
    <w:rsid w:val="001552DB"/>
    <w:rsid w:val="00186E3E"/>
    <w:rsid w:val="001A193B"/>
    <w:rsid w:val="001F4818"/>
    <w:rsid w:val="00222B53"/>
    <w:rsid w:val="00234BBC"/>
    <w:rsid w:val="00242519"/>
    <w:rsid w:val="00252049"/>
    <w:rsid w:val="00281ECE"/>
    <w:rsid w:val="0029248E"/>
    <w:rsid w:val="002A373B"/>
    <w:rsid w:val="002D10AB"/>
    <w:rsid w:val="003138FF"/>
    <w:rsid w:val="00332BD1"/>
    <w:rsid w:val="003730D3"/>
    <w:rsid w:val="00392E9A"/>
    <w:rsid w:val="004051BD"/>
    <w:rsid w:val="00410A2D"/>
    <w:rsid w:val="00445D25"/>
    <w:rsid w:val="00494329"/>
    <w:rsid w:val="004A623D"/>
    <w:rsid w:val="004B1217"/>
    <w:rsid w:val="004C2E30"/>
    <w:rsid w:val="00587D91"/>
    <w:rsid w:val="0059712B"/>
    <w:rsid w:val="005A3884"/>
    <w:rsid w:val="005B0B4C"/>
    <w:rsid w:val="005D52B0"/>
    <w:rsid w:val="00624D24"/>
    <w:rsid w:val="006430E0"/>
    <w:rsid w:val="0065192E"/>
    <w:rsid w:val="006544E6"/>
    <w:rsid w:val="00657009"/>
    <w:rsid w:val="006803C6"/>
    <w:rsid w:val="00690ACE"/>
    <w:rsid w:val="006A1256"/>
    <w:rsid w:val="00706C77"/>
    <w:rsid w:val="007113BD"/>
    <w:rsid w:val="0071279D"/>
    <w:rsid w:val="007301FC"/>
    <w:rsid w:val="00764640"/>
    <w:rsid w:val="007A47C0"/>
    <w:rsid w:val="00807DB8"/>
    <w:rsid w:val="00834B68"/>
    <w:rsid w:val="008426BE"/>
    <w:rsid w:val="00855D4B"/>
    <w:rsid w:val="008633F4"/>
    <w:rsid w:val="00872851"/>
    <w:rsid w:val="00880CD4"/>
    <w:rsid w:val="008E6C73"/>
    <w:rsid w:val="00901FB1"/>
    <w:rsid w:val="00914BA5"/>
    <w:rsid w:val="009164C7"/>
    <w:rsid w:val="009208BF"/>
    <w:rsid w:val="00933B5F"/>
    <w:rsid w:val="00966F96"/>
    <w:rsid w:val="0097330E"/>
    <w:rsid w:val="00995EF7"/>
    <w:rsid w:val="009A0016"/>
    <w:rsid w:val="009A5FAD"/>
    <w:rsid w:val="009B4A1F"/>
    <w:rsid w:val="009C02F1"/>
    <w:rsid w:val="00A1164F"/>
    <w:rsid w:val="00A16557"/>
    <w:rsid w:val="00A43D71"/>
    <w:rsid w:val="00A44245"/>
    <w:rsid w:val="00A70D52"/>
    <w:rsid w:val="00A8410A"/>
    <w:rsid w:val="00A86B05"/>
    <w:rsid w:val="00AA33CB"/>
    <w:rsid w:val="00AB186F"/>
    <w:rsid w:val="00AC04AB"/>
    <w:rsid w:val="00AC18E2"/>
    <w:rsid w:val="00AC30B8"/>
    <w:rsid w:val="00B11440"/>
    <w:rsid w:val="00C468AC"/>
    <w:rsid w:val="00CF362A"/>
    <w:rsid w:val="00CF4ADD"/>
    <w:rsid w:val="00D47A2F"/>
    <w:rsid w:val="00D5054B"/>
    <w:rsid w:val="00D92667"/>
    <w:rsid w:val="00DC36D5"/>
    <w:rsid w:val="00DF2CD0"/>
    <w:rsid w:val="00E111FD"/>
    <w:rsid w:val="00E2135C"/>
    <w:rsid w:val="00E47EA8"/>
    <w:rsid w:val="00E67755"/>
    <w:rsid w:val="00EA4B35"/>
    <w:rsid w:val="00EC7F2D"/>
    <w:rsid w:val="00EF1A74"/>
    <w:rsid w:val="00F0628E"/>
    <w:rsid w:val="00F27CEB"/>
    <w:rsid w:val="00F343DC"/>
    <w:rsid w:val="00F4211E"/>
    <w:rsid w:val="00F6027E"/>
    <w:rsid w:val="00F72A90"/>
    <w:rsid w:val="00F946EE"/>
    <w:rsid w:val="00FB756B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32B29-3616-40A5-94F4-039C923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4D1D009C</Template>
  <TotalTime>0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Kenny Price</dc:creator>
  <cp:lastModifiedBy>Monica Williamson</cp:lastModifiedBy>
  <cp:revision>2</cp:revision>
  <cp:lastPrinted>2014-11-10T21:46:00Z</cp:lastPrinted>
  <dcterms:created xsi:type="dcterms:W3CDTF">2014-11-10T22:37:00Z</dcterms:created>
  <dcterms:modified xsi:type="dcterms:W3CDTF">2014-11-10T22:37:00Z</dcterms:modified>
</cp:coreProperties>
</file>