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85" w:rsidRPr="00181F85" w:rsidRDefault="00D928FB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1312" behindDoc="0" locked="0" layoutInCell="1" allowOverlap="1" wp14:anchorId="226F7214" wp14:editId="2878364B">
            <wp:simplePos x="0" y="0"/>
            <wp:positionH relativeFrom="column">
              <wp:posOffset>5661660</wp:posOffset>
            </wp:positionH>
            <wp:positionV relativeFrom="paragraph">
              <wp:posOffset>-803275</wp:posOffset>
            </wp:positionV>
            <wp:extent cx="854075" cy="1005205"/>
            <wp:effectExtent l="0" t="0" r="0" b="0"/>
            <wp:wrapSquare wrapText="bothSides"/>
            <wp:docPr id="2" name="Picture 2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F85"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59264" behindDoc="0" locked="0" layoutInCell="1" allowOverlap="0" wp14:anchorId="44531BD3" wp14:editId="435F3522">
            <wp:simplePos x="0" y="0"/>
            <wp:positionH relativeFrom="column">
              <wp:posOffset>-572135</wp:posOffset>
            </wp:positionH>
            <wp:positionV relativeFrom="paragraph">
              <wp:posOffset>-803275</wp:posOffset>
            </wp:positionV>
            <wp:extent cx="1755775" cy="694690"/>
            <wp:effectExtent l="0" t="0" r="0" b="0"/>
            <wp:wrapSquare wrapText="bothSides"/>
            <wp:docPr id="1" name="Picture 1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</w:t>
      </w:r>
      <w:r w:rsidR="00181F85"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181F85" w:rsidRPr="00181F85" w:rsidRDefault="00181F85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</w:t>
      </w:r>
      <w:r w:rsidR="00883677">
        <w:rPr>
          <w:rFonts w:ascii="Book Antiqua" w:hAnsi="Book Antiqua"/>
          <w:b/>
          <w:sz w:val="36"/>
          <w:szCs w:val="36"/>
        </w:rPr>
        <w:t xml:space="preserve">     </w:t>
      </w:r>
      <w:r>
        <w:rPr>
          <w:rFonts w:ascii="Book Antiqua" w:hAnsi="Book Antiqua"/>
          <w:b/>
          <w:sz w:val="36"/>
          <w:szCs w:val="36"/>
        </w:rPr>
        <w:t>Chief Bill Rushing</w:t>
      </w:r>
    </w:p>
    <w:p w:rsidR="00181F85" w:rsidRDefault="00181F85">
      <w:pPr>
        <w:rPr>
          <w:b/>
        </w:rPr>
      </w:pPr>
    </w:p>
    <w:p w:rsidR="009B4A1F" w:rsidRPr="00181F85" w:rsidRDefault="00181F85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</w:t>
      </w:r>
      <w:r w:rsidR="00680E54">
        <w:rPr>
          <w:rFonts w:ascii="Book Antiqua" w:hAnsi="Book Antiqua"/>
          <w:b/>
        </w:rPr>
        <w:t xml:space="preserve">       </w:t>
      </w:r>
      <w:r>
        <w:rPr>
          <w:rFonts w:ascii="Book Antiqua" w:hAnsi="Book Antiqua"/>
          <w:b/>
        </w:rPr>
        <w:t xml:space="preserve">WEEKLY POLICE BLOTTER:  </w:t>
      </w:r>
      <w:r w:rsidR="00234BBC" w:rsidRPr="00181F85">
        <w:rPr>
          <w:rFonts w:ascii="Book Antiqua" w:hAnsi="Book Antiqua"/>
          <w:b/>
        </w:rPr>
        <w:t xml:space="preserve">WEEK </w:t>
      </w:r>
      <w:r w:rsidR="004713D6" w:rsidRPr="00181F85">
        <w:rPr>
          <w:rFonts w:ascii="Book Antiqua" w:hAnsi="Book Antiqua"/>
          <w:b/>
        </w:rPr>
        <w:t xml:space="preserve">OF </w:t>
      </w:r>
      <w:r w:rsidR="006C561F">
        <w:rPr>
          <w:rFonts w:ascii="Book Antiqua" w:hAnsi="Book Antiqua"/>
          <w:b/>
        </w:rPr>
        <w:t>12/</w:t>
      </w:r>
      <w:r w:rsidR="00355B1A">
        <w:rPr>
          <w:rFonts w:ascii="Book Antiqua" w:hAnsi="Book Antiqua"/>
          <w:b/>
        </w:rPr>
        <w:t>15- 12/21</w:t>
      </w:r>
      <w:r w:rsidR="006C561F"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4"/>
        <w:gridCol w:w="4726"/>
      </w:tblGrid>
      <w:tr w:rsidR="002B0EE0" w:rsidTr="000D0B37">
        <w:trPr>
          <w:trHeight w:val="305"/>
        </w:trPr>
        <w:tc>
          <w:tcPr>
            <w:tcW w:w="4788" w:type="dxa"/>
          </w:tcPr>
          <w:p w:rsidR="00181F85" w:rsidRPr="00181F85" w:rsidRDefault="002B0EE0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181F85" w:rsidRPr="00181F85" w:rsidRDefault="002B0E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LAKEVIEW ST. PAUL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2B0E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911 HANG UP</w:t>
            </w:r>
          </w:p>
        </w:tc>
        <w:tc>
          <w:tcPr>
            <w:tcW w:w="4788" w:type="dxa"/>
          </w:tcPr>
          <w:p w:rsidR="00181F85" w:rsidRPr="00181F85" w:rsidRDefault="002B0E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4900 BLK WINDMILL DR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2B0E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FIELD INVESTIGATION </w:t>
            </w:r>
          </w:p>
        </w:tc>
        <w:tc>
          <w:tcPr>
            <w:tcW w:w="4788" w:type="dxa"/>
          </w:tcPr>
          <w:p w:rsidR="00181F85" w:rsidRPr="00181F85" w:rsidRDefault="002B0E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5700 BLK PARKER ROAD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2B0EE0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181F85" w:rsidRPr="00181F85" w:rsidRDefault="002B0E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BOLIN SCHOOL 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2B0E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MINOR ACCIDENT</w:t>
            </w:r>
          </w:p>
        </w:tc>
        <w:tc>
          <w:tcPr>
            <w:tcW w:w="4788" w:type="dxa"/>
          </w:tcPr>
          <w:p w:rsidR="00181F85" w:rsidRPr="00181F85" w:rsidRDefault="002B0E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PARKER@ MCCREARY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2B0E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FIELD INVESTIGATION</w:t>
            </w:r>
          </w:p>
        </w:tc>
        <w:tc>
          <w:tcPr>
            <w:tcW w:w="4788" w:type="dxa"/>
          </w:tcPr>
          <w:p w:rsidR="00181F85" w:rsidRPr="00181F85" w:rsidRDefault="002B0E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PD WALK-IN THEFT  REPORT</w:t>
            </w:r>
          </w:p>
        </w:tc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THEFT</w:t>
            </w:r>
          </w:p>
        </w:tc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HAVENHURST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PARKER@HOGGE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0467E7" w:rsidP="00680E5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AGENCY ASSIST ( WPD) </w:t>
            </w:r>
          </w:p>
        </w:tc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SYCAMORE@PARKER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0467E7" w:rsidP="00F233C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PROWLER</w:t>
            </w:r>
          </w:p>
        </w:tc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5900 BLOCK WESSEX CT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SUPICIOUS VEHICLE</w:t>
            </w:r>
          </w:p>
        </w:tc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MCCREARY CREEK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LOOSE LIVESTOCK</w:t>
            </w:r>
          </w:p>
        </w:tc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PARKER@SPRINGHILL EST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CHESWICK@MIDDLETON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0467E7" w:rsidP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181F85" w:rsidRPr="00181F85" w:rsidRDefault="000467E7" w:rsidP="0046640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BEE CAVES IN LUCAS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0467E7" w:rsidP="002E70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CIVIL COMPLAINT</w:t>
            </w:r>
          </w:p>
        </w:tc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5100 BLOCK EDGEWATER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MINOR ACCIDENT</w:t>
            </w:r>
          </w:p>
        </w:tc>
        <w:tc>
          <w:tcPr>
            <w:tcW w:w="4788" w:type="dxa"/>
          </w:tcPr>
          <w:p w:rsidR="00181F85" w:rsidRPr="00181F85" w:rsidRDefault="000467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0467E7" w:rsidP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CIRCUMSTANCE</w:t>
            </w:r>
          </w:p>
        </w:tc>
        <w:tc>
          <w:tcPr>
            <w:tcW w:w="4788" w:type="dxa"/>
          </w:tcPr>
          <w:p w:rsidR="00181F85" w:rsidRPr="00181F85" w:rsidRDefault="00E90E1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ST. PAUL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E90E1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</w:t>
            </w:r>
          </w:p>
        </w:tc>
        <w:tc>
          <w:tcPr>
            <w:tcW w:w="4788" w:type="dxa"/>
          </w:tcPr>
          <w:p w:rsidR="00181F85" w:rsidRPr="00181F85" w:rsidRDefault="00E90E1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PECAN ORCHARD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E90E1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</w:t>
            </w:r>
          </w:p>
        </w:tc>
        <w:tc>
          <w:tcPr>
            <w:tcW w:w="4788" w:type="dxa"/>
          </w:tcPr>
          <w:p w:rsidR="00181F85" w:rsidRPr="00181F85" w:rsidRDefault="00E90E1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DUBLIN@BETSY</w:t>
            </w:r>
          </w:p>
        </w:tc>
      </w:tr>
      <w:tr w:rsidR="002B0EE0" w:rsidTr="00181F85">
        <w:tc>
          <w:tcPr>
            <w:tcW w:w="4788" w:type="dxa"/>
          </w:tcPr>
          <w:p w:rsidR="00181F85" w:rsidRPr="00181F85" w:rsidRDefault="00E90E10">
            <w:pPr>
              <w:rPr>
                <w:b/>
                <w:sz w:val="36"/>
                <w:szCs w:val="36"/>
              </w:rPr>
            </w:pPr>
            <w:bookmarkStart w:id="0" w:name="_GoBack"/>
            <w:r>
              <w:rPr>
                <w:b/>
                <w:sz w:val="36"/>
                <w:szCs w:val="36"/>
              </w:rPr>
              <w:t>MEDICAL CALL</w:t>
            </w:r>
          </w:p>
        </w:tc>
        <w:tc>
          <w:tcPr>
            <w:tcW w:w="4788" w:type="dxa"/>
          </w:tcPr>
          <w:p w:rsidR="00181F85" w:rsidRPr="00181F85" w:rsidRDefault="00E90E1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6800 BLOCK PARKER ROAD</w:t>
            </w:r>
          </w:p>
        </w:tc>
      </w:tr>
      <w:bookmarkEnd w:id="0"/>
      <w:tr w:rsidR="002B0EE0" w:rsidTr="00181F85">
        <w:tc>
          <w:tcPr>
            <w:tcW w:w="4788" w:type="dxa"/>
          </w:tcPr>
          <w:p w:rsidR="00181F85" w:rsidRPr="00181F85" w:rsidRDefault="00E90E1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ALARM </w:t>
            </w:r>
          </w:p>
        </w:tc>
        <w:tc>
          <w:tcPr>
            <w:tcW w:w="4788" w:type="dxa"/>
          </w:tcPr>
          <w:p w:rsidR="00181F85" w:rsidRPr="00181F85" w:rsidRDefault="00E90E1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2B0EE0" w:rsidTr="00181F85">
        <w:tc>
          <w:tcPr>
            <w:tcW w:w="4788" w:type="dxa"/>
          </w:tcPr>
          <w:p w:rsidR="00B75D42" w:rsidRDefault="00E90E1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ALARM </w:t>
            </w:r>
          </w:p>
        </w:tc>
        <w:tc>
          <w:tcPr>
            <w:tcW w:w="4788" w:type="dxa"/>
          </w:tcPr>
          <w:p w:rsidR="00B75D42" w:rsidRDefault="00E90E1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4700 BLOCK OLD GATE</w:t>
            </w:r>
          </w:p>
        </w:tc>
      </w:tr>
    </w:tbl>
    <w:p w:rsidR="00D928FB" w:rsidRPr="00181F85" w:rsidRDefault="00883677" w:rsidP="00D928FB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lastRenderedPageBreak/>
        <w:drawing>
          <wp:anchor distT="0" distB="0" distL="114300" distR="114300" simplePos="0" relativeHeight="251665408" behindDoc="0" locked="0" layoutInCell="1" allowOverlap="1" wp14:anchorId="2BFBA8F8" wp14:editId="708E0F74">
            <wp:simplePos x="0" y="0"/>
            <wp:positionH relativeFrom="column">
              <wp:posOffset>5819775</wp:posOffset>
            </wp:positionH>
            <wp:positionV relativeFrom="paragraph">
              <wp:posOffset>-751840</wp:posOffset>
            </wp:positionV>
            <wp:extent cx="854075" cy="1005205"/>
            <wp:effectExtent l="0" t="0" r="3175" b="4445"/>
            <wp:wrapSquare wrapText="bothSides"/>
            <wp:docPr id="4" name="Picture 4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8FB"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3360" behindDoc="0" locked="0" layoutInCell="1" allowOverlap="0" wp14:anchorId="076006A4" wp14:editId="09EB8937">
            <wp:simplePos x="0" y="0"/>
            <wp:positionH relativeFrom="column">
              <wp:posOffset>-419735</wp:posOffset>
            </wp:positionH>
            <wp:positionV relativeFrom="paragraph">
              <wp:posOffset>-650875</wp:posOffset>
            </wp:positionV>
            <wp:extent cx="1755775" cy="694690"/>
            <wp:effectExtent l="0" t="0" r="0" b="0"/>
            <wp:wrapSquare wrapText="bothSides"/>
            <wp:docPr id="3" name="Picture 3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40"/>
          <w:szCs w:val="40"/>
        </w:rPr>
        <w:t xml:space="preserve">     </w:t>
      </w:r>
      <w:r w:rsidR="00D928FB"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D928FB" w:rsidRPr="00181F85" w:rsidRDefault="00D928FB" w:rsidP="00D928FB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</w:t>
      </w:r>
      <w:r w:rsidR="00883677">
        <w:rPr>
          <w:rFonts w:ascii="Book Antiqua" w:hAnsi="Book Antiqua"/>
          <w:b/>
          <w:sz w:val="36"/>
          <w:szCs w:val="36"/>
        </w:rPr>
        <w:t xml:space="preserve">      </w:t>
      </w:r>
      <w:r>
        <w:rPr>
          <w:rFonts w:ascii="Book Antiqua" w:hAnsi="Book Antiqua"/>
          <w:b/>
          <w:sz w:val="36"/>
          <w:szCs w:val="36"/>
        </w:rPr>
        <w:t>Chief Bill Rushing</w:t>
      </w:r>
    </w:p>
    <w:p w:rsidR="00D928FB" w:rsidRDefault="00D928FB" w:rsidP="00D928FB">
      <w:pPr>
        <w:rPr>
          <w:b/>
        </w:rPr>
      </w:pPr>
    </w:p>
    <w:p w:rsidR="00D928FB" w:rsidRPr="00181F85" w:rsidRDefault="00D928FB" w:rsidP="00D928FB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</w:t>
      </w:r>
      <w:r w:rsidR="00680E54">
        <w:rPr>
          <w:rFonts w:ascii="Book Antiqua" w:hAnsi="Book Antiqua"/>
          <w:b/>
        </w:rPr>
        <w:t xml:space="preserve">            </w:t>
      </w:r>
      <w:r>
        <w:rPr>
          <w:rFonts w:ascii="Book Antiqua" w:hAnsi="Book Antiqua"/>
          <w:b/>
        </w:rPr>
        <w:t xml:space="preserve"> WEEKLY POLICE BLOTTER:    </w:t>
      </w:r>
      <w:r w:rsidRPr="00181F85">
        <w:rPr>
          <w:rFonts w:ascii="Book Antiqua" w:hAnsi="Book Antiqua"/>
          <w:b/>
        </w:rPr>
        <w:t xml:space="preserve">WEEK </w:t>
      </w:r>
      <w:r w:rsidR="004713D6" w:rsidRPr="00181F85">
        <w:rPr>
          <w:rFonts w:ascii="Book Antiqua" w:hAnsi="Book Antiqua"/>
          <w:b/>
        </w:rPr>
        <w:t xml:space="preserve">OF </w:t>
      </w:r>
      <w:r w:rsidR="00D87244">
        <w:rPr>
          <w:rFonts w:ascii="Book Antiqua" w:hAnsi="Book Antiqua"/>
          <w:b/>
        </w:rPr>
        <w:t>12</w:t>
      </w:r>
      <w:r w:rsidR="000D0B37">
        <w:rPr>
          <w:rFonts w:ascii="Book Antiqua" w:hAnsi="Book Antiqua"/>
          <w:b/>
        </w:rPr>
        <w:t>/</w:t>
      </w:r>
      <w:r w:rsidR="00E90E10">
        <w:rPr>
          <w:rFonts w:ascii="Book Antiqua" w:hAnsi="Book Antiqua"/>
          <w:b/>
        </w:rPr>
        <w:t>15</w:t>
      </w:r>
      <w:r>
        <w:rPr>
          <w:rFonts w:ascii="Book Antiqua" w:hAnsi="Book Antiqua"/>
          <w:b/>
        </w:rPr>
        <w:t>-</w:t>
      </w:r>
      <w:r w:rsidR="00D87244">
        <w:rPr>
          <w:rFonts w:ascii="Book Antiqua" w:hAnsi="Book Antiqua"/>
          <w:b/>
        </w:rPr>
        <w:t>12</w:t>
      </w:r>
      <w:r w:rsidR="000D0B37">
        <w:rPr>
          <w:rFonts w:ascii="Book Antiqua" w:hAnsi="Book Antiqua"/>
          <w:b/>
        </w:rPr>
        <w:t>/</w:t>
      </w:r>
      <w:r w:rsidR="00E90E10">
        <w:rPr>
          <w:rFonts w:ascii="Book Antiqua" w:hAnsi="Book Antiqua"/>
          <w:b/>
        </w:rPr>
        <w:t>21</w:t>
      </w:r>
      <w:r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D928FB" w:rsidTr="00883677">
        <w:tc>
          <w:tcPr>
            <w:tcW w:w="4788" w:type="dxa"/>
          </w:tcPr>
          <w:p w:rsidR="00D928FB" w:rsidRPr="00181F85" w:rsidRDefault="00E90E10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FRAUD</w:t>
            </w:r>
          </w:p>
        </w:tc>
        <w:tc>
          <w:tcPr>
            <w:tcW w:w="4788" w:type="dxa"/>
          </w:tcPr>
          <w:p w:rsidR="00D928FB" w:rsidRPr="00181F85" w:rsidRDefault="00E90E10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</w:tbl>
    <w:p w:rsidR="009B4A1F" w:rsidRDefault="009B4A1F">
      <w:pPr>
        <w:rPr>
          <w:b/>
        </w:rPr>
      </w:pPr>
    </w:p>
    <w:p w:rsidR="00D928FB" w:rsidRDefault="00D928FB">
      <w:pPr>
        <w:rPr>
          <w:b/>
        </w:rPr>
      </w:pPr>
    </w:p>
    <w:p w:rsidR="00D928FB" w:rsidRDefault="00D928FB">
      <w:pPr>
        <w:rPr>
          <w:b/>
        </w:rPr>
      </w:pPr>
    </w:p>
    <w:p w:rsidR="00D928FB" w:rsidRPr="009B4A1F" w:rsidRDefault="00D928FB">
      <w:pPr>
        <w:rPr>
          <w:b/>
        </w:rPr>
      </w:pPr>
    </w:p>
    <w:sectPr w:rsidR="00D928FB" w:rsidRPr="009B4A1F" w:rsidSect="00F4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1F"/>
    <w:rsid w:val="00030663"/>
    <w:rsid w:val="000467E7"/>
    <w:rsid w:val="0009592A"/>
    <w:rsid w:val="000D0B37"/>
    <w:rsid w:val="000F05FE"/>
    <w:rsid w:val="001552DB"/>
    <w:rsid w:val="00181F85"/>
    <w:rsid w:val="0019695F"/>
    <w:rsid w:val="001A0F20"/>
    <w:rsid w:val="002229E4"/>
    <w:rsid w:val="00234BBC"/>
    <w:rsid w:val="002A373B"/>
    <w:rsid w:val="002B0EE0"/>
    <w:rsid w:val="002E702E"/>
    <w:rsid w:val="00355B1A"/>
    <w:rsid w:val="00466409"/>
    <w:rsid w:val="004713D6"/>
    <w:rsid w:val="00483ED1"/>
    <w:rsid w:val="00502199"/>
    <w:rsid w:val="005355FC"/>
    <w:rsid w:val="005A3884"/>
    <w:rsid w:val="006430E0"/>
    <w:rsid w:val="006803C6"/>
    <w:rsid w:val="00680E54"/>
    <w:rsid w:val="00690ACE"/>
    <w:rsid w:val="006C561F"/>
    <w:rsid w:val="00706C77"/>
    <w:rsid w:val="007113BD"/>
    <w:rsid w:val="007A47C0"/>
    <w:rsid w:val="00830E2F"/>
    <w:rsid w:val="00834B68"/>
    <w:rsid w:val="00841E90"/>
    <w:rsid w:val="008426BE"/>
    <w:rsid w:val="00880CD4"/>
    <w:rsid w:val="00883677"/>
    <w:rsid w:val="00932D22"/>
    <w:rsid w:val="00935EBC"/>
    <w:rsid w:val="009B1902"/>
    <w:rsid w:val="009B4A1F"/>
    <w:rsid w:val="00B75D42"/>
    <w:rsid w:val="00BC0319"/>
    <w:rsid w:val="00BE5230"/>
    <w:rsid w:val="00BF717B"/>
    <w:rsid w:val="00D11550"/>
    <w:rsid w:val="00D81E4E"/>
    <w:rsid w:val="00D87244"/>
    <w:rsid w:val="00D928FB"/>
    <w:rsid w:val="00E90E10"/>
    <w:rsid w:val="00EB3D35"/>
    <w:rsid w:val="00EB6DFA"/>
    <w:rsid w:val="00F233CF"/>
    <w:rsid w:val="00F4211E"/>
    <w:rsid w:val="00F44670"/>
    <w:rsid w:val="00F452E6"/>
    <w:rsid w:val="00F5016A"/>
    <w:rsid w:val="00FB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E88FAD-8872-40D1-BA77-1BDA5669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C12E525</Template>
  <TotalTime>22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Kenny Price</dc:creator>
  <cp:lastModifiedBy>Monica Williamson</cp:lastModifiedBy>
  <cp:revision>3</cp:revision>
  <cp:lastPrinted>2014-12-23T19:17:00Z</cp:lastPrinted>
  <dcterms:created xsi:type="dcterms:W3CDTF">2014-12-18T18:28:00Z</dcterms:created>
  <dcterms:modified xsi:type="dcterms:W3CDTF">2014-12-23T19:25:00Z</dcterms:modified>
</cp:coreProperties>
</file>